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3B26" w:rsidRDefault="00963B26" w:rsidP="00D7071A">
      <w:pPr>
        <w:jc w:val="both"/>
        <w:rPr>
          <w:rStyle w:val="Strong"/>
        </w:rPr>
      </w:pPr>
      <w:r>
        <w:rPr>
          <w:rStyle w:val="Strong"/>
        </w:rPr>
        <w:t>CEL PROJEKTU</w:t>
      </w:r>
    </w:p>
    <w:p w:rsidR="00963B26" w:rsidRDefault="00963B26" w:rsidP="00D7071A">
      <w:pPr>
        <w:jc w:val="both"/>
        <w:rPr>
          <w:rStyle w:val="Strong"/>
        </w:rPr>
      </w:pPr>
    </w:p>
    <w:p w:rsidR="00963B26" w:rsidRDefault="00963B26" w:rsidP="00D7071A">
      <w:pPr>
        <w:jc w:val="both"/>
      </w:pPr>
      <w:r>
        <w:rPr>
          <w:rStyle w:val="Strong"/>
        </w:rPr>
        <w:t>Głównym celem projektu</w:t>
      </w:r>
      <w:r>
        <w:t xml:space="preserve"> jest wprowadzenie kompleksowych usług wspierających rozwój przedsiębiorczości i promujących postawy przedsiębiorcze wśród różnych grup społecznych mających wpływ na rozwój społeczno – gospodarczy (przedsiębiorcy, konsultanci, kadra nauczycielska, uczniowie gimnazjów) z regionów świętokrzyskiego oraz mazowieckiego.</w:t>
      </w:r>
    </w:p>
    <w:p w:rsidR="00963B26" w:rsidRDefault="00963B26" w:rsidP="00D7071A">
      <w:pPr>
        <w:jc w:val="both"/>
      </w:pPr>
      <w:r>
        <w:t xml:space="preserve">Projekt cechuje się nowatorskimi, kompleksowymi rozwiązaniami w obszarze promocji postaw przedsiębiorczych i kreatywnych wśród wyselekcjonowanej grupy odbiorców. </w:t>
      </w:r>
    </w:p>
    <w:p w:rsidR="00963B26" w:rsidRDefault="00963B26" w:rsidP="00D7071A">
      <w:pPr>
        <w:jc w:val="both"/>
      </w:pPr>
    </w:p>
    <w:p w:rsidR="00963B26" w:rsidRPr="005602BC" w:rsidRDefault="00963B26" w:rsidP="00DF44A9">
      <w:pPr>
        <w:rPr>
          <w:b/>
        </w:rPr>
      </w:pPr>
    </w:p>
    <w:sectPr w:rsidR="00963B26" w:rsidRPr="005602BC" w:rsidSect="008B3CC9">
      <w:headerReference w:type="default" r:id="rId7"/>
      <w:footerReference w:type="even" r:id="rId8"/>
      <w:footerReference w:type="default" r:id="rId9"/>
      <w:footnotePr>
        <w:pos w:val="beneathText"/>
        <w:numFmt w:val="chicago"/>
      </w:footnotePr>
      <w:pgSz w:w="11905" w:h="16837"/>
      <w:pgMar w:top="1843" w:right="565" w:bottom="426" w:left="56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26" w:rsidRDefault="00963B26" w:rsidP="000D0145">
      <w:r>
        <w:separator/>
      </w:r>
    </w:p>
  </w:endnote>
  <w:endnote w:type="continuationSeparator" w:id="0">
    <w:p w:rsidR="00963B26" w:rsidRDefault="00963B26" w:rsidP="000D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Eras Light IT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26" w:rsidRDefault="00963B26" w:rsidP="00DD2681">
    <w:pPr>
      <w:pStyle w:val="Footer"/>
      <w:framePr w:wrap="around" w:vAnchor="text" w:hAnchor="margin" w:xAlign="right" w:y="1"/>
      <w:rPr>
        <w:rStyle w:val="PageNumber"/>
        <w:rFonts w:cs="Trebuchet MS"/>
      </w:rPr>
    </w:pPr>
    <w:r>
      <w:rPr>
        <w:rStyle w:val="PageNumber"/>
        <w:rFonts w:cs="Trebuchet MS"/>
      </w:rPr>
      <w:fldChar w:fldCharType="begin"/>
    </w:r>
    <w:r>
      <w:rPr>
        <w:rStyle w:val="PageNumber"/>
        <w:rFonts w:cs="Trebuchet MS"/>
      </w:rPr>
      <w:instrText xml:space="preserve">PAGE  </w:instrText>
    </w:r>
    <w:r>
      <w:rPr>
        <w:rStyle w:val="PageNumber"/>
        <w:rFonts w:cs="Trebuchet MS"/>
      </w:rPr>
      <w:fldChar w:fldCharType="end"/>
    </w:r>
  </w:p>
  <w:p w:rsidR="00963B26" w:rsidRDefault="00963B26" w:rsidP="006E4C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26" w:rsidRDefault="00963B26" w:rsidP="008E5238">
    <w:pPr>
      <w:pStyle w:val="Footer"/>
      <w:tabs>
        <w:tab w:val="clear" w:pos="4536"/>
        <w:tab w:val="clear" w:pos="9072"/>
      </w:tabs>
      <w:jc w:val="center"/>
      <w:rPr>
        <w:rStyle w:val="PageNumber"/>
        <w:rFonts w:ascii="Garamond" w:hAnsi="Garamond" w:cs="Arial"/>
        <w:b/>
        <w:sz w:val="20"/>
        <w:szCs w:val="20"/>
        <w:u w:val="single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45pt;margin-top:8.65pt;width:540.3pt;height:.05pt;z-index:251657728" o:connectortype="straight"/>
      </w:pict>
    </w:r>
  </w:p>
  <w:p w:rsidR="00963B26" w:rsidRDefault="00963B26" w:rsidP="001103F7">
    <w:pPr>
      <w:pStyle w:val="Footer"/>
      <w:tabs>
        <w:tab w:val="clear" w:pos="4536"/>
        <w:tab w:val="clear" w:pos="9072"/>
      </w:tabs>
      <w:ind w:left="141"/>
      <w:jc w:val="center"/>
      <w:rPr>
        <w:rStyle w:val="PageNumber"/>
        <w:rFonts w:ascii="Garamond" w:hAnsi="Garamond" w:cs="Arial"/>
        <w:b/>
        <w:sz w:val="20"/>
        <w:szCs w:val="20"/>
        <w:u w:val="singl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1" type="#_x0000_t75" alt="HERB___JPG" style="position:absolute;left:0;text-align:left;margin-left:487.4pt;margin-top:1.15pt;width:38.2pt;height:51.95pt;z-index:251655680;visibility:visible">
          <v:imagedata r:id="rId1" o:title=""/>
        </v:shape>
      </w:pict>
    </w:r>
    <w:r>
      <w:rPr>
        <w:noProof/>
      </w:rPr>
      <w:pict>
        <v:shape id="Obraz 4" o:spid="_x0000_s2052" type="#_x0000_t75" style="position:absolute;left:0;text-align:left;margin-left:10.55pt;margin-top:4.3pt;width:50.1pt;height:41.05pt;z-index:251656704;visibility:visible">
          <v:imagedata r:id="rId2" o:title=""/>
        </v:shape>
      </w:pict>
    </w:r>
    <w:r w:rsidRPr="00CB19DA">
      <w:rPr>
        <w:rStyle w:val="PageNumber"/>
        <w:rFonts w:ascii="Garamond" w:hAnsi="Garamond" w:cs="Arial"/>
        <w:b/>
        <w:sz w:val="20"/>
        <w:szCs w:val="20"/>
        <w:u w:val="single"/>
      </w:rPr>
      <w:t>Partner Projektu</w:t>
    </w:r>
  </w:p>
  <w:p w:rsidR="00963B26" w:rsidRPr="008B3CC9" w:rsidRDefault="00963B26" w:rsidP="008B3CC9">
    <w:pPr>
      <w:pStyle w:val="Footer"/>
      <w:tabs>
        <w:tab w:val="clear" w:pos="4536"/>
        <w:tab w:val="clear" w:pos="9072"/>
      </w:tabs>
      <w:jc w:val="center"/>
      <w:rPr>
        <w:rStyle w:val="PageNumber"/>
        <w:rFonts w:ascii="Garamond" w:hAnsi="Garamond" w:cs="Arial"/>
        <w:b/>
        <w:sz w:val="12"/>
        <w:szCs w:val="12"/>
        <w:u w:val="single"/>
      </w:rPr>
    </w:pPr>
  </w:p>
  <w:p w:rsidR="00963B26" w:rsidRPr="00AF3A2F" w:rsidRDefault="00963B26" w:rsidP="001103F7">
    <w:pPr>
      <w:pStyle w:val="Footer"/>
      <w:tabs>
        <w:tab w:val="clear" w:pos="4536"/>
        <w:tab w:val="clear" w:pos="9072"/>
      </w:tabs>
      <w:ind w:left="141"/>
      <w:jc w:val="center"/>
      <w:rPr>
        <w:rStyle w:val="PageNumber"/>
        <w:rFonts w:ascii="Garamond" w:hAnsi="Garamond" w:cs="Arial"/>
        <w:b/>
        <w:sz w:val="20"/>
        <w:szCs w:val="20"/>
      </w:rPr>
    </w:pPr>
    <w:r w:rsidRPr="00AF3A2F">
      <w:rPr>
        <w:rStyle w:val="PageNumber"/>
        <w:rFonts w:ascii="Garamond" w:hAnsi="Garamond" w:cs="Arial"/>
        <w:b/>
        <w:sz w:val="20"/>
        <w:szCs w:val="20"/>
      </w:rPr>
      <w:t>URZĄD MARSZAŁK</w:t>
    </w:r>
    <w:r>
      <w:rPr>
        <w:rStyle w:val="PageNumber"/>
        <w:rFonts w:ascii="Garamond" w:hAnsi="Garamond" w:cs="Arial"/>
        <w:b/>
        <w:sz w:val="20"/>
        <w:szCs w:val="20"/>
      </w:rPr>
      <w:t>OWSKI WOJEWÓDZTWA ŚWIĘTOKRZYSKIE</w:t>
    </w:r>
    <w:r w:rsidRPr="00AF3A2F">
      <w:rPr>
        <w:rStyle w:val="PageNumber"/>
        <w:rFonts w:ascii="Garamond" w:hAnsi="Garamond" w:cs="Arial"/>
        <w:b/>
        <w:sz w:val="20"/>
        <w:szCs w:val="20"/>
      </w:rPr>
      <w:t>GO</w:t>
    </w:r>
  </w:p>
  <w:p w:rsidR="00963B26" w:rsidRPr="005F1CB3" w:rsidRDefault="00963B26" w:rsidP="008E5238">
    <w:pPr>
      <w:tabs>
        <w:tab w:val="center" w:pos="5457"/>
        <w:tab w:val="left" w:pos="9654"/>
      </w:tabs>
      <w:snapToGrid w:val="0"/>
      <w:ind w:left="141"/>
      <w:jc w:val="center"/>
      <w:rPr>
        <w:rFonts w:ascii="Garamond" w:hAnsi="Garamond" w:cs="Arial"/>
        <w:sz w:val="20"/>
        <w:szCs w:val="20"/>
        <w:lang w:val="fr-FR"/>
      </w:rPr>
    </w:pPr>
    <w:r>
      <w:rPr>
        <w:rStyle w:val="PageNumber"/>
        <w:rFonts w:ascii="Garamond" w:hAnsi="Garamond" w:cs="Arial"/>
        <w:sz w:val="20"/>
        <w:szCs w:val="20"/>
        <w:lang w:val="it-IT"/>
      </w:rPr>
      <w:t>25-002 Kielce, Ul. Sienkiwicza 63</w:t>
    </w:r>
    <w:r w:rsidRPr="005F1CB3">
      <w:rPr>
        <w:rStyle w:val="PageNumber"/>
        <w:rFonts w:ascii="Garamond" w:hAnsi="Garamond" w:cs="Arial"/>
        <w:sz w:val="20"/>
        <w:szCs w:val="20"/>
        <w:lang w:val="it-IT"/>
      </w:rPr>
      <w:t>, t</w:t>
    </w:r>
    <w:r>
      <w:rPr>
        <w:rFonts w:ascii="Garamond" w:hAnsi="Garamond" w:cs="Arial"/>
        <w:sz w:val="20"/>
        <w:szCs w:val="20"/>
      </w:rPr>
      <w:t xml:space="preserve">el. </w:t>
    </w:r>
    <w:r w:rsidRPr="005F1CB3">
      <w:rPr>
        <w:rFonts w:ascii="Garamond" w:hAnsi="Garamond" w:cs="Arial"/>
        <w:sz w:val="20"/>
        <w:szCs w:val="20"/>
        <w:lang w:val="fr-FR"/>
      </w:rPr>
      <w:t>+48 41</w:t>
    </w:r>
    <w:r>
      <w:rPr>
        <w:rFonts w:ascii="Garamond" w:hAnsi="Garamond" w:cs="Arial"/>
        <w:sz w:val="20"/>
        <w:szCs w:val="20"/>
        <w:lang w:val="fr-FR"/>
      </w:rPr>
      <w:t> 365 81 70, 365 81 79,</w:t>
    </w:r>
    <w:r w:rsidRPr="006D68BF">
      <w:rPr>
        <w:rFonts w:ascii="Garamond" w:hAnsi="Garamond" w:cs="Arial"/>
        <w:sz w:val="20"/>
        <w:szCs w:val="20"/>
        <w:lang w:val="fr-FR"/>
      </w:rPr>
      <w:t xml:space="preserve"> </w:t>
    </w:r>
    <w:r>
      <w:rPr>
        <w:rFonts w:ascii="Garamond" w:hAnsi="Garamond" w:cs="Arial"/>
        <w:sz w:val="20"/>
        <w:szCs w:val="20"/>
        <w:lang w:val="fr-FR"/>
      </w:rPr>
      <w:t>fax</w:t>
    </w:r>
    <w:r w:rsidRPr="005F1CB3">
      <w:rPr>
        <w:rFonts w:ascii="Garamond" w:hAnsi="Garamond" w:cs="Arial"/>
        <w:sz w:val="20"/>
        <w:szCs w:val="20"/>
        <w:lang w:val="fr-FR"/>
      </w:rPr>
      <w:t xml:space="preserve"> +48 41</w:t>
    </w:r>
    <w:r>
      <w:rPr>
        <w:rFonts w:ascii="Garamond" w:hAnsi="Garamond" w:cs="Arial"/>
        <w:sz w:val="20"/>
        <w:szCs w:val="20"/>
        <w:lang w:val="fr-FR"/>
      </w:rPr>
      <w:t> 365 81 91</w:t>
    </w:r>
  </w:p>
  <w:p w:rsidR="00963B26" w:rsidRPr="00E31EAE" w:rsidRDefault="00963B26" w:rsidP="00D52F6A">
    <w:pPr>
      <w:pStyle w:val="Footer"/>
      <w:tabs>
        <w:tab w:val="left" w:pos="839"/>
      </w:tabs>
      <w:jc w:val="center"/>
      <w:rPr>
        <w:rFonts w:ascii="Garamond" w:hAnsi="Garamond" w:cs="Arial"/>
        <w:sz w:val="20"/>
        <w:szCs w:val="20"/>
        <w:lang w:val="fr-FR"/>
      </w:rPr>
    </w:pPr>
    <w:r>
      <w:rPr>
        <w:rFonts w:ascii="Garamond" w:hAnsi="Garamond" w:cs="Arial"/>
        <w:sz w:val="20"/>
        <w:szCs w:val="20"/>
        <w:lang w:val="fr-FR"/>
      </w:rPr>
      <w:t xml:space="preserve">    </w:t>
    </w:r>
    <w:hyperlink r:id="rId3" w:history="1">
      <w:r w:rsidRPr="006A693F">
        <w:rPr>
          <w:rStyle w:val="Hyperlink"/>
          <w:rFonts w:ascii="Garamond" w:hAnsi="Garamond" w:cs="Arial"/>
          <w:sz w:val="20"/>
          <w:szCs w:val="20"/>
          <w:lang w:val="fr-FR"/>
        </w:rPr>
        <w:t>www.sejmik.kielce.pl</w:t>
      </w:r>
    </w:hyperlink>
    <w:r>
      <w:rPr>
        <w:rFonts w:ascii="Garamond" w:hAnsi="Garamond" w:cs="Arial"/>
        <w:sz w:val="20"/>
        <w:szCs w:val="20"/>
        <w:lang w:val="fr-FR"/>
      </w:rPr>
      <w:t xml:space="preserve">, </w:t>
    </w:r>
    <w:hyperlink r:id="rId4" w:history="1">
      <w:r w:rsidRPr="00FD3432">
        <w:rPr>
          <w:rStyle w:val="Hyperlink"/>
          <w:rFonts w:ascii="Garamond" w:hAnsi="Garamond" w:cs="Arial"/>
          <w:sz w:val="20"/>
          <w:szCs w:val="20"/>
          <w:lang w:val="fr-FR"/>
        </w:rPr>
        <w:t>biuro.umws@sejmik.kielce.pl</w:t>
      </w:r>
    </w:hyperlink>
    <w:r>
      <w:rPr>
        <w:rFonts w:ascii="Garamond" w:hAnsi="Garamond" w:cs="Arial"/>
        <w:sz w:val="20"/>
        <w:szCs w:val="20"/>
        <w:lang w:val="fr-FR"/>
      </w:rPr>
      <w:t xml:space="preserve"> </w:t>
    </w:r>
  </w:p>
  <w:p w:rsidR="00963B26" w:rsidRPr="00154B9D" w:rsidRDefault="00963B26" w:rsidP="003E0A90">
    <w:pPr>
      <w:pStyle w:val="Footer"/>
      <w:tabs>
        <w:tab w:val="clear" w:pos="4536"/>
        <w:tab w:val="clear" w:pos="9072"/>
        <w:tab w:val="left" w:pos="5773"/>
        <w:tab w:val="left" w:pos="9356"/>
        <w:tab w:val="left" w:pos="9617"/>
        <w:tab w:val="right" w:pos="10773"/>
      </w:tabs>
      <w:rPr>
        <w:rFonts w:ascii="Garamond" w:hAnsi="Garamond" w:cs="Arial"/>
        <w:b/>
        <w:sz w:val="16"/>
        <w:szCs w:val="16"/>
        <w:lang w:val="fr-FR"/>
      </w:rPr>
    </w:pPr>
    <w:r>
      <w:rPr>
        <w:rFonts w:ascii="Garamond" w:hAnsi="Garamond" w:cs="Arial"/>
        <w:sz w:val="16"/>
        <w:szCs w:val="16"/>
        <w:lang w:val="fr-FR"/>
      </w:rPr>
      <w:t xml:space="preserve">     </w:t>
    </w:r>
    <w:r>
      <w:rPr>
        <w:rFonts w:ascii="Garamond" w:hAnsi="Garamond" w:cs="Arial"/>
        <w:b/>
        <w:sz w:val="16"/>
        <w:szCs w:val="16"/>
        <w:lang w:val="fr-FR"/>
      </w:rPr>
      <w:t>Lider P</w:t>
    </w:r>
    <w:r w:rsidRPr="00154B9D">
      <w:rPr>
        <w:rFonts w:ascii="Garamond" w:hAnsi="Garamond" w:cs="Arial"/>
        <w:b/>
        <w:sz w:val="16"/>
        <w:szCs w:val="16"/>
        <w:lang w:val="fr-FR"/>
      </w:rPr>
      <w:t>rojektu</w:t>
    </w:r>
    <w:r>
      <w:rPr>
        <w:rFonts w:ascii="Garamond" w:hAnsi="Garamond" w:cs="Arial"/>
        <w:sz w:val="16"/>
        <w:szCs w:val="16"/>
        <w:lang w:val="fr-FR"/>
      </w:rPr>
      <w:tab/>
    </w:r>
    <w:r>
      <w:rPr>
        <w:rFonts w:ascii="Garamond" w:hAnsi="Garamond" w:cs="Arial"/>
        <w:sz w:val="16"/>
        <w:szCs w:val="16"/>
        <w:lang w:val="fr-FR"/>
      </w:rPr>
      <w:tab/>
      <w:t xml:space="preserve">     </w:t>
    </w:r>
    <w:r>
      <w:rPr>
        <w:rFonts w:ascii="Garamond" w:hAnsi="Garamond" w:cs="Arial"/>
        <w:b/>
        <w:sz w:val="16"/>
        <w:szCs w:val="16"/>
        <w:lang w:val="fr-FR"/>
      </w:rPr>
      <w:t>Partner P</w:t>
    </w:r>
    <w:r w:rsidRPr="00154B9D">
      <w:rPr>
        <w:rFonts w:ascii="Garamond" w:hAnsi="Garamond" w:cs="Arial"/>
        <w:b/>
        <w:sz w:val="16"/>
        <w:szCs w:val="16"/>
        <w:lang w:val="fr-FR"/>
      </w:rPr>
      <w:t>rojektu</w:t>
    </w:r>
  </w:p>
  <w:p w:rsidR="00963B26" w:rsidRDefault="00963B26" w:rsidP="001103F7">
    <w:pPr>
      <w:pStyle w:val="Footer"/>
      <w:rPr>
        <w:rFonts w:ascii="Garamond" w:hAnsi="Garamond" w:cs="Arial"/>
        <w:b/>
        <w:sz w:val="20"/>
        <w:szCs w:val="20"/>
        <w:lang w:val="fr-FR"/>
      </w:rPr>
    </w:pPr>
    <w:r>
      <w:rPr>
        <w:noProof/>
      </w:rPr>
      <w:pict>
        <v:shape id="_x0000_s2053" type="#_x0000_t32" style="position:absolute;margin-left:.45pt;margin-top:3.5pt;width:540.3pt;height:.05pt;z-index:251658752" o:connectortype="straight"/>
      </w:pict>
    </w:r>
  </w:p>
  <w:p w:rsidR="00963B26" w:rsidRPr="00154B9D" w:rsidRDefault="00963B26" w:rsidP="001103F7">
    <w:pPr>
      <w:pStyle w:val="Footer"/>
      <w:rPr>
        <w:rFonts w:ascii="Garamond" w:hAnsi="Garamond" w:cs="Arial"/>
        <w:b/>
        <w:sz w:val="20"/>
        <w:szCs w:val="20"/>
        <w:lang w:val="fr-FR"/>
      </w:rPr>
    </w:pPr>
  </w:p>
  <w:p w:rsidR="00963B26" w:rsidRPr="001103F7" w:rsidRDefault="00963B26" w:rsidP="001103F7">
    <w:pPr>
      <w:pStyle w:val="Footer"/>
      <w:rPr>
        <w:b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26" w:rsidRDefault="00963B26" w:rsidP="000D0145">
      <w:r>
        <w:separator/>
      </w:r>
    </w:p>
  </w:footnote>
  <w:footnote w:type="continuationSeparator" w:id="0">
    <w:p w:rsidR="00963B26" w:rsidRDefault="00963B26" w:rsidP="000D0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26" w:rsidRPr="00840671" w:rsidRDefault="00963B26" w:rsidP="00883E3C">
    <w:pPr>
      <w:pStyle w:val="Header"/>
      <w:rPr>
        <w:rFonts w:ascii="Verdana" w:hAnsi="Verdana"/>
        <w:sz w:val="8"/>
        <w:szCs w:val="8"/>
      </w:rPr>
    </w:pPr>
  </w:p>
  <w:p w:rsidR="00963B26" w:rsidRDefault="00963B26" w:rsidP="00883E3C">
    <w:pPr>
      <w:pStyle w:val="Header"/>
      <w:tabs>
        <w:tab w:val="clear" w:pos="4536"/>
        <w:tab w:val="clear" w:pos="9072"/>
        <w:tab w:val="left" w:pos="2100"/>
        <w:tab w:val="left" w:pos="2955"/>
      </w:tabs>
      <w:ind w:left="-851" w:right="-85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10_POKL-pasek" style="position:absolute;left:0;text-align:left;margin-left:-85.25pt;margin-top:-46.85pt;width:705.95pt;height:109.15pt;z-index:-251656704;visibility:visible">
          <v:imagedata r:id="rId1" o:title=""/>
        </v:shape>
      </w:pict>
    </w:r>
    <w:r>
      <w:tab/>
    </w:r>
    <w:r>
      <w:tab/>
    </w:r>
  </w:p>
  <w:p w:rsidR="00963B26" w:rsidRDefault="00963B26" w:rsidP="00883E3C">
    <w:pPr>
      <w:pStyle w:val="Header"/>
      <w:tabs>
        <w:tab w:val="clear" w:pos="4536"/>
        <w:tab w:val="clear" w:pos="9072"/>
        <w:tab w:val="left" w:pos="2100"/>
        <w:tab w:val="left" w:pos="2955"/>
      </w:tabs>
      <w:ind w:left="-851" w:right="-852"/>
    </w:pPr>
  </w:p>
  <w:p w:rsidR="00963B26" w:rsidRPr="001B2B5E" w:rsidRDefault="00963B26" w:rsidP="001B2B5E">
    <w:pPr>
      <w:pStyle w:val="Header"/>
      <w:tabs>
        <w:tab w:val="clear" w:pos="4536"/>
        <w:tab w:val="clear" w:pos="9072"/>
        <w:tab w:val="left" w:pos="1480"/>
      </w:tabs>
      <w:ind w:left="-851" w:right="-852"/>
      <w:rPr>
        <w:sz w:val="16"/>
        <w:szCs w:val="16"/>
      </w:rPr>
    </w:pPr>
    <w:r>
      <w:tab/>
    </w:r>
  </w:p>
  <w:p w:rsidR="00963B26" w:rsidRDefault="00963B26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"/>
        <w:szCs w:val="2"/>
      </w:rPr>
    </w:pPr>
  </w:p>
  <w:p w:rsidR="00963B26" w:rsidRDefault="00963B26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"/>
        <w:szCs w:val="2"/>
      </w:rPr>
    </w:pPr>
  </w:p>
  <w:p w:rsidR="00963B26" w:rsidRDefault="00963B26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"/>
        <w:szCs w:val="2"/>
      </w:rPr>
    </w:pPr>
  </w:p>
  <w:p w:rsidR="00963B26" w:rsidRPr="00772893" w:rsidRDefault="00963B26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b/>
        <w:color w:val="FF0000"/>
        <w:sz w:val="22"/>
        <w:szCs w:val="22"/>
      </w:rPr>
    </w:pPr>
    <w:r w:rsidRPr="00772893">
      <w:rPr>
        <w:rFonts w:ascii="Garamond" w:hAnsi="Garamond"/>
        <w:b/>
        <w:color w:val="FF0000"/>
        <w:sz w:val="22"/>
        <w:szCs w:val="22"/>
      </w:rPr>
      <w:t xml:space="preserve">„JESTEM AKTYWNY – BĘDĘ PRZEDSIĘBIORCĄ” </w:t>
    </w:r>
  </w:p>
  <w:p w:rsidR="00963B26" w:rsidRDefault="00963B26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 w:cs="Arial"/>
        <w:sz w:val="20"/>
        <w:szCs w:val="20"/>
      </w:rPr>
    </w:pPr>
    <w:r>
      <w:rPr>
        <w:rFonts w:ascii="Garamond" w:hAnsi="Garamond"/>
        <w:sz w:val="20"/>
        <w:szCs w:val="20"/>
      </w:rPr>
      <w:t xml:space="preserve">Projekt współfinansowany </w:t>
    </w:r>
    <w:r w:rsidRPr="00E94B37">
      <w:rPr>
        <w:rFonts w:ascii="Garamond" w:hAnsi="Garamond"/>
        <w:sz w:val="20"/>
        <w:szCs w:val="20"/>
      </w:rPr>
      <w:t xml:space="preserve">ze </w:t>
    </w:r>
    <w:r w:rsidRPr="00E94B37">
      <w:rPr>
        <w:rFonts w:ascii="Garamond" w:hAnsi="Garamond" w:cs="Arial"/>
        <w:sz w:val="20"/>
        <w:szCs w:val="20"/>
      </w:rPr>
      <w:t>środków</w:t>
    </w:r>
    <w:r>
      <w:rPr>
        <w:rFonts w:ascii="Garamond" w:hAnsi="Garamond" w:cs="Arial"/>
        <w:sz w:val="20"/>
        <w:szCs w:val="20"/>
      </w:rPr>
      <w:t xml:space="preserve"> Unii Europejskiej w ramach</w:t>
    </w:r>
    <w:r w:rsidRPr="00E94B37">
      <w:rPr>
        <w:rFonts w:ascii="Garamond" w:hAnsi="Garamond" w:cs="Arial"/>
        <w:sz w:val="20"/>
        <w:szCs w:val="20"/>
      </w:rPr>
      <w:t xml:space="preserve"> Eur</w:t>
    </w:r>
    <w:r>
      <w:rPr>
        <w:rFonts w:ascii="Garamond" w:hAnsi="Garamond" w:cs="Arial"/>
        <w:sz w:val="20"/>
        <w:szCs w:val="20"/>
      </w:rPr>
      <w:t xml:space="preserve">opejskiego Funduszu Społecznego, </w:t>
    </w:r>
  </w:p>
  <w:p w:rsidR="00963B26" w:rsidRPr="00E94B37" w:rsidRDefault="00963B26" w:rsidP="001B2B5E">
    <w:pPr>
      <w:pStyle w:val="Header"/>
      <w:pBdr>
        <w:top w:val="single" w:sz="4" w:space="0" w:color="auto"/>
        <w:bottom w:val="single" w:sz="4" w:space="4" w:color="auto"/>
      </w:pBdr>
      <w:ind w:right="-1"/>
      <w:jc w:val="center"/>
      <w:rPr>
        <w:rFonts w:ascii="Garamond" w:hAnsi="Garamond"/>
        <w:sz w:val="20"/>
        <w:szCs w:val="20"/>
      </w:rPr>
    </w:pPr>
    <w:r>
      <w:rPr>
        <w:rFonts w:ascii="Garamond" w:hAnsi="Garamond" w:cs="Arial"/>
        <w:sz w:val="20"/>
        <w:szCs w:val="20"/>
      </w:rPr>
      <w:t>Poddziałanie</w:t>
    </w:r>
    <w:r w:rsidRPr="00E94B37">
      <w:rPr>
        <w:rFonts w:ascii="Garamond" w:hAnsi="Garamond" w:cs="Arial"/>
        <w:sz w:val="20"/>
        <w:szCs w:val="20"/>
      </w:rPr>
      <w:t xml:space="preserve"> 2.2.1 "Poprawa jakości usług świadczonych przez instytucje wspierające rozwój przedsiębiorczości</w:t>
    </w:r>
    <w:r>
      <w:rPr>
        <w:rFonts w:ascii="Garamond" w:hAnsi="Garamond" w:cs="Arial"/>
        <w:sz w:val="20"/>
        <w:szCs w:val="20"/>
      </w:rPr>
      <w:t xml:space="preserve"> </w:t>
    </w:r>
    <w:r w:rsidRPr="00E94B37">
      <w:rPr>
        <w:rFonts w:ascii="Garamond" w:hAnsi="Garamond" w:cs="Arial"/>
        <w:sz w:val="20"/>
        <w:szCs w:val="20"/>
      </w:rPr>
      <w:t>i innowacyjności" Progr</w:t>
    </w:r>
    <w:r>
      <w:rPr>
        <w:rFonts w:ascii="Garamond" w:hAnsi="Garamond" w:cs="Arial"/>
        <w:sz w:val="20"/>
        <w:szCs w:val="20"/>
      </w:rPr>
      <w:t>amu Operacyjnego Kapitał Ludzki</w:t>
    </w:r>
  </w:p>
  <w:p w:rsidR="00963B26" w:rsidRPr="00957535" w:rsidRDefault="00963B26" w:rsidP="00982D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389"/>
    <w:rsid w:val="0000130B"/>
    <w:rsid w:val="0000236A"/>
    <w:rsid w:val="000220A2"/>
    <w:rsid w:val="000222FD"/>
    <w:rsid w:val="0002583D"/>
    <w:rsid w:val="00030EF9"/>
    <w:rsid w:val="00040634"/>
    <w:rsid w:val="00042DAB"/>
    <w:rsid w:val="0005266F"/>
    <w:rsid w:val="00052F14"/>
    <w:rsid w:val="000560D6"/>
    <w:rsid w:val="00061B38"/>
    <w:rsid w:val="000672A0"/>
    <w:rsid w:val="000704C5"/>
    <w:rsid w:val="00070A15"/>
    <w:rsid w:val="00074428"/>
    <w:rsid w:val="00075F20"/>
    <w:rsid w:val="00076103"/>
    <w:rsid w:val="00080615"/>
    <w:rsid w:val="00082732"/>
    <w:rsid w:val="000A1A8C"/>
    <w:rsid w:val="000A2981"/>
    <w:rsid w:val="000A46B4"/>
    <w:rsid w:val="000B0ACE"/>
    <w:rsid w:val="000B3316"/>
    <w:rsid w:val="000B44A8"/>
    <w:rsid w:val="000B46C5"/>
    <w:rsid w:val="000D0145"/>
    <w:rsid w:val="000D2689"/>
    <w:rsid w:val="000D60D8"/>
    <w:rsid w:val="000D7F3C"/>
    <w:rsid w:val="000F1FAD"/>
    <w:rsid w:val="00103646"/>
    <w:rsid w:val="001103F7"/>
    <w:rsid w:val="00115BFD"/>
    <w:rsid w:val="00116901"/>
    <w:rsid w:val="00117B56"/>
    <w:rsid w:val="00124D49"/>
    <w:rsid w:val="00134E01"/>
    <w:rsid w:val="00147190"/>
    <w:rsid w:val="001501CE"/>
    <w:rsid w:val="00154B9D"/>
    <w:rsid w:val="00154E9A"/>
    <w:rsid w:val="0016044F"/>
    <w:rsid w:val="00161179"/>
    <w:rsid w:val="00164D3D"/>
    <w:rsid w:val="00174CA6"/>
    <w:rsid w:val="00175BCA"/>
    <w:rsid w:val="00175DD7"/>
    <w:rsid w:val="00192A30"/>
    <w:rsid w:val="0019595B"/>
    <w:rsid w:val="00196203"/>
    <w:rsid w:val="001A39BD"/>
    <w:rsid w:val="001B2B5E"/>
    <w:rsid w:val="001B6258"/>
    <w:rsid w:val="001B7C72"/>
    <w:rsid w:val="001C4550"/>
    <w:rsid w:val="001D1D38"/>
    <w:rsid w:val="001E14F9"/>
    <w:rsid w:val="001E1671"/>
    <w:rsid w:val="001E3BA8"/>
    <w:rsid w:val="001F38AB"/>
    <w:rsid w:val="001F3A51"/>
    <w:rsid w:val="001F7B01"/>
    <w:rsid w:val="00211279"/>
    <w:rsid w:val="002214B6"/>
    <w:rsid w:val="00222BF3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6F0F"/>
    <w:rsid w:val="00262D5A"/>
    <w:rsid w:val="002664B1"/>
    <w:rsid w:val="00270939"/>
    <w:rsid w:val="002746C9"/>
    <w:rsid w:val="002748D4"/>
    <w:rsid w:val="002751B9"/>
    <w:rsid w:val="00275994"/>
    <w:rsid w:val="00276648"/>
    <w:rsid w:val="00285960"/>
    <w:rsid w:val="0029179B"/>
    <w:rsid w:val="002A2932"/>
    <w:rsid w:val="002A482D"/>
    <w:rsid w:val="002B4C96"/>
    <w:rsid w:val="002C3C57"/>
    <w:rsid w:val="002D67D6"/>
    <w:rsid w:val="002D6D61"/>
    <w:rsid w:val="002D6FA2"/>
    <w:rsid w:val="002E6A1A"/>
    <w:rsid w:val="002E7016"/>
    <w:rsid w:val="002F52C6"/>
    <w:rsid w:val="0030387F"/>
    <w:rsid w:val="00306EC7"/>
    <w:rsid w:val="003077DC"/>
    <w:rsid w:val="0031479A"/>
    <w:rsid w:val="00321B09"/>
    <w:rsid w:val="0032565B"/>
    <w:rsid w:val="00331E3F"/>
    <w:rsid w:val="00345580"/>
    <w:rsid w:val="003546CA"/>
    <w:rsid w:val="00364016"/>
    <w:rsid w:val="00366E22"/>
    <w:rsid w:val="00371694"/>
    <w:rsid w:val="00372205"/>
    <w:rsid w:val="00375172"/>
    <w:rsid w:val="00377709"/>
    <w:rsid w:val="003803AE"/>
    <w:rsid w:val="003845CF"/>
    <w:rsid w:val="00384C4A"/>
    <w:rsid w:val="003872EC"/>
    <w:rsid w:val="00387844"/>
    <w:rsid w:val="0039550F"/>
    <w:rsid w:val="00395BF0"/>
    <w:rsid w:val="003B24CB"/>
    <w:rsid w:val="003B2624"/>
    <w:rsid w:val="003C33F6"/>
    <w:rsid w:val="003D7B17"/>
    <w:rsid w:val="003E0A90"/>
    <w:rsid w:val="003E1586"/>
    <w:rsid w:val="003E3865"/>
    <w:rsid w:val="003F71D2"/>
    <w:rsid w:val="00406E89"/>
    <w:rsid w:val="004072D1"/>
    <w:rsid w:val="0040798F"/>
    <w:rsid w:val="00413306"/>
    <w:rsid w:val="00413664"/>
    <w:rsid w:val="00414D46"/>
    <w:rsid w:val="00422E10"/>
    <w:rsid w:val="00427DC3"/>
    <w:rsid w:val="004325F3"/>
    <w:rsid w:val="0043338E"/>
    <w:rsid w:val="004334C9"/>
    <w:rsid w:val="0044343E"/>
    <w:rsid w:val="004450D6"/>
    <w:rsid w:val="004470FA"/>
    <w:rsid w:val="00455AF1"/>
    <w:rsid w:val="00462858"/>
    <w:rsid w:val="00464BBC"/>
    <w:rsid w:val="00466496"/>
    <w:rsid w:val="004906D4"/>
    <w:rsid w:val="004A0B9D"/>
    <w:rsid w:val="004A1204"/>
    <w:rsid w:val="004A64D6"/>
    <w:rsid w:val="004A771A"/>
    <w:rsid w:val="004B27D4"/>
    <w:rsid w:val="004B68F7"/>
    <w:rsid w:val="004C48A6"/>
    <w:rsid w:val="004D682D"/>
    <w:rsid w:val="004D7920"/>
    <w:rsid w:val="004F48E0"/>
    <w:rsid w:val="004F7F09"/>
    <w:rsid w:val="00501B7E"/>
    <w:rsid w:val="00511EF6"/>
    <w:rsid w:val="00516FDE"/>
    <w:rsid w:val="005226C9"/>
    <w:rsid w:val="00531FFF"/>
    <w:rsid w:val="0053442E"/>
    <w:rsid w:val="00536C89"/>
    <w:rsid w:val="00541F28"/>
    <w:rsid w:val="005602BC"/>
    <w:rsid w:val="00563BA0"/>
    <w:rsid w:val="005661C4"/>
    <w:rsid w:val="00570D99"/>
    <w:rsid w:val="00572764"/>
    <w:rsid w:val="00584A27"/>
    <w:rsid w:val="005868B6"/>
    <w:rsid w:val="00594449"/>
    <w:rsid w:val="005A0F09"/>
    <w:rsid w:val="005C1E02"/>
    <w:rsid w:val="005C7AAC"/>
    <w:rsid w:val="005D126D"/>
    <w:rsid w:val="005D7D2A"/>
    <w:rsid w:val="005E1D09"/>
    <w:rsid w:val="005F1CB3"/>
    <w:rsid w:val="00600B91"/>
    <w:rsid w:val="006035CB"/>
    <w:rsid w:val="00605D02"/>
    <w:rsid w:val="0061148B"/>
    <w:rsid w:val="0065382A"/>
    <w:rsid w:val="00665046"/>
    <w:rsid w:val="006653D6"/>
    <w:rsid w:val="00665DB1"/>
    <w:rsid w:val="00681298"/>
    <w:rsid w:val="006829AA"/>
    <w:rsid w:val="00683F14"/>
    <w:rsid w:val="00684B46"/>
    <w:rsid w:val="00686549"/>
    <w:rsid w:val="006938AF"/>
    <w:rsid w:val="006A400C"/>
    <w:rsid w:val="006A603C"/>
    <w:rsid w:val="006A60E1"/>
    <w:rsid w:val="006A693F"/>
    <w:rsid w:val="006B316A"/>
    <w:rsid w:val="006B7732"/>
    <w:rsid w:val="006C2995"/>
    <w:rsid w:val="006C6507"/>
    <w:rsid w:val="006D035B"/>
    <w:rsid w:val="006D31B4"/>
    <w:rsid w:val="006D68BF"/>
    <w:rsid w:val="006D7431"/>
    <w:rsid w:val="006D7521"/>
    <w:rsid w:val="006E37BA"/>
    <w:rsid w:val="006E4C4C"/>
    <w:rsid w:val="006F2611"/>
    <w:rsid w:val="00702D70"/>
    <w:rsid w:val="00706A3C"/>
    <w:rsid w:val="00714B16"/>
    <w:rsid w:val="007156DB"/>
    <w:rsid w:val="00716D97"/>
    <w:rsid w:val="0071710E"/>
    <w:rsid w:val="00720256"/>
    <w:rsid w:val="007207DE"/>
    <w:rsid w:val="00724C95"/>
    <w:rsid w:val="00727937"/>
    <w:rsid w:val="00732C62"/>
    <w:rsid w:val="007345A5"/>
    <w:rsid w:val="007369FB"/>
    <w:rsid w:val="0074075E"/>
    <w:rsid w:val="00750495"/>
    <w:rsid w:val="0075058D"/>
    <w:rsid w:val="00754F57"/>
    <w:rsid w:val="007575A7"/>
    <w:rsid w:val="00763B4F"/>
    <w:rsid w:val="00766788"/>
    <w:rsid w:val="00767389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645F"/>
    <w:rsid w:val="00796B9B"/>
    <w:rsid w:val="007B46BE"/>
    <w:rsid w:val="007B5533"/>
    <w:rsid w:val="007B5A32"/>
    <w:rsid w:val="007C3157"/>
    <w:rsid w:val="007C593F"/>
    <w:rsid w:val="007D0022"/>
    <w:rsid w:val="007E2813"/>
    <w:rsid w:val="007E5B00"/>
    <w:rsid w:val="007E60DB"/>
    <w:rsid w:val="007F22A9"/>
    <w:rsid w:val="007F59B7"/>
    <w:rsid w:val="0080100B"/>
    <w:rsid w:val="00811FC7"/>
    <w:rsid w:val="00814652"/>
    <w:rsid w:val="008168EF"/>
    <w:rsid w:val="00822FA9"/>
    <w:rsid w:val="0082719C"/>
    <w:rsid w:val="0083125B"/>
    <w:rsid w:val="00840671"/>
    <w:rsid w:val="00845AB8"/>
    <w:rsid w:val="00846884"/>
    <w:rsid w:val="00854730"/>
    <w:rsid w:val="00881095"/>
    <w:rsid w:val="00883E3C"/>
    <w:rsid w:val="00884A0E"/>
    <w:rsid w:val="00890874"/>
    <w:rsid w:val="008A1BC9"/>
    <w:rsid w:val="008A3428"/>
    <w:rsid w:val="008B055D"/>
    <w:rsid w:val="008B3CC9"/>
    <w:rsid w:val="008C5143"/>
    <w:rsid w:val="008C78DE"/>
    <w:rsid w:val="008D7A51"/>
    <w:rsid w:val="008D7C16"/>
    <w:rsid w:val="008E475A"/>
    <w:rsid w:val="008E5238"/>
    <w:rsid w:val="008E7968"/>
    <w:rsid w:val="008F150B"/>
    <w:rsid w:val="008F2599"/>
    <w:rsid w:val="008F5733"/>
    <w:rsid w:val="00900492"/>
    <w:rsid w:val="00903CC9"/>
    <w:rsid w:val="00904AE4"/>
    <w:rsid w:val="00907E37"/>
    <w:rsid w:val="009125E4"/>
    <w:rsid w:val="00925691"/>
    <w:rsid w:val="0093339E"/>
    <w:rsid w:val="00934C03"/>
    <w:rsid w:val="00945DF1"/>
    <w:rsid w:val="009515F0"/>
    <w:rsid w:val="00951D14"/>
    <w:rsid w:val="00953333"/>
    <w:rsid w:val="00957535"/>
    <w:rsid w:val="0096042B"/>
    <w:rsid w:val="0096125B"/>
    <w:rsid w:val="009613D0"/>
    <w:rsid w:val="00962879"/>
    <w:rsid w:val="00963B26"/>
    <w:rsid w:val="00966EA5"/>
    <w:rsid w:val="00973C7A"/>
    <w:rsid w:val="00982DD0"/>
    <w:rsid w:val="00992A50"/>
    <w:rsid w:val="00992CC2"/>
    <w:rsid w:val="009956D5"/>
    <w:rsid w:val="009B0BE1"/>
    <w:rsid w:val="009D139C"/>
    <w:rsid w:val="009D3CD9"/>
    <w:rsid w:val="009E36FC"/>
    <w:rsid w:val="009F1454"/>
    <w:rsid w:val="009F5CD2"/>
    <w:rsid w:val="009F784E"/>
    <w:rsid w:val="00A04560"/>
    <w:rsid w:val="00A05022"/>
    <w:rsid w:val="00A1009B"/>
    <w:rsid w:val="00A200CD"/>
    <w:rsid w:val="00A2461E"/>
    <w:rsid w:val="00A27F4C"/>
    <w:rsid w:val="00A3732F"/>
    <w:rsid w:val="00A4282C"/>
    <w:rsid w:val="00A5625B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37BD"/>
    <w:rsid w:val="00A94DD3"/>
    <w:rsid w:val="00A9580B"/>
    <w:rsid w:val="00AA7359"/>
    <w:rsid w:val="00AB3A39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F0A22"/>
    <w:rsid w:val="00AF3A2F"/>
    <w:rsid w:val="00AF53CD"/>
    <w:rsid w:val="00AF652D"/>
    <w:rsid w:val="00AF67CA"/>
    <w:rsid w:val="00B059A3"/>
    <w:rsid w:val="00B1091D"/>
    <w:rsid w:val="00B130A4"/>
    <w:rsid w:val="00B16C96"/>
    <w:rsid w:val="00B21DCC"/>
    <w:rsid w:val="00B4566D"/>
    <w:rsid w:val="00B45BA2"/>
    <w:rsid w:val="00B52C0D"/>
    <w:rsid w:val="00B547C1"/>
    <w:rsid w:val="00B54B7E"/>
    <w:rsid w:val="00B5782B"/>
    <w:rsid w:val="00B609C7"/>
    <w:rsid w:val="00B6585C"/>
    <w:rsid w:val="00B74E7E"/>
    <w:rsid w:val="00B876A2"/>
    <w:rsid w:val="00B94A63"/>
    <w:rsid w:val="00BA0C97"/>
    <w:rsid w:val="00BA2AAB"/>
    <w:rsid w:val="00BA4FB3"/>
    <w:rsid w:val="00BB1156"/>
    <w:rsid w:val="00BE157B"/>
    <w:rsid w:val="00BF4AAD"/>
    <w:rsid w:val="00C12122"/>
    <w:rsid w:val="00C1542D"/>
    <w:rsid w:val="00C15C34"/>
    <w:rsid w:val="00C16135"/>
    <w:rsid w:val="00C16C46"/>
    <w:rsid w:val="00C20256"/>
    <w:rsid w:val="00C20D3A"/>
    <w:rsid w:val="00C32357"/>
    <w:rsid w:val="00C36777"/>
    <w:rsid w:val="00C43077"/>
    <w:rsid w:val="00C43A2D"/>
    <w:rsid w:val="00C476AD"/>
    <w:rsid w:val="00C53ECE"/>
    <w:rsid w:val="00C665A8"/>
    <w:rsid w:val="00C67703"/>
    <w:rsid w:val="00C73948"/>
    <w:rsid w:val="00C751C7"/>
    <w:rsid w:val="00C92D24"/>
    <w:rsid w:val="00C9572C"/>
    <w:rsid w:val="00CA3CB7"/>
    <w:rsid w:val="00CA4DF2"/>
    <w:rsid w:val="00CB19DA"/>
    <w:rsid w:val="00CB292A"/>
    <w:rsid w:val="00CB394F"/>
    <w:rsid w:val="00CB44A4"/>
    <w:rsid w:val="00CB6AB2"/>
    <w:rsid w:val="00CB733E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F38A6"/>
    <w:rsid w:val="00D00A8F"/>
    <w:rsid w:val="00D026D1"/>
    <w:rsid w:val="00D1080C"/>
    <w:rsid w:val="00D43DD5"/>
    <w:rsid w:val="00D52F6A"/>
    <w:rsid w:val="00D54390"/>
    <w:rsid w:val="00D567E2"/>
    <w:rsid w:val="00D6064D"/>
    <w:rsid w:val="00D60B55"/>
    <w:rsid w:val="00D619F9"/>
    <w:rsid w:val="00D64F70"/>
    <w:rsid w:val="00D670A4"/>
    <w:rsid w:val="00D7071A"/>
    <w:rsid w:val="00D717B5"/>
    <w:rsid w:val="00D7453F"/>
    <w:rsid w:val="00D749AD"/>
    <w:rsid w:val="00D76119"/>
    <w:rsid w:val="00D84258"/>
    <w:rsid w:val="00D931D8"/>
    <w:rsid w:val="00DA0700"/>
    <w:rsid w:val="00DA72B2"/>
    <w:rsid w:val="00DA7464"/>
    <w:rsid w:val="00DB7382"/>
    <w:rsid w:val="00DC3FAF"/>
    <w:rsid w:val="00DC4790"/>
    <w:rsid w:val="00DD0AF0"/>
    <w:rsid w:val="00DD2681"/>
    <w:rsid w:val="00DD4E6E"/>
    <w:rsid w:val="00DD62D7"/>
    <w:rsid w:val="00DE2750"/>
    <w:rsid w:val="00DE70A4"/>
    <w:rsid w:val="00DE7F1E"/>
    <w:rsid w:val="00DF43F5"/>
    <w:rsid w:val="00DF44A9"/>
    <w:rsid w:val="00DF7314"/>
    <w:rsid w:val="00E01749"/>
    <w:rsid w:val="00E038C3"/>
    <w:rsid w:val="00E056AA"/>
    <w:rsid w:val="00E072BF"/>
    <w:rsid w:val="00E07A6A"/>
    <w:rsid w:val="00E16E03"/>
    <w:rsid w:val="00E23B33"/>
    <w:rsid w:val="00E26FB8"/>
    <w:rsid w:val="00E27860"/>
    <w:rsid w:val="00E31EAE"/>
    <w:rsid w:val="00E45270"/>
    <w:rsid w:val="00E51328"/>
    <w:rsid w:val="00E54901"/>
    <w:rsid w:val="00E57673"/>
    <w:rsid w:val="00E71931"/>
    <w:rsid w:val="00E76223"/>
    <w:rsid w:val="00E923A8"/>
    <w:rsid w:val="00E94B37"/>
    <w:rsid w:val="00E95A7F"/>
    <w:rsid w:val="00E97963"/>
    <w:rsid w:val="00EA0136"/>
    <w:rsid w:val="00EA0F40"/>
    <w:rsid w:val="00EB1B0F"/>
    <w:rsid w:val="00EC1775"/>
    <w:rsid w:val="00EC7F71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40D31"/>
    <w:rsid w:val="00F429FF"/>
    <w:rsid w:val="00F46AAD"/>
    <w:rsid w:val="00F47CD5"/>
    <w:rsid w:val="00F50828"/>
    <w:rsid w:val="00F572BD"/>
    <w:rsid w:val="00F57DBF"/>
    <w:rsid w:val="00F62721"/>
    <w:rsid w:val="00F74E32"/>
    <w:rsid w:val="00F94916"/>
    <w:rsid w:val="00FA6B65"/>
    <w:rsid w:val="00FD3432"/>
    <w:rsid w:val="00FD48A9"/>
    <w:rsid w:val="00FE3A01"/>
    <w:rsid w:val="00FE6A59"/>
    <w:rsid w:val="00FF0D67"/>
    <w:rsid w:val="00FF7864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Strong">
    <w:name w:val="Strong"/>
    <w:basedOn w:val="DefaultParagraphFont"/>
    <w:uiPriority w:val="99"/>
    <w:qFormat/>
    <w:rsid w:val="004F48E0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4F48E0"/>
    <w:rPr>
      <w:rFonts w:cs="Times New Roman"/>
    </w:rPr>
  </w:style>
  <w:style w:type="character" w:styleId="Hyperlink">
    <w:name w:val="Hyperlink"/>
    <w:basedOn w:val="DefaultParagraphFont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BodyText">
    <w:name w:val="Body Text"/>
    <w:basedOn w:val="Normal"/>
    <w:link w:val="BodyTextChar"/>
    <w:uiPriority w:val="99"/>
    <w:rsid w:val="004F48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29AA"/>
    <w:rPr>
      <w:rFonts w:cs="Trebuchet MS"/>
      <w:sz w:val="24"/>
      <w:szCs w:val="24"/>
    </w:rPr>
  </w:style>
  <w:style w:type="paragraph" w:styleId="List">
    <w:name w:val="List"/>
    <w:basedOn w:val="BodyText"/>
    <w:uiPriority w:val="99"/>
    <w:rsid w:val="004F48E0"/>
    <w:rPr>
      <w:rFonts w:cs="Wingdings"/>
    </w:rPr>
  </w:style>
  <w:style w:type="paragraph" w:customStyle="1" w:styleId="Caption1">
    <w:name w:val="Caption1"/>
    <w:basedOn w:val="Normal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4F48E0"/>
    <w:pPr>
      <w:suppressLineNumbers/>
    </w:pPr>
    <w:rPr>
      <w:rFonts w:cs="Wingdings"/>
    </w:rPr>
  </w:style>
  <w:style w:type="paragraph" w:styleId="Header">
    <w:name w:val="header"/>
    <w:basedOn w:val="Normal"/>
    <w:link w:val="HeaderChar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17B5"/>
    <w:rPr>
      <w:rFonts w:cs="Trebuchet M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829AA"/>
    <w:rPr>
      <w:rFonts w:cs="Trebuchet MS"/>
      <w:sz w:val="24"/>
      <w:szCs w:val="24"/>
    </w:rPr>
  </w:style>
  <w:style w:type="table" w:styleId="TableGrid">
    <w:name w:val="Table Grid"/>
    <w:basedOn w:val="TableNormal"/>
    <w:uiPriority w:val="99"/>
    <w:rsid w:val="00C43A2D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EnvelopeAddress">
    <w:name w:val="envelope address"/>
    <w:basedOn w:val="Normal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efaultParagraphFont"/>
    <w:uiPriority w:val="99"/>
    <w:rsid w:val="00D1080C"/>
    <w:rPr>
      <w:rFonts w:ascii="MS Sans Serif" w:hAnsi="MS Sans Serif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E7F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29AA"/>
    <w:rPr>
      <w:rFonts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E7F1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E7F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829AA"/>
    <w:rPr>
      <w:rFonts w:cs="Trebuchet M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E7F1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efaultParagraphFont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efaultParagraphFont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efaultParagraphFont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efaultParagraphFont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efaultParagraphFont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efaultParagraphFont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efaultParagraphFont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efaultParagraphFont"/>
    <w:uiPriority w:val="99"/>
    <w:rsid w:val="0027599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653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5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48A6"/>
    <w:rPr>
      <w:rFonts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48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8A6"/>
    <w:rPr>
      <w:rFonts w:cs="Trebuchet MS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88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88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jmik.kielc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biuro.umws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74</Words>
  <Characters>444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cp:keywords/>
  <dc:description/>
  <cp:lastModifiedBy>iwochm</cp:lastModifiedBy>
  <cp:revision>3</cp:revision>
  <cp:lastPrinted>2011-02-15T07:45:00Z</cp:lastPrinted>
  <dcterms:created xsi:type="dcterms:W3CDTF">2011-02-28T08:36:00Z</dcterms:created>
  <dcterms:modified xsi:type="dcterms:W3CDTF">2011-02-28T10:56:00Z</dcterms:modified>
</cp:coreProperties>
</file>