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7838" w:rsidRDefault="00B57838" w:rsidP="009974D6">
      <w:pPr>
        <w:jc w:val="both"/>
        <w:rPr>
          <w:b/>
        </w:rPr>
      </w:pPr>
      <w:r w:rsidRPr="0096042B">
        <w:rPr>
          <w:b/>
        </w:rPr>
        <w:t>DZIAŁANIA W RAMACH PROJEKTU</w:t>
      </w:r>
    </w:p>
    <w:p w:rsidR="00B57838" w:rsidRPr="0096042B" w:rsidRDefault="00B57838" w:rsidP="009974D6">
      <w:pPr>
        <w:jc w:val="both"/>
        <w:rPr>
          <w:b/>
        </w:rPr>
      </w:pPr>
    </w:p>
    <w:p w:rsidR="00B57838" w:rsidRDefault="00B57838" w:rsidP="009974D6">
      <w:pPr>
        <w:jc w:val="both"/>
      </w:pPr>
      <w:r>
        <w:t xml:space="preserve">W ramach projektu przewiduje się realizację następujących przedsięwzięć o charakterze innowacyjnym: </w:t>
      </w:r>
    </w:p>
    <w:p w:rsidR="00B57838" w:rsidRDefault="00B57838" w:rsidP="009974D6">
      <w:pPr>
        <w:jc w:val="both"/>
      </w:pPr>
    </w:p>
    <w:p w:rsidR="00B57838" w:rsidRDefault="00B57838" w:rsidP="009974D6">
      <w:pPr>
        <w:jc w:val="both"/>
      </w:pPr>
      <w:r>
        <w:t>• </w:t>
      </w:r>
      <w:r>
        <w:rPr>
          <w:rStyle w:val="Strong"/>
        </w:rPr>
        <w:t>Wypracowanie i wdrożenie indukcyjnego modelu nauczania przedsiębiorczości</w:t>
      </w:r>
      <w:r>
        <w:t xml:space="preserve"> na poziomie szkoły gimnazjalnej (nauka poprzez rozwiązywanie rzeczywistych problemów, wprowadzenie metody TRIZ – Teorii Rozwiązywania Innowacyjnych Zadań).</w:t>
      </w:r>
    </w:p>
    <w:p w:rsidR="00B57838" w:rsidRDefault="00B57838" w:rsidP="009974D6">
      <w:pPr>
        <w:jc w:val="both"/>
      </w:pPr>
      <w:r>
        <w:t>• </w:t>
      </w:r>
      <w:r w:rsidRPr="0096042B">
        <w:t xml:space="preserve">Wyszkolenie animatorów rozwoju technologicznego </w:t>
      </w:r>
      <w:r>
        <w:t xml:space="preserve">– trenerzy TRIZ, którzy w długookresowej perspektywie będą prowadzić działania na rzecz innowacyjnego podejścia do rozwiązywania problemów „bytowych” w przedsiębiorstwie. </w:t>
      </w:r>
      <w:r>
        <w:br/>
        <w:t>• </w:t>
      </w:r>
      <w:r>
        <w:rPr>
          <w:rStyle w:val="Strong"/>
        </w:rPr>
        <w:t>Wdrożenie oraz popularyzacja metody TRIZ</w:t>
      </w:r>
      <w:r>
        <w:t xml:space="preserve"> – wśród przedsiębiorców z regionów świętokrzyskiego oraz mazowieckiego. </w:t>
      </w:r>
      <w:r>
        <w:br/>
        <w:t>• </w:t>
      </w:r>
      <w:r>
        <w:rPr>
          <w:rStyle w:val="Strong"/>
        </w:rPr>
        <w:t>Współpraca gimnazjalistów z przedsiębiorcami</w:t>
      </w:r>
      <w:r>
        <w:t xml:space="preserve"> – pozwoli to na upowszechnianie nowych płaszczyzn pojmowania przedsiębiorczości wśród młodzieży, która już w wieku szkolnym pozna mechanizmy funkcjonowania firmy oraz rzeczywiste problemy do rozwiązania pojawiające się w procesie jej funkcjonowania.</w:t>
      </w:r>
      <w:r>
        <w:br/>
        <w:t>• </w:t>
      </w:r>
      <w:r>
        <w:rPr>
          <w:rStyle w:val="Strong"/>
        </w:rPr>
        <w:t>Wdrożenie nowego modelu współpracy</w:t>
      </w:r>
      <w:r>
        <w:t xml:space="preserve"> pomiędzy regionami o zróżnicowanym poziomie rozwoju gospodarczego. Proponowany model współpracy jest rekomendowany w Krajowej Strategii Rozwoju Regionalnego 2010 – 2020: regiony, miasta, obszary wiejskie. </w:t>
      </w:r>
    </w:p>
    <w:p w:rsidR="00B57838" w:rsidRDefault="00B57838" w:rsidP="009974D6">
      <w:pPr>
        <w:jc w:val="both"/>
      </w:pPr>
    </w:p>
    <w:p w:rsidR="00B57838" w:rsidRDefault="00B57838" w:rsidP="009974D6">
      <w:pPr>
        <w:jc w:val="both"/>
      </w:pPr>
      <w:r>
        <w:t>W ramach projektu powstaną Innowacyjne Kluby Przedsiębiorczości, które będą funkcjonowały w szkołach gimnazjalnych na terenie województw świętokrzyskiego i mazowieckiego. Będzie to 5 szkół w każdym województwie, a każdy klub będzie liczył około 20 uczniów. Warsztaty odbywać się będą raz w tygodniu jako dwugodzinne zajęcia pozalekcyjne. Zajęcia prowadzić będą eksperci od Teorii Rozwiązywania Innowacyjnych Zadań i przedsiębiorczości oraz przeszkoleni trenerzy TRIZ i animatorzy. W ramach tego przedsięwzięcia młodzież będzie miała możliwość zetknięcia się z realiami prowadzenia działalności gospodarczej poprzez wizyty w przedsiębiorstwach. Aktywna forma prowadzenia zajęć pobudzi do innowacyjnego i twórczego rozwiązywania problemów przy zastosowaniu metody TRIZ i wiedzy z zakresu przedsiębiorczości, czego efektem będzie zwiększony poziom przedsiębiorczości i świadomości o możliwości rozwoju własnego potencjału opartego na postawach przedsiębiorczych. Efekty i doświadczenia tego działania stanowić będą podstawy do opracowania w przyszłości nowej usługi dla przedsiębiorstw w zakresie rozwiązywania problemów innowacyjną metodą TRIZ.</w:t>
      </w:r>
    </w:p>
    <w:p w:rsidR="00B57838" w:rsidRDefault="00B57838" w:rsidP="009974D6">
      <w:pPr>
        <w:jc w:val="both"/>
      </w:pPr>
      <w:r>
        <w:t>W I kwartale 2012 roku dla każdego województwa zostanie zorganizowany odrębny Regionalny Konkurs Przedsiębiorczości, w trakcie którego uczniowie z Innowacyjnych Klubów Przedsiębiorczości będą mieli możliwość wykazania się zdobytą wiedzą podczas zajęć warsztatowych.</w:t>
      </w:r>
    </w:p>
    <w:p w:rsidR="00B57838" w:rsidRPr="005602BC" w:rsidRDefault="00B57838" w:rsidP="00DF44A9">
      <w:pPr>
        <w:rPr>
          <w:b/>
        </w:rPr>
      </w:pPr>
    </w:p>
    <w:sectPr w:rsidR="00B57838" w:rsidRPr="005602BC" w:rsidSect="008B3CC9">
      <w:headerReference w:type="default" r:id="rId7"/>
      <w:footerReference w:type="even" r:id="rId8"/>
      <w:footerReference w:type="default" r:id="rId9"/>
      <w:footnotePr>
        <w:pos w:val="beneathText"/>
        <w:numFmt w:val="chicago"/>
      </w:footnotePr>
      <w:pgSz w:w="11905" w:h="16837"/>
      <w:pgMar w:top="1843" w:right="565" w:bottom="426" w:left="567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838" w:rsidRDefault="00B57838" w:rsidP="000D0145">
      <w:r>
        <w:separator/>
      </w:r>
    </w:p>
  </w:endnote>
  <w:endnote w:type="continuationSeparator" w:id="0">
    <w:p w:rsidR="00B57838" w:rsidRDefault="00B57838" w:rsidP="000D0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Eras Light IT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838" w:rsidRDefault="00B57838" w:rsidP="00DD2681">
    <w:pPr>
      <w:pStyle w:val="Footer"/>
      <w:framePr w:wrap="around" w:vAnchor="text" w:hAnchor="margin" w:xAlign="right" w:y="1"/>
      <w:rPr>
        <w:rStyle w:val="PageNumber"/>
        <w:rFonts w:cs="Trebuchet MS"/>
      </w:rPr>
    </w:pPr>
    <w:r>
      <w:rPr>
        <w:rStyle w:val="PageNumber"/>
        <w:rFonts w:cs="Trebuchet MS"/>
      </w:rPr>
      <w:fldChar w:fldCharType="begin"/>
    </w:r>
    <w:r>
      <w:rPr>
        <w:rStyle w:val="PageNumber"/>
        <w:rFonts w:cs="Trebuchet MS"/>
      </w:rPr>
      <w:instrText xml:space="preserve">PAGE  </w:instrText>
    </w:r>
    <w:r>
      <w:rPr>
        <w:rStyle w:val="PageNumber"/>
        <w:rFonts w:cs="Trebuchet MS"/>
      </w:rPr>
      <w:fldChar w:fldCharType="end"/>
    </w:r>
  </w:p>
  <w:p w:rsidR="00B57838" w:rsidRDefault="00B57838" w:rsidP="006E4C4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838" w:rsidRDefault="00B57838" w:rsidP="008E5238">
    <w:pPr>
      <w:pStyle w:val="Footer"/>
      <w:tabs>
        <w:tab w:val="clear" w:pos="4536"/>
        <w:tab w:val="clear" w:pos="9072"/>
      </w:tabs>
      <w:jc w:val="center"/>
      <w:rPr>
        <w:rStyle w:val="PageNumber"/>
        <w:rFonts w:ascii="Garamond" w:hAnsi="Garamond" w:cs="Arial"/>
        <w:b/>
        <w:sz w:val="20"/>
        <w:szCs w:val="20"/>
        <w:u w:val="single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.45pt;margin-top:8.65pt;width:540.3pt;height:.05pt;z-index:251657728" o:connectortype="straight"/>
      </w:pict>
    </w:r>
  </w:p>
  <w:p w:rsidR="00B57838" w:rsidRDefault="00B57838" w:rsidP="001103F7">
    <w:pPr>
      <w:pStyle w:val="Footer"/>
      <w:tabs>
        <w:tab w:val="clear" w:pos="4536"/>
        <w:tab w:val="clear" w:pos="9072"/>
      </w:tabs>
      <w:ind w:left="141"/>
      <w:jc w:val="center"/>
      <w:rPr>
        <w:rStyle w:val="PageNumber"/>
        <w:rFonts w:ascii="Garamond" w:hAnsi="Garamond" w:cs="Arial"/>
        <w:b/>
        <w:sz w:val="20"/>
        <w:szCs w:val="20"/>
        <w:u w:val="singl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1" type="#_x0000_t75" alt="HERB___JPG" style="position:absolute;left:0;text-align:left;margin-left:487.4pt;margin-top:1.15pt;width:38.2pt;height:51.95pt;z-index:251655680;visibility:visible">
          <v:imagedata r:id="rId1" o:title=""/>
        </v:shape>
      </w:pict>
    </w:r>
    <w:r>
      <w:rPr>
        <w:noProof/>
      </w:rPr>
      <w:pict>
        <v:shape id="Obraz 4" o:spid="_x0000_s2052" type="#_x0000_t75" style="position:absolute;left:0;text-align:left;margin-left:10.55pt;margin-top:4.3pt;width:50.1pt;height:41.05pt;z-index:251656704;visibility:visible">
          <v:imagedata r:id="rId2" o:title=""/>
        </v:shape>
      </w:pict>
    </w:r>
    <w:r w:rsidRPr="00CB19DA">
      <w:rPr>
        <w:rStyle w:val="PageNumber"/>
        <w:rFonts w:ascii="Garamond" w:hAnsi="Garamond" w:cs="Arial"/>
        <w:b/>
        <w:sz w:val="20"/>
        <w:szCs w:val="20"/>
        <w:u w:val="single"/>
      </w:rPr>
      <w:t>Partner Projektu</w:t>
    </w:r>
  </w:p>
  <w:p w:rsidR="00B57838" w:rsidRPr="008B3CC9" w:rsidRDefault="00B57838" w:rsidP="008B3CC9">
    <w:pPr>
      <w:pStyle w:val="Footer"/>
      <w:tabs>
        <w:tab w:val="clear" w:pos="4536"/>
        <w:tab w:val="clear" w:pos="9072"/>
      </w:tabs>
      <w:jc w:val="center"/>
      <w:rPr>
        <w:rStyle w:val="PageNumber"/>
        <w:rFonts w:ascii="Garamond" w:hAnsi="Garamond" w:cs="Arial"/>
        <w:b/>
        <w:sz w:val="12"/>
        <w:szCs w:val="12"/>
        <w:u w:val="single"/>
      </w:rPr>
    </w:pPr>
  </w:p>
  <w:p w:rsidR="00B57838" w:rsidRPr="00AF3A2F" w:rsidRDefault="00B57838" w:rsidP="001103F7">
    <w:pPr>
      <w:pStyle w:val="Footer"/>
      <w:tabs>
        <w:tab w:val="clear" w:pos="4536"/>
        <w:tab w:val="clear" w:pos="9072"/>
      </w:tabs>
      <w:ind w:left="141"/>
      <w:jc w:val="center"/>
      <w:rPr>
        <w:rStyle w:val="PageNumber"/>
        <w:rFonts w:ascii="Garamond" w:hAnsi="Garamond" w:cs="Arial"/>
        <w:b/>
        <w:sz w:val="20"/>
        <w:szCs w:val="20"/>
      </w:rPr>
    </w:pPr>
    <w:r w:rsidRPr="00AF3A2F">
      <w:rPr>
        <w:rStyle w:val="PageNumber"/>
        <w:rFonts w:ascii="Garamond" w:hAnsi="Garamond" w:cs="Arial"/>
        <w:b/>
        <w:sz w:val="20"/>
        <w:szCs w:val="20"/>
      </w:rPr>
      <w:t>URZĄD MARSZAŁK</w:t>
    </w:r>
    <w:r>
      <w:rPr>
        <w:rStyle w:val="PageNumber"/>
        <w:rFonts w:ascii="Garamond" w:hAnsi="Garamond" w:cs="Arial"/>
        <w:b/>
        <w:sz w:val="20"/>
        <w:szCs w:val="20"/>
      </w:rPr>
      <w:t>OWSKI WOJEWÓDZTWA ŚWIĘTOKRZYSKIE</w:t>
    </w:r>
    <w:r w:rsidRPr="00AF3A2F">
      <w:rPr>
        <w:rStyle w:val="PageNumber"/>
        <w:rFonts w:ascii="Garamond" w:hAnsi="Garamond" w:cs="Arial"/>
        <w:b/>
        <w:sz w:val="20"/>
        <w:szCs w:val="20"/>
      </w:rPr>
      <w:t>GO</w:t>
    </w:r>
  </w:p>
  <w:p w:rsidR="00B57838" w:rsidRPr="005F1CB3" w:rsidRDefault="00B57838" w:rsidP="008E5238">
    <w:pPr>
      <w:tabs>
        <w:tab w:val="center" w:pos="5457"/>
        <w:tab w:val="left" w:pos="9654"/>
      </w:tabs>
      <w:snapToGrid w:val="0"/>
      <w:ind w:left="141"/>
      <w:jc w:val="center"/>
      <w:rPr>
        <w:rFonts w:ascii="Garamond" w:hAnsi="Garamond" w:cs="Arial"/>
        <w:sz w:val="20"/>
        <w:szCs w:val="20"/>
        <w:lang w:val="fr-FR"/>
      </w:rPr>
    </w:pPr>
    <w:r>
      <w:rPr>
        <w:rStyle w:val="PageNumber"/>
        <w:rFonts w:ascii="Garamond" w:hAnsi="Garamond" w:cs="Arial"/>
        <w:sz w:val="20"/>
        <w:szCs w:val="20"/>
        <w:lang w:val="it-IT"/>
      </w:rPr>
      <w:t>25-002 Kielce, Ul. Sienkiwicza 63</w:t>
    </w:r>
    <w:r w:rsidRPr="005F1CB3">
      <w:rPr>
        <w:rStyle w:val="PageNumber"/>
        <w:rFonts w:ascii="Garamond" w:hAnsi="Garamond" w:cs="Arial"/>
        <w:sz w:val="20"/>
        <w:szCs w:val="20"/>
        <w:lang w:val="it-IT"/>
      </w:rPr>
      <w:t>, t</w:t>
    </w:r>
    <w:r>
      <w:rPr>
        <w:rFonts w:ascii="Garamond" w:hAnsi="Garamond" w:cs="Arial"/>
        <w:sz w:val="20"/>
        <w:szCs w:val="20"/>
      </w:rPr>
      <w:t xml:space="preserve">el. </w:t>
    </w:r>
    <w:r w:rsidRPr="005F1CB3">
      <w:rPr>
        <w:rFonts w:ascii="Garamond" w:hAnsi="Garamond" w:cs="Arial"/>
        <w:sz w:val="20"/>
        <w:szCs w:val="20"/>
        <w:lang w:val="fr-FR"/>
      </w:rPr>
      <w:t>+48 41</w:t>
    </w:r>
    <w:r>
      <w:rPr>
        <w:rFonts w:ascii="Garamond" w:hAnsi="Garamond" w:cs="Arial"/>
        <w:sz w:val="20"/>
        <w:szCs w:val="20"/>
        <w:lang w:val="fr-FR"/>
      </w:rPr>
      <w:t> 365 81 70, 365 81 79,</w:t>
    </w:r>
    <w:r w:rsidRPr="006D68BF">
      <w:rPr>
        <w:rFonts w:ascii="Garamond" w:hAnsi="Garamond" w:cs="Arial"/>
        <w:sz w:val="20"/>
        <w:szCs w:val="20"/>
        <w:lang w:val="fr-FR"/>
      </w:rPr>
      <w:t xml:space="preserve"> </w:t>
    </w:r>
    <w:r>
      <w:rPr>
        <w:rFonts w:ascii="Garamond" w:hAnsi="Garamond" w:cs="Arial"/>
        <w:sz w:val="20"/>
        <w:szCs w:val="20"/>
        <w:lang w:val="fr-FR"/>
      </w:rPr>
      <w:t>fax</w:t>
    </w:r>
    <w:r w:rsidRPr="005F1CB3">
      <w:rPr>
        <w:rFonts w:ascii="Garamond" w:hAnsi="Garamond" w:cs="Arial"/>
        <w:sz w:val="20"/>
        <w:szCs w:val="20"/>
        <w:lang w:val="fr-FR"/>
      </w:rPr>
      <w:t xml:space="preserve"> +48 41</w:t>
    </w:r>
    <w:r>
      <w:rPr>
        <w:rFonts w:ascii="Garamond" w:hAnsi="Garamond" w:cs="Arial"/>
        <w:sz w:val="20"/>
        <w:szCs w:val="20"/>
        <w:lang w:val="fr-FR"/>
      </w:rPr>
      <w:t> 365 81 91</w:t>
    </w:r>
  </w:p>
  <w:p w:rsidR="00B57838" w:rsidRPr="00E31EAE" w:rsidRDefault="00B57838" w:rsidP="00D52F6A">
    <w:pPr>
      <w:pStyle w:val="Footer"/>
      <w:tabs>
        <w:tab w:val="left" w:pos="839"/>
      </w:tabs>
      <w:jc w:val="center"/>
      <w:rPr>
        <w:rFonts w:ascii="Garamond" w:hAnsi="Garamond" w:cs="Arial"/>
        <w:sz w:val="20"/>
        <w:szCs w:val="20"/>
        <w:lang w:val="fr-FR"/>
      </w:rPr>
    </w:pPr>
    <w:r>
      <w:rPr>
        <w:rFonts w:ascii="Garamond" w:hAnsi="Garamond" w:cs="Arial"/>
        <w:sz w:val="20"/>
        <w:szCs w:val="20"/>
        <w:lang w:val="fr-FR"/>
      </w:rPr>
      <w:t xml:space="preserve">    </w:t>
    </w:r>
    <w:hyperlink r:id="rId3" w:history="1">
      <w:r w:rsidRPr="006A693F">
        <w:rPr>
          <w:rStyle w:val="Hyperlink"/>
          <w:rFonts w:ascii="Garamond" w:hAnsi="Garamond" w:cs="Arial"/>
          <w:sz w:val="20"/>
          <w:szCs w:val="20"/>
          <w:lang w:val="fr-FR"/>
        </w:rPr>
        <w:t>www.sejmik.kielce.pl</w:t>
      </w:r>
    </w:hyperlink>
    <w:r>
      <w:rPr>
        <w:rFonts w:ascii="Garamond" w:hAnsi="Garamond" w:cs="Arial"/>
        <w:sz w:val="20"/>
        <w:szCs w:val="20"/>
        <w:lang w:val="fr-FR"/>
      </w:rPr>
      <w:t xml:space="preserve">, </w:t>
    </w:r>
    <w:hyperlink r:id="rId4" w:history="1">
      <w:r w:rsidRPr="00FD3432">
        <w:rPr>
          <w:rStyle w:val="Hyperlink"/>
          <w:rFonts w:ascii="Garamond" w:hAnsi="Garamond" w:cs="Arial"/>
          <w:sz w:val="20"/>
          <w:szCs w:val="20"/>
          <w:lang w:val="fr-FR"/>
        </w:rPr>
        <w:t>biuro.umws@sejmik.kielce.pl</w:t>
      </w:r>
    </w:hyperlink>
    <w:r>
      <w:rPr>
        <w:rFonts w:ascii="Garamond" w:hAnsi="Garamond" w:cs="Arial"/>
        <w:sz w:val="20"/>
        <w:szCs w:val="20"/>
        <w:lang w:val="fr-FR"/>
      </w:rPr>
      <w:t xml:space="preserve"> </w:t>
    </w:r>
  </w:p>
  <w:p w:rsidR="00B57838" w:rsidRPr="00154B9D" w:rsidRDefault="00B57838" w:rsidP="003E0A90">
    <w:pPr>
      <w:pStyle w:val="Footer"/>
      <w:tabs>
        <w:tab w:val="clear" w:pos="4536"/>
        <w:tab w:val="clear" w:pos="9072"/>
        <w:tab w:val="left" w:pos="5773"/>
        <w:tab w:val="left" w:pos="9356"/>
        <w:tab w:val="left" w:pos="9617"/>
        <w:tab w:val="right" w:pos="10773"/>
      </w:tabs>
      <w:rPr>
        <w:rFonts w:ascii="Garamond" w:hAnsi="Garamond" w:cs="Arial"/>
        <w:b/>
        <w:sz w:val="16"/>
        <w:szCs w:val="16"/>
        <w:lang w:val="fr-FR"/>
      </w:rPr>
    </w:pPr>
    <w:r>
      <w:rPr>
        <w:rFonts w:ascii="Garamond" w:hAnsi="Garamond" w:cs="Arial"/>
        <w:sz w:val="16"/>
        <w:szCs w:val="16"/>
        <w:lang w:val="fr-FR"/>
      </w:rPr>
      <w:t xml:space="preserve">     </w:t>
    </w:r>
    <w:r>
      <w:rPr>
        <w:rFonts w:ascii="Garamond" w:hAnsi="Garamond" w:cs="Arial"/>
        <w:b/>
        <w:sz w:val="16"/>
        <w:szCs w:val="16"/>
        <w:lang w:val="fr-FR"/>
      </w:rPr>
      <w:t>Lider P</w:t>
    </w:r>
    <w:r w:rsidRPr="00154B9D">
      <w:rPr>
        <w:rFonts w:ascii="Garamond" w:hAnsi="Garamond" w:cs="Arial"/>
        <w:b/>
        <w:sz w:val="16"/>
        <w:szCs w:val="16"/>
        <w:lang w:val="fr-FR"/>
      </w:rPr>
      <w:t>rojektu</w:t>
    </w:r>
    <w:r>
      <w:rPr>
        <w:rFonts w:ascii="Garamond" w:hAnsi="Garamond" w:cs="Arial"/>
        <w:sz w:val="16"/>
        <w:szCs w:val="16"/>
        <w:lang w:val="fr-FR"/>
      </w:rPr>
      <w:tab/>
    </w:r>
    <w:r>
      <w:rPr>
        <w:rFonts w:ascii="Garamond" w:hAnsi="Garamond" w:cs="Arial"/>
        <w:sz w:val="16"/>
        <w:szCs w:val="16"/>
        <w:lang w:val="fr-FR"/>
      </w:rPr>
      <w:tab/>
      <w:t xml:space="preserve">     </w:t>
    </w:r>
    <w:r>
      <w:rPr>
        <w:rFonts w:ascii="Garamond" w:hAnsi="Garamond" w:cs="Arial"/>
        <w:b/>
        <w:sz w:val="16"/>
        <w:szCs w:val="16"/>
        <w:lang w:val="fr-FR"/>
      </w:rPr>
      <w:t>Partner P</w:t>
    </w:r>
    <w:r w:rsidRPr="00154B9D">
      <w:rPr>
        <w:rFonts w:ascii="Garamond" w:hAnsi="Garamond" w:cs="Arial"/>
        <w:b/>
        <w:sz w:val="16"/>
        <w:szCs w:val="16"/>
        <w:lang w:val="fr-FR"/>
      </w:rPr>
      <w:t>rojektu</w:t>
    </w:r>
  </w:p>
  <w:p w:rsidR="00B57838" w:rsidRDefault="00B57838" w:rsidP="001103F7">
    <w:pPr>
      <w:pStyle w:val="Footer"/>
      <w:rPr>
        <w:rFonts w:ascii="Garamond" w:hAnsi="Garamond" w:cs="Arial"/>
        <w:b/>
        <w:sz w:val="20"/>
        <w:szCs w:val="20"/>
        <w:lang w:val="fr-FR"/>
      </w:rPr>
    </w:pPr>
    <w:r>
      <w:rPr>
        <w:noProof/>
      </w:rPr>
      <w:pict>
        <v:shape id="_x0000_s2053" type="#_x0000_t32" style="position:absolute;margin-left:.45pt;margin-top:3.5pt;width:540.3pt;height:.05pt;z-index:251658752" o:connectortype="straight"/>
      </w:pict>
    </w:r>
  </w:p>
  <w:p w:rsidR="00B57838" w:rsidRPr="00154B9D" w:rsidRDefault="00B57838" w:rsidP="001103F7">
    <w:pPr>
      <w:pStyle w:val="Footer"/>
      <w:rPr>
        <w:rFonts w:ascii="Garamond" w:hAnsi="Garamond" w:cs="Arial"/>
        <w:b/>
        <w:sz w:val="20"/>
        <w:szCs w:val="20"/>
        <w:lang w:val="fr-FR"/>
      </w:rPr>
    </w:pPr>
  </w:p>
  <w:p w:rsidR="00B57838" w:rsidRPr="001103F7" w:rsidRDefault="00B57838" w:rsidP="001103F7">
    <w:pPr>
      <w:pStyle w:val="Footer"/>
      <w:rPr>
        <w:b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838" w:rsidRDefault="00B57838" w:rsidP="000D0145">
      <w:r>
        <w:separator/>
      </w:r>
    </w:p>
  </w:footnote>
  <w:footnote w:type="continuationSeparator" w:id="0">
    <w:p w:rsidR="00B57838" w:rsidRDefault="00B57838" w:rsidP="000D0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838" w:rsidRPr="00840671" w:rsidRDefault="00B57838" w:rsidP="00883E3C">
    <w:pPr>
      <w:pStyle w:val="Header"/>
      <w:rPr>
        <w:rFonts w:ascii="Verdana" w:hAnsi="Verdana"/>
        <w:sz w:val="8"/>
        <w:szCs w:val="8"/>
      </w:rPr>
    </w:pPr>
  </w:p>
  <w:p w:rsidR="00B57838" w:rsidRDefault="00B57838" w:rsidP="00883E3C">
    <w:pPr>
      <w:pStyle w:val="Header"/>
      <w:tabs>
        <w:tab w:val="clear" w:pos="4536"/>
        <w:tab w:val="clear" w:pos="9072"/>
        <w:tab w:val="left" w:pos="2100"/>
        <w:tab w:val="left" w:pos="2955"/>
      </w:tabs>
      <w:ind w:left="-851" w:right="-85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10_POKL-pasek" style="position:absolute;left:0;text-align:left;margin-left:-85.25pt;margin-top:-46.85pt;width:705.95pt;height:109.15pt;z-index:-251656704;visibility:visible">
          <v:imagedata r:id="rId1" o:title=""/>
        </v:shape>
      </w:pict>
    </w:r>
    <w:r>
      <w:tab/>
    </w:r>
    <w:r>
      <w:tab/>
    </w:r>
  </w:p>
  <w:p w:rsidR="00B57838" w:rsidRDefault="00B57838" w:rsidP="00883E3C">
    <w:pPr>
      <w:pStyle w:val="Header"/>
      <w:tabs>
        <w:tab w:val="clear" w:pos="4536"/>
        <w:tab w:val="clear" w:pos="9072"/>
        <w:tab w:val="left" w:pos="2100"/>
        <w:tab w:val="left" w:pos="2955"/>
      </w:tabs>
      <w:ind w:left="-851" w:right="-852"/>
    </w:pPr>
  </w:p>
  <w:p w:rsidR="00B57838" w:rsidRPr="001B2B5E" w:rsidRDefault="00B57838" w:rsidP="001B2B5E">
    <w:pPr>
      <w:pStyle w:val="Header"/>
      <w:tabs>
        <w:tab w:val="clear" w:pos="4536"/>
        <w:tab w:val="clear" w:pos="9072"/>
        <w:tab w:val="left" w:pos="1480"/>
      </w:tabs>
      <w:ind w:left="-851" w:right="-852"/>
      <w:rPr>
        <w:sz w:val="16"/>
        <w:szCs w:val="16"/>
      </w:rPr>
    </w:pPr>
    <w:r>
      <w:tab/>
    </w:r>
  </w:p>
  <w:p w:rsidR="00B57838" w:rsidRDefault="00B57838" w:rsidP="001B2B5E">
    <w:pPr>
      <w:pStyle w:val="Header"/>
      <w:pBdr>
        <w:top w:val="single" w:sz="4" w:space="0" w:color="auto"/>
        <w:bottom w:val="single" w:sz="4" w:space="4" w:color="auto"/>
      </w:pBdr>
      <w:ind w:right="-1"/>
      <w:jc w:val="center"/>
      <w:rPr>
        <w:rFonts w:ascii="Garamond" w:hAnsi="Garamond"/>
        <w:b/>
        <w:color w:val="FF0000"/>
        <w:sz w:val="2"/>
        <w:szCs w:val="2"/>
      </w:rPr>
    </w:pPr>
  </w:p>
  <w:p w:rsidR="00B57838" w:rsidRDefault="00B57838" w:rsidP="001B2B5E">
    <w:pPr>
      <w:pStyle w:val="Header"/>
      <w:pBdr>
        <w:top w:val="single" w:sz="4" w:space="0" w:color="auto"/>
        <w:bottom w:val="single" w:sz="4" w:space="4" w:color="auto"/>
      </w:pBdr>
      <w:ind w:right="-1"/>
      <w:jc w:val="center"/>
      <w:rPr>
        <w:rFonts w:ascii="Garamond" w:hAnsi="Garamond"/>
        <w:b/>
        <w:color w:val="FF0000"/>
        <w:sz w:val="2"/>
        <w:szCs w:val="2"/>
      </w:rPr>
    </w:pPr>
  </w:p>
  <w:p w:rsidR="00B57838" w:rsidRDefault="00B57838" w:rsidP="001B2B5E">
    <w:pPr>
      <w:pStyle w:val="Header"/>
      <w:pBdr>
        <w:top w:val="single" w:sz="4" w:space="0" w:color="auto"/>
        <w:bottom w:val="single" w:sz="4" w:space="4" w:color="auto"/>
      </w:pBdr>
      <w:ind w:right="-1"/>
      <w:jc w:val="center"/>
      <w:rPr>
        <w:rFonts w:ascii="Garamond" w:hAnsi="Garamond"/>
        <w:b/>
        <w:color w:val="FF0000"/>
        <w:sz w:val="2"/>
        <w:szCs w:val="2"/>
      </w:rPr>
    </w:pPr>
  </w:p>
  <w:p w:rsidR="00B57838" w:rsidRPr="00772893" w:rsidRDefault="00B57838" w:rsidP="001B2B5E">
    <w:pPr>
      <w:pStyle w:val="Header"/>
      <w:pBdr>
        <w:top w:val="single" w:sz="4" w:space="0" w:color="auto"/>
        <w:bottom w:val="single" w:sz="4" w:space="4" w:color="auto"/>
      </w:pBdr>
      <w:ind w:right="-1"/>
      <w:jc w:val="center"/>
      <w:rPr>
        <w:rFonts w:ascii="Garamond" w:hAnsi="Garamond"/>
        <w:b/>
        <w:color w:val="FF0000"/>
        <w:sz w:val="22"/>
        <w:szCs w:val="22"/>
      </w:rPr>
    </w:pPr>
    <w:r w:rsidRPr="00772893">
      <w:rPr>
        <w:rFonts w:ascii="Garamond" w:hAnsi="Garamond"/>
        <w:b/>
        <w:color w:val="FF0000"/>
        <w:sz w:val="22"/>
        <w:szCs w:val="22"/>
      </w:rPr>
      <w:t xml:space="preserve">„JESTEM AKTYWNY – BĘDĘ PRZEDSIĘBIORCĄ” </w:t>
    </w:r>
  </w:p>
  <w:p w:rsidR="00B57838" w:rsidRDefault="00B57838" w:rsidP="001B2B5E">
    <w:pPr>
      <w:pStyle w:val="Header"/>
      <w:pBdr>
        <w:top w:val="single" w:sz="4" w:space="0" w:color="auto"/>
        <w:bottom w:val="single" w:sz="4" w:space="4" w:color="auto"/>
      </w:pBdr>
      <w:ind w:right="-1"/>
      <w:jc w:val="center"/>
      <w:rPr>
        <w:rFonts w:ascii="Garamond" w:hAnsi="Garamond" w:cs="Arial"/>
        <w:sz w:val="20"/>
        <w:szCs w:val="20"/>
      </w:rPr>
    </w:pPr>
    <w:r>
      <w:rPr>
        <w:rFonts w:ascii="Garamond" w:hAnsi="Garamond"/>
        <w:sz w:val="20"/>
        <w:szCs w:val="20"/>
      </w:rPr>
      <w:t xml:space="preserve">Projekt współfinansowany </w:t>
    </w:r>
    <w:r w:rsidRPr="00E94B37">
      <w:rPr>
        <w:rFonts w:ascii="Garamond" w:hAnsi="Garamond"/>
        <w:sz w:val="20"/>
        <w:szCs w:val="20"/>
      </w:rPr>
      <w:t xml:space="preserve">ze </w:t>
    </w:r>
    <w:r w:rsidRPr="00E94B37">
      <w:rPr>
        <w:rFonts w:ascii="Garamond" w:hAnsi="Garamond" w:cs="Arial"/>
        <w:sz w:val="20"/>
        <w:szCs w:val="20"/>
      </w:rPr>
      <w:t>środków</w:t>
    </w:r>
    <w:r>
      <w:rPr>
        <w:rFonts w:ascii="Garamond" w:hAnsi="Garamond" w:cs="Arial"/>
        <w:sz w:val="20"/>
        <w:szCs w:val="20"/>
      </w:rPr>
      <w:t xml:space="preserve"> Unii Europejskiej w ramach</w:t>
    </w:r>
    <w:r w:rsidRPr="00E94B37">
      <w:rPr>
        <w:rFonts w:ascii="Garamond" w:hAnsi="Garamond" w:cs="Arial"/>
        <w:sz w:val="20"/>
        <w:szCs w:val="20"/>
      </w:rPr>
      <w:t xml:space="preserve"> Eur</w:t>
    </w:r>
    <w:r>
      <w:rPr>
        <w:rFonts w:ascii="Garamond" w:hAnsi="Garamond" w:cs="Arial"/>
        <w:sz w:val="20"/>
        <w:szCs w:val="20"/>
      </w:rPr>
      <w:t xml:space="preserve">opejskiego Funduszu Społecznego, </w:t>
    </w:r>
  </w:p>
  <w:p w:rsidR="00B57838" w:rsidRPr="00E94B37" w:rsidRDefault="00B57838" w:rsidP="001B2B5E">
    <w:pPr>
      <w:pStyle w:val="Header"/>
      <w:pBdr>
        <w:top w:val="single" w:sz="4" w:space="0" w:color="auto"/>
        <w:bottom w:val="single" w:sz="4" w:space="4" w:color="auto"/>
      </w:pBdr>
      <w:ind w:right="-1"/>
      <w:jc w:val="center"/>
      <w:rPr>
        <w:rFonts w:ascii="Garamond" w:hAnsi="Garamond"/>
        <w:sz w:val="20"/>
        <w:szCs w:val="20"/>
      </w:rPr>
    </w:pPr>
    <w:r>
      <w:rPr>
        <w:rFonts w:ascii="Garamond" w:hAnsi="Garamond" w:cs="Arial"/>
        <w:sz w:val="20"/>
        <w:szCs w:val="20"/>
      </w:rPr>
      <w:t>Poddziałanie</w:t>
    </w:r>
    <w:r w:rsidRPr="00E94B37">
      <w:rPr>
        <w:rFonts w:ascii="Garamond" w:hAnsi="Garamond" w:cs="Arial"/>
        <w:sz w:val="20"/>
        <w:szCs w:val="20"/>
      </w:rPr>
      <w:t xml:space="preserve"> 2.2.1 "Poprawa jakości usług świadczonych przez instytucje wspierające rozwój przedsiębiorczości</w:t>
    </w:r>
    <w:r>
      <w:rPr>
        <w:rFonts w:ascii="Garamond" w:hAnsi="Garamond" w:cs="Arial"/>
        <w:sz w:val="20"/>
        <w:szCs w:val="20"/>
      </w:rPr>
      <w:t xml:space="preserve"> </w:t>
    </w:r>
    <w:r w:rsidRPr="00E94B37">
      <w:rPr>
        <w:rFonts w:ascii="Garamond" w:hAnsi="Garamond" w:cs="Arial"/>
        <w:sz w:val="20"/>
        <w:szCs w:val="20"/>
      </w:rPr>
      <w:t>i innowacyjności" Progr</w:t>
    </w:r>
    <w:r>
      <w:rPr>
        <w:rFonts w:ascii="Garamond" w:hAnsi="Garamond" w:cs="Arial"/>
        <w:sz w:val="20"/>
        <w:szCs w:val="20"/>
      </w:rPr>
      <w:t>amu Operacyjnego Kapitał Ludzki</w:t>
    </w:r>
  </w:p>
  <w:p w:rsidR="00B57838" w:rsidRPr="00957535" w:rsidRDefault="00B57838" w:rsidP="00982D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7F40"/>
    <w:multiLevelType w:val="hybridMultilevel"/>
    <w:tmpl w:val="0E0680CC"/>
    <w:lvl w:ilvl="0" w:tplc="9B187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623B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49D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6E9B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0EE8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2C51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8EBB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3CED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122A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0D7209"/>
    <w:multiLevelType w:val="multilevel"/>
    <w:tmpl w:val="19A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3B1FEC"/>
    <w:multiLevelType w:val="hybridMultilevel"/>
    <w:tmpl w:val="D3BC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22000"/>
    <w:multiLevelType w:val="hybridMultilevel"/>
    <w:tmpl w:val="98C4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32C4A"/>
    <w:multiLevelType w:val="hybridMultilevel"/>
    <w:tmpl w:val="957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389"/>
    <w:rsid w:val="0000130B"/>
    <w:rsid w:val="000220A2"/>
    <w:rsid w:val="000222FD"/>
    <w:rsid w:val="0002583D"/>
    <w:rsid w:val="00030EF9"/>
    <w:rsid w:val="00040634"/>
    <w:rsid w:val="00042DAB"/>
    <w:rsid w:val="0005266F"/>
    <w:rsid w:val="00052F14"/>
    <w:rsid w:val="000560D6"/>
    <w:rsid w:val="00061B38"/>
    <w:rsid w:val="000672A0"/>
    <w:rsid w:val="000704C5"/>
    <w:rsid w:val="00070A15"/>
    <w:rsid w:val="00074428"/>
    <w:rsid w:val="00075F20"/>
    <w:rsid w:val="00076103"/>
    <w:rsid w:val="00080615"/>
    <w:rsid w:val="00082732"/>
    <w:rsid w:val="000A1A8C"/>
    <w:rsid w:val="000A2981"/>
    <w:rsid w:val="000A46B4"/>
    <w:rsid w:val="000B0ACE"/>
    <w:rsid w:val="000B3316"/>
    <w:rsid w:val="000B44A8"/>
    <w:rsid w:val="000B46C5"/>
    <w:rsid w:val="000D0145"/>
    <w:rsid w:val="000D2689"/>
    <w:rsid w:val="000D60D8"/>
    <w:rsid w:val="000D7F3C"/>
    <w:rsid w:val="000F1FAD"/>
    <w:rsid w:val="00103646"/>
    <w:rsid w:val="001103F7"/>
    <w:rsid w:val="00115BFD"/>
    <w:rsid w:val="00116901"/>
    <w:rsid w:val="00117B56"/>
    <w:rsid w:val="00124D49"/>
    <w:rsid w:val="00134E01"/>
    <w:rsid w:val="00147190"/>
    <w:rsid w:val="001501CE"/>
    <w:rsid w:val="00154B9D"/>
    <w:rsid w:val="00154E9A"/>
    <w:rsid w:val="0016044F"/>
    <w:rsid w:val="00161179"/>
    <w:rsid w:val="00164D3D"/>
    <w:rsid w:val="00174CA6"/>
    <w:rsid w:val="00175BCA"/>
    <w:rsid w:val="00175DD7"/>
    <w:rsid w:val="00192A30"/>
    <w:rsid w:val="0019595B"/>
    <w:rsid w:val="00196203"/>
    <w:rsid w:val="001A39BD"/>
    <w:rsid w:val="001B2B5E"/>
    <w:rsid w:val="001B6258"/>
    <w:rsid w:val="001B7C72"/>
    <w:rsid w:val="001C4550"/>
    <w:rsid w:val="001D1D38"/>
    <w:rsid w:val="001E14F9"/>
    <w:rsid w:val="001E1671"/>
    <w:rsid w:val="001E3BA8"/>
    <w:rsid w:val="001F38AB"/>
    <w:rsid w:val="001F3A51"/>
    <w:rsid w:val="001F7B01"/>
    <w:rsid w:val="00211279"/>
    <w:rsid w:val="002214B6"/>
    <w:rsid w:val="00222BF3"/>
    <w:rsid w:val="002237CB"/>
    <w:rsid w:val="002339E7"/>
    <w:rsid w:val="00236DF5"/>
    <w:rsid w:val="0023713A"/>
    <w:rsid w:val="00250E6B"/>
    <w:rsid w:val="002518F8"/>
    <w:rsid w:val="00251EF7"/>
    <w:rsid w:val="002533A9"/>
    <w:rsid w:val="00253B5C"/>
    <w:rsid w:val="00256F0F"/>
    <w:rsid w:val="00262D5A"/>
    <w:rsid w:val="002664B1"/>
    <w:rsid w:val="00270939"/>
    <w:rsid w:val="002746C9"/>
    <w:rsid w:val="002748D4"/>
    <w:rsid w:val="002751B9"/>
    <w:rsid w:val="00275994"/>
    <w:rsid w:val="00276648"/>
    <w:rsid w:val="00285960"/>
    <w:rsid w:val="0029179B"/>
    <w:rsid w:val="002A2932"/>
    <w:rsid w:val="002A482D"/>
    <w:rsid w:val="002B4C96"/>
    <w:rsid w:val="002C3C57"/>
    <w:rsid w:val="002D67D6"/>
    <w:rsid w:val="002D6D61"/>
    <w:rsid w:val="002D6FA2"/>
    <w:rsid w:val="002E6A1A"/>
    <w:rsid w:val="002E7016"/>
    <w:rsid w:val="002F52C6"/>
    <w:rsid w:val="0030387F"/>
    <w:rsid w:val="00306EC7"/>
    <w:rsid w:val="003077DC"/>
    <w:rsid w:val="0031479A"/>
    <w:rsid w:val="00321B09"/>
    <w:rsid w:val="0032565B"/>
    <w:rsid w:val="00331E3F"/>
    <w:rsid w:val="00345580"/>
    <w:rsid w:val="003546CA"/>
    <w:rsid w:val="00364016"/>
    <w:rsid w:val="00366E22"/>
    <w:rsid w:val="00371694"/>
    <w:rsid w:val="00372205"/>
    <w:rsid w:val="00375172"/>
    <w:rsid w:val="00377709"/>
    <w:rsid w:val="003803AE"/>
    <w:rsid w:val="00384C4A"/>
    <w:rsid w:val="003872EC"/>
    <w:rsid w:val="00387844"/>
    <w:rsid w:val="0039550F"/>
    <w:rsid w:val="00395BF0"/>
    <w:rsid w:val="003B24CB"/>
    <w:rsid w:val="003B2624"/>
    <w:rsid w:val="003C33F6"/>
    <w:rsid w:val="003D7B17"/>
    <w:rsid w:val="003E0A90"/>
    <w:rsid w:val="003E1586"/>
    <w:rsid w:val="003E3865"/>
    <w:rsid w:val="003E4EC4"/>
    <w:rsid w:val="003F71D2"/>
    <w:rsid w:val="00406E89"/>
    <w:rsid w:val="004072D1"/>
    <w:rsid w:val="0040798F"/>
    <w:rsid w:val="00413306"/>
    <w:rsid w:val="00413664"/>
    <w:rsid w:val="00414D46"/>
    <w:rsid w:val="00422E10"/>
    <w:rsid w:val="00427DC3"/>
    <w:rsid w:val="004325F3"/>
    <w:rsid w:val="0043338E"/>
    <w:rsid w:val="004334C9"/>
    <w:rsid w:val="0044343E"/>
    <w:rsid w:val="004450D6"/>
    <w:rsid w:val="004470FA"/>
    <w:rsid w:val="00455AF1"/>
    <w:rsid w:val="00462858"/>
    <w:rsid w:val="00464BBC"/>
    <w:rsid w:val="00466496"/>
    <w:rsid w:val="004906D4"/>
    <w:rsid w:val="004A0B9D"/>
    <w:rsid w:val="004A1204"/>
    <w:rsid w:val="004A64D6"/>
    <w:rsid w:val="004A771A"/>
    <w:rsid w:val="004B27D4"/>
    <w:rsid w:val="004B68F7"/>
    <w:rsid w:val="004C48A6"/>
    <w:rsid w:val="004D4B80"/>
    <w:rsid w:val="004D682D"/>
    <w:rsid w:val="004D7920"/>
    <w:rsid w:val="004F48E0"/>
    <w:rsid w:val="004F7F09"/>
    <w:rsid w:val="00501B7E"/>
    <w:rsid w:val="00511EF6"/>
    <w:rsid w:val="00516FDE"/>
    <w:rsid w:val="005226C9"/>
    <w:rsid w:val="00531FFF"/>
    <w:rsid w:val="0053442E"/>
    <w:rsid w:val="00536C89"/>
    <w:rsid w:val="00541F28"/>
    <w:rsid w:val="005602BC"/>
    <w:rsid w:val="00563BA0"/>
    <w:rsid w:val="005661C4"/>
    <w:rsid w:val="00570D99"/>
    <w:rsid w:val="00572764"/>
    <w:rsid w:val="00584A27"/>
    <w:rsid w:val="005868B6"/>
    <w:rsid w:val="00594449"/>
    <w:rsid w:val="005A0F09"/>
    <w:rsid w:val="005C1E02"/>
    <w:rsid w:val="005C7AAC"/>
    <w:rsid w:val="005D126D"/>
    <w:rsid w:val="005D7D2A"/>
    <w:rsid w:val="005E1D09"/>
    <w:rsid w:val="005F1CB3"/>
    <w:rsid w:val="00600B91"/>
    <w:rsid w:val="006035CB"/>
    <w:rsid w:val="00605D02"/>
    <w:rsid w:val="0061148B"/>
    <w:rsid w:val="0065382A"/>
    <w:rsid w:val="00665046"/>
    <w:rsid w:val="006653D6"/>
    <w:rsid w:val="00665DB1"/>
    <w:rsid w:val="00681298"/>
    <w:rsid w:val="006829AA"/>
    <w:rsid w:val="00683F14"/>
    <w:rsid w:val="00684B46"/>
    <w:rsid w:val="00686549"/>
    <w:rsid w:val="006938AF"/>
    <w:rsid w:val="006A400C"/>
    <w:rsid w:val="006A603C"/>
    <w:rsid w:val="006A60E1"/>
    <w:rsid w:val="006A693F"/>
    <w:rsid w:val="006B316A"/>
    <w:rsid w:val="006B7732"/>
    <w:rsid w:val="006C2995"/>
    <w:rsid w:val="006C6507"/>
    <w:rsid w:val="006D035B"/>
    <w:rsid w:val="006D31B4"/>
    <w:rsid w:val="006D68BF"/>
    <w:rsid w:val="006D7431"/>
    <w:rsid w:val="006D7521"/>
    <w:rsid w:val="006E37BA"/>
    <w:rsid w:val="006E4C4C"/>
    <w:rsid w:val="006F2611"/>
    <w:rsid w:val="00702D70"/>
    <w:rsid w:val="00706A3C"/>
    <w:rsid w:val="00714B16"/>
    <w:rsid w:val="007156DB"/>
    <w:rsid w:val="00716D97"/>
    <w:rsid w:val="0071710E"/>
    <w:rsid w:val="00720256"/>
    <w:rsid w:val="007207DE"/>
    <w:rsid w:val="00724C95"/>
    <w:rsid w:val="00727937"/>
    <w:rsid w:val="00732C62"/>
    <w:rsid w:val="007345A5"/>
    <w:rsid w:val="007369FB"/>
    <w:rsid w:val="0074075E"/>
    <w:rsid w:val="00750495"/>
    <w:rsid w:val="0075058D"/>
    <w:rsid w:val="00754F57"/>
    <w:rsid w:val="007575A7"/>
    <w:rsid w:val="00763B4F"/>
    <w:rsid w:val="00766788"/>
    <w:rsid w:val="00767389"/>
    <w:rsid w:val="00767F1D"/>
    <w:rsid w:val="00770C7D"/>
    <w:rsid w:val="007710E9"/>
    <w:rsid w:val="00772893"/>
    <w:rsid w:val="00773B95"/>
    <w:rsid w:val="007746A3"/>
    <w:rsid w:val="007761C6"/>
    <w:rsid w:val="00785F2B"/>
    <w:rsid w:val="00787545"/>
    <w:rsid w:val="00792719"/>
    <w:rsid w:val="0079645F"/>
    <w:rsid w:val="00796B9B"/>
    <w:rsid w:val="007B46BE"/>
    <w:rsid w:val="007B5533"/>
    <w:rsid w:val="007B5A32"/>
    <w:rsid w:val="007C3157"/>
    <w:rsid w:val="007C593F"/>
    <w:rsid w:val="007D0022"/>
    <w:rsid w:val="007E2813"/>
    <w:rsid w:val="007E5B00"/>
    <w:rsid w:val="007E60DB"/>
    <w:rsid w:val="007F22A9"/>
    <w:rsid w:val="007F59B7"/>
    <w:rsid w:val="0080100B"/>
    <w:rsid w:val="00811FC7"/>
    <w:rsid w:val="00814652"/>
    <w:rsid w:val="008168EF"/>
    <w:rsid w:val="00822FA9"/>
    <w:rsid w:val="0082719C"/>
    <w:rsid w:val="0083125B"/>
    <w:rsid w:val="00840671"/>
    <w:rsid w:val="00845AB8"/>
    <w:rsid w:val="00846884"/>
    <w:rsid w:val="00854730"/>
    <w:rsid w:val="00881095"/>
    <w:rsid w:val="00883E3C"/>
    <w:rsid w:val="00884A0E"/>
    <w:rsid w:val="00890874"/>
    <w:rsid w:val="008A1BC9"/>
    <w:rsid w:val="008A3428"/>
    <w:rsid w:val="008B055D"/>
    <w:rsid w:val="008B3CC9"/>
    <w:rsid w:val="008C5143"/>
    <w:rsid w:val="008C78DE"/>
    <w:rsid w:val="008D7A51"/>
    <w:rsid w:val="008D7C16"/>
    <w:rsid w:val="008E475A"/>
    <w:rsid w:val="008E5238"/>
    <w:rsid w:val="008E7968"/>
    <w:rsid w:val="008F150B"/>
    <w:rsid w:val="008F2599"/>
    <w:rsid w:val="008F5733"/>
    <w:rsid w:val="00900492"/>
    <w:rsid w:val="00903CC9"/>
    <w:rsid w:val="00904AE4"/>
    <w:rsid w:val="00907E37"/>
    <w:rsid w:val="009125E4"/>
    <w:rsid w:val="00925691"/>
    <w:rsid w:val="0093339E"/>
    <w:rsid w:val="00934C03"/>
    <w:rsid w:val="00945DF1"/>
    <w:rsid w:val="009515F0"/>
    <w:rsid w:val="00951D14"/>
    <w:rsid w:val="00953333"/>
    <w:rsid w:val="00957535"/>
    <w:rsid w:val="0096042B"/>
    <w:rsid w:val="0096125B"/>
    <w:rsid w:val="009613D0"/>
    <w:rsid w:val="00962879"/>
    <w:rsid w:val="00966EA5"/>
    <w:rsid w:val="00973C7A"/>
    <w:rsid w:val="00982DD0"/>
    <w:rsid w:val="00992A50"/>
    <w:rsid w:val="00992CC2"/>
    <w:rsid w:val="009956D5"/>
    <w:rsid w:val="009974D6"/>
    <w:rsid w:val="009B0BE1"/>
    <w:rsid w:val="009D139C"/>
    <w:rsid w:val="009D3CD9"/>
    <w:rsid w:val="009E36FC"/>
    <w:rsid w:val="009F1454"/>
    <w:rsid w:val="009F5CD2"/>
    <w:rsid w:val="009F784E"/>
    <w:rsid w:val="00A04560"/>
    <w:rsid w:val="00A05022"/>
    <w:rsid w:val="00A1009B"/>
    <w:rsid w:val="00A200CD"/>
    <w:rsid w:val="00A2461E"/>
    <w:rsid w:val="00A27F4C"/>
    <w:rsid w:val="00A3732F"/>
    <w:rsid w:val="00A4282C"/>
    <w:rsid w:val="00A5625B"/>
    <w:rsid w:val="00A57EA8"/>
    <w:rsid w:val="00A66863"/>
    <w:rsid w:val="00A709DF"/>
    <w:rsid w:val="00A70E48"/>
    <w:rsid w:val="00A72F45"/>
    <w:rsid w:val="00A80B24"/>
    <w:rsid w:val="00A87693"/>
    <w:rsid w:val="00A90122"/>
    <w:rsid w:val="00A90FEE"/>
    <w:rsid w:val="00A937BD"/>
    <w:rsid w:val="00A94DD3"/>
    <w:rsid w:val="00A9580B"/>
    <w:rsid w:val="00AA7359"/>
    <w:rsid w:val="00AB3A39"/>
    <w:rsid w:val="00AB5F83"/>
    <w:rsid w:val="00AC043D"/>
    <w:rsid w:val="00AC2E03"/>
    <w:rsid w:val="00AC50A6"/>
    <w:rsid w:val="00AD050A"/>
    <w:rsid w:val="00AD3203"/>
    <w:rsid w:val="00AD607E"/>
    <w:rsid w:val="00AD7DDC"/>
    <w:rsid w:val="00AE391F"/>
    <w:rsid w:val="00AF0A22"/>
    <w:rsid w:val="00AF3A2F"/>
    <w:rsid w:val="00AF53CD"/>
    <w:rsid w:val="00AF652D"/>
    <w:rsid w:val="00AF67CA"/>
    <w:rsid w:val="00B059A3"/>
    <w:rsid w:val="00B1091D"/>
    <w:rsid w:val="00B130A4"/>
    <w:rsid w:val="00B16C96"/>
    <w:rsid w:val="00B21DCC"/>
    <w:rsid w:val="00B4566D"/>
    <w:rsid w:val="00B45BA2"/>
    <w:rsid w:val="00B52C0D"/>
    <w:rsid w:val="00B547C1"/>
    <w:rsid w:val="00B54B7E"/>
    <w:rsid w:val="00B5782B"/>
    <w:rsid w:val="00B57838"/>
    <w:rsid w:val="00B609C7"/>
    <w:rsid w:val="00B6585C"/>
    <w:rsid w:val="00B74E7E"/>
    <w:rsid w:val="00B876A2"/>
    <w:rsid w:val="00B94A63"/>
    <w:rsid w:val="00BA0C97"/>
    <w:rsid w:val="00BA2AAB"/>
    <w:rsid w:val="00BA4FB3"/>
    <w:rsid w:val="00BB1156"/>
    <w:rsid w:val="00BF4AAD"/>
    <w:rsid w:val="00C12122"/>
    <w:rsid w:val="00C1542D"/>
    <w:rsid w:val="00C15C34"/>
    <w:rsid w:val="00C16135"/>
    <w:rsid w:val="00C16C46"/>
    <w:rsid w:val="00C20256"/>
    <w:rsid w:val="00C20D3A"/>
    <w:rsid w:val="00C32357"/>
    <w:rsid w:val="00C36777"/>
    <w:rsid w:val="00C43077"/>
    <w:rsid w:val="00C43A2D"/>
    <w:rsid w:val="00C476AD"/>
    <w:rsid w:val="00C53ECE"/>
    <w:rsid w:val="00C665A8"/>
    <w:rsid w:val="00C67703"/>
    <w:rsid w:val="00C73948"/>
    <w:rsid w:val="00C751C7"/>
    <w:rsid w:val="00C92D24"/>
    <w:rsid w:val="00C9572C"/>
    <w:rsid w:val="00CA3CB7"/>
    <w:rsid w:val="00CA4DF2"/>
    <w:rsid w:val="00CB19DA"/>
    <w:rsid w:val="00CB292A"/>
    <w:rsid w:val="00CB394F"/>
    <w:rsid w:val="00CB44A4"/>
    <w:rsid w:val="00CB6AB2"/>
    <w:rsid w:val="00CB733E"/>
    <w:rsid w:val="00CD135D"/>
    <w:rsid w:val="00CD1546"/>
    <w:rsid w:val="00CD15BB"/>
    <w:rsid w:val="00CD3A55"/>
    <w:rsid w:val="00CD4E0E"/>
    <w:rsid w:val="00CD5FFA"/>
    <w:rsid w:val="00CE1D20"/>
    <w:rsid w:val="00CE276C"/>
    <w:rsid w:val="00CE3CB4"/>
    <w:rsid w:val="00CF38A6"/>
    <w:rsid w:val="00D00A8F"/>
    <w:rsid w:val="00D026D1"/>
    <w:rsid w:val="00D1080C"/>
    <w:rsid w:val="00D43DD5"/>
    <w:rsid w:val="00D52F6A"/>
    <w:rsid w:val="00D54390"/>
    <w:rsid w:val="00D567E2"/>
    <w:rsid w:val="00D6064D"/>
    <w:rsid w:val="00D60B55"/>
    <w:rsid w:val="00D619F9"/>
    <w:rsid w:val="00D64F70"/>
    <w:rsid w:val="00D670A4"/>
    <w:rsid w:val="00D717B5"/>
    <w:rsid w:val="00D7453F"/>
    <w:rsid w:val="00D749AD"/>
    <w:rsid w:val="00D76119"/>
    <w:rsid w:val="00D84258"/>
    <w:rsid w:val="00D931D8"/>
    <w:rsid w:val="00DA0700"/>
    <w:rsid w:val="00DA72B2"/>
    <w:rsid w:val="00DA7464"/>
    <w:rsid w:val="00DB7382"/>
    <w:rsid w:val="00DC3FAF"/>
    <w:rsid w:val="00DC4790"/>
    <w:rsid w:val="00DD0AF0"/>
    <w:rsid w:val="00DD2681"/>
    <w:rsid w:val="00DD4E6E"/>
    <w:rsid w:val="00DD62D7"/>
    <w:rsid w:val="00DE2750"/>
    <w:rsid w:val="00DE70A4"/>
    <w:rsid w:val="00DE7F1E"/>
    <w:rsid w:val="00DF43F5"/>
    <w:rsid w:val="00DF44A9"/>
    <w:rsid w:val="00DF7314"/>
    <w:rsid w:val="00E01749"/>
    <w:rsid w:val="00E038C3"/>
    <w:rsid w:val="00E056AA"/>
    <w:rsid w:val="00E072BF"/>
    <w:rsid w:val="00E07A6A"/>
    <w:rsid w:val="00E16E03"/>
    <w:rsid w:val="00E23B33"/>
    <w:rsid w:val="00E26FB8"/>
    <w:rsid w:val="00E27860"/>
    <w:rsid w:val="00E31EAE"/>
    <w:rsid w:val="00E45270"/>
    <w:rsid w:val="00E51328"/>
    <w:rsid w:val="00E54901"/>
    <w:rsid w:val="00E57673"/>
    <w:rsid w:val="00E71931"/>
    <w:rsid w:val="00E76223"/>
    <w:rsid w:val="00E923A8"/>
    <w:rsid w:val="00E94B37"/>
    <w:rsid w:val="00E97963"/>
    <w:rsid w:val="00EA0136"/>
    <w:rsid w:val="00EA0F40"/>
    <w:rsid w:val="00EB1B0F"/>
    <w:rsid w:val="00EC1775"/>
    <w:rsid w:val="00EE2C55"/>
    <w:rsid w:val="00EF2BD3"/>
    <w:rsid w:val="00EF36F2"/>
    <w:rsid w:val="00EF50C0"/>
    <w:rsid w:val="00F04906"/>
    <w:rsid w:val="00F102C9"/>
    <w:rsid w:val="00F17EA9"/>
    <w:rsid w:val="00F17FBD"/>
    <w:rsid w:val="00F24812"/>
    <w:rsid w:val="00F40D31"/>
    <w:rsid w:val="00F429FF"/>
    <w:rsid w:val="00F46AAD"/>
    <w:rsid w:val="00F47CD5"/>
    <w:rsid w:val="00F50828"/>
    <w:rsid w:val="00F572BD"/>
    <w:rsid w:val="00F62721"/>
    <w:rsid w:val="00F74E32"/>
    <w:rsid w:val="00F94916"/>
    <w:rsid w:val="00FA6B65"/>
    <w:rsid w:val="00FD3432"/>
    <w:rsid w:val="00FD48A9"/>
    <w:rsid w:val="00FE3A01"/>
    <w:rsid w:val="00FE6A59"/>
    <w:rsid w:val="00FF0D67"/>
    <w:rsid w:val="00FF7864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8E0"/>
    <w:pPr>
      <w:suppressAutoHyphens/>
    </w:pPr>
    <w:rPr>
      <w:rFonts w:cs="Trebuchet M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29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rsid w:val="004F48E0"/>
    <w:rPr>
      <w:rFonts w:ascii="Eras Light ITC" w:hAnsi="Eras Light ITC"/>
    </w:rPr>
  </w:style>
  <w:style w:type="character" w:styleId="Strong">
    <w:name w:val="Strong"/>
    <w:basedOn w:val="DefaultParagraphFont"/>
    <w:uiPriority w:val="99"/>
    <w:qFormat/>
    <w:rsid w:val="004F48E0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4F48E0"/>
    <w:rPr>
      <w:rFonts w:cs="Times New Roman"/>
    </w:rPr>
  </w:style>
  <w:style w:type="character" w:styleId="Hyperlink">
    <w:name w:val="Hyperlink"/>
    <w:basedOn w:val="DefaultParagraphFont"/>
    <w:uiPriority w:val="99"/>
    <w:rsid w:val="004F48E0"/>
    <w:rPr>
      <w:rFonts w:cs="Times New Roman"/>
      <w:color w:val="0000FF"/>
      <w:u w:val="single"/>
    </w:rPr>
  </w:style>
  <w:style w:type="character" w:customStyle="1" w:styleId="NumberingSymbols">
    <w:name w:val="Numbering Symbols"/>
    <w:uiPriority w:val="99"/>
    <w:rsid w:val="004F48E0"/>
  </w:style>
  <w:style w:type="character" w:customStyle="1" w:styleId="Bullets">
    <w:name w:val="Bullets"/>
    <w:uiPriority w:val="99"/>
    <w:rsid w:val="004F48E0"/>
    <w:rPr>
      <w:rFonts w:ascii="StarSymbol" w:hAnsi="StarSymbol"/>
      <w:sz w:val="18"/>
    </w:rPr>
  </w:style>
  <w:style w:type="paragraph" w:styleId="BodyText">
    <w:name w:val="Body Text"/>
    <w:basedOn w:val="Normal"/>
    <w:link w:val="BodyTextChar"/>
    <w:uiPriority w:val="99"/>
    <w:rsid w:val="004F48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29AA"/>
    <w:rPr>
      <w:rFonts w:cs="Trebuchet MS"/>
      <w:sz w:val="24"/>
      <w:szCs w:val="24"/>
    </w:rPr>
  </w:style>
  <w:style w:type="paragraph" w:styleId="List">
    <w:name w:val="List"/>
    <w:basedOn w:val="BodyText"/>
    <w:uiPriority w:val="99"/>
    <w:rsid w:val="004F48E0"/>
    <w:rPr>
      <w:rFonts w:cs="Wingdings"/>
    </w:rPr>
  </w:style>
  <w:style w:type="paragraph" w:customStyle="1" w:styleId="Caption1">
    <w:name w:val="Caption1"/>
    <w:basedOn w:val="Normal"/>
    <w:uiPriority w:val="99"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customStyle="1" w:styleId="Index">
    <w:name w:val="Index"/>
    <w:basedOn w:val="Normal"/>
    <w:uiPriority w:val="99"/>
    <w:rsid w:val="004F48E0"/>
    <w:pPr>
      <w:suppressLineNumbers/>
    </w:pPr>
    <w:rPr>
      <w:rFonts w:cs="Wingdings"/>
    </w:rPr>
  </w:style>
  <w:style w:type="paragraph" w:styleId="Header">
    <w:name w:val="header"/>
    <w:basedOn w:val="Normal"/>
    <w:link w:val="HeaderChar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717B5"/>
    <w:rPr>
      <w:rFonts w:cs="Trebuchet MS"/>
      <w:sz w:val="24"/>
      <w:szCs w:val="24"/>
    </w:rPr>
  </w:style>
  <w:style w:type="paragraph" w:styleId="Footer">
    <w:name w:val="footer"/>
    <w:basedOn w:val="Normal"/>
    <w:link w:val="FooterChar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6258"/>
    <w:rPr>
      <w:rFonts w:cs="Trebuchet MS"/>
      <w:sz w:val="24"/>
      <w:szCs w:val="24"/>
    </w:rPr>
  </w:style>
  <w:style w:type="paragraph" w:customStyle="1" w:styleId="TableContents">
    <w:name w:val="Table Contents"/>
    <w:basedOn w:val="Normal"/>
    <w:uiPriority w:val="99"/>
    <w:rsid w:val="004F48E0"/>
    <w:pPr>
      <w:suppressLineNumbers/>
    </w:pPr>
  </w:style>
  <w:style w:type="paragraph" w:customStyle="1" w:styleId="TableHeading">
    <w:name w:val="Table Heading"/>
    <w:basedOn w:val="TableContents"/>
    <w:uiPriority w:val="99"/>
    <w:rsid w:val="004F48E0"/>
    <w:pPr>
      <w:jc w:val="center"/>
    </w:pPr>
    <w:rPr>
      <w:b/>
      <w:bCs/>
      <w:i/>
      <w:iCs/>
    </w:rPr>
  </w:style>
  <w:style w:type="paragraph" w:styleId="BodyText2">
    <w:name w:val="Body Text 2"/>
    <w:basedOn w:val="Normal"/>
    <w:link w:val="BodyText2Char"/>
    <w:uiPriority w:val="99"/>
    <w:rsid w:val="004F48E0"/>
    <w:pPr>
      <w:suppressAutoHyphens w:val="0"/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829AA"/>
    <w:rPr>
      <w:rFonts w:cs="Trebuchet MS"/>
      <w:sz w:val="24"/>
      <w:szCs w:val="24"/>
    </w:rPr>
  </w:style>
  <w:style w:type="table" w:styleId="TableGrid">
    <w:name w:val="Table Grid"/>
    <w:basedOn w:val="TableNormal"/>
    <w:uiPriority w:val="99"/>
    <w:rsid w:val="00C43A2D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829AA"/>
    <w:rPr>
      <w:rFonts w:ascii="Cambria" w:hAnsi="Cambria" w:cs="Times New Roman"/>
      <w:b/>
      <w:bCs/>
      <w:kern w:val="28"/>
      <w:sz w:val="32"/>
      <w:szCs w:val="32"/>
    </w:rPr>
  </w:style>
  <w:style w:type="paragraph" w:styleId="EnvelopeAddress">
    <w:name w:val="envelope address"/>
    <w:basedOn w:val="Normal"/>
    <w:uiPriority w:val="99"/>
    <w:rsid w:val="00C665A8"/>
    <w:pPr>
      <w:framePr w:w="7920" w:h="1980" w:hRule="exact" w:hSpace="141" w:wrap="auto" w:hAnchor="page" w:xAlign="center" w:yAlign="bottom"/>
      <w:suppressAutoHyphens w:val="0"/>
      <w:ind w:left="2880"/>
    </w:pPr>
    <w:rPr>
      <w:rFonts w:ascii="Arial" w:hAnsi="Arial" w:cs="Arial"/>
    </w:rPr>
  </w:style>
  <w:style w:type="character" w:customStyle="1" w:styleId="c41">
    <w:name w:val="c41"/>
    <w:basedOn w:val="DefaultParagraphFont"/>
    <w:uiPriority w:val="99"/>
    <w:rsid w:val="00D1080C"/>
    <w:rPr>
      <w:rFonts w:ascii="MS Sans Serif" w:hAnsi="MS Sans Serif"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E7F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829AA"/>
    <w:rPr>
      <w:rFonts w:cs="Trebuchet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E7F1E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E7F1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829AA"/>
    <w:rPr>
      <w:rFonts w:cs="Trebuchet M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DE7F1E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EF5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AF53CD"/>
    <w:pPr>
      <w:suppressAutoHyphens w:val="0"/>
      <w:spacing w:before="100" w:beforeAutospacing="1" w:after="100" w:afterAutospacing="1"/>
    </w:pPr>
    <w:rPr>
      <w:rFonts w:cs="Times New Roman"/>
    </w:rPr>
  </w:style>
  <w:style w:type="character" w:customStyle="1" w:styleId="skypepnhmark">
    <w:name w:val="skype_pnh_mark"/>
    <w:basedOn w:val="DefaultParagraphFont"/>
    <w:uiPriority w:val="99"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efaultParagraphFont"/>
    <w:uiPriority w:val="99"/>
    <w:rsid w:val="00275994"/>
    <w:rPr>
      <w:rFonts w:cs="Times New Roman"/>
    </w:rPr>
  </w:style>
  <w:style w:type="character" w:customStyle="1" w:styleId="skypepnhcontainer">
    <w:name w:val="skype_pnh_container"/>
    <w:basedOn w:val="DefaultParagraphFont"/>
    <w:uiPriority w:val="99"/>
    <w:rsid w:val="00275994"/>
    <w:rPr>
      <w:rFonts w:cs="Times New Roman"/>
    </w:rPr>
  </w:style>
  <w:style w:type="character" w:customStyle="1" w:styleId="skypepnhleftspan">
    <w:name w:val="skype_pnh_left_span"/>
    <w:basedOn w:val="DefaultParagraphFont"/>
    <w:uiPriority w:val="99"/>
    <w:rsid w:val="00275994"/>
    <w:rPr>
      <w:rFonts w:cs="Times New Roman"/>
    </w:rPr>
  </w:style>
  <w:style w:type="character" w:customStyle="1" w:styleId="skypepnhdropartspan">
    <w:name w:val="skype_pnh_dropart_span"/>
    <w:basedOn w:val="DefaultParagraphFont"/>
    <w:uiPriority w:val="99"/>
    <w:rsid w:val="00275994"/>
    <w:rPr>
      <w:rFonts w:cs="Times New Roman"/>
    </w:rPr>
  </w:style>
  <w:style w:type="character" w:customStyle="1" w:styleId="skypepnhdropartflagspan">
    <w:name w:val="skype_pnh_dropart_flag_span"/>
    <w:basedOn w:val="DefaultParagraphFont"/>
    <w:uiPriority w:val="99"/>
    <w:rsid w:val="00275994"/>
    <w:rPr>
      <w:rFonts w:cs="Times New Roman"/>
    </w:rPr>
  </w:style>
  <w:style w:type="character" w:customStyle="1" w:styleId="skypepnhtextspan">
    <w:name w:val="skype_pnh_text_span"/>
    <w:basedOn w:val="DefaultParagraphFont"/>
    <w:uiPriority w:val="99"/>
    <w:rsid w:val="00275994"/>
    <w:rPr>
      <w:rFonts w:cs="Times New Roman"/>
    </w:rPr>
  </w:style>
  <w:style w:type="character" w:customStyle="1" w:styleId="skypepnhrightspan">
    <w:name w:val="skype_pnh_right_span"/>
    <w:basedOn w:val="DefaultParagraphFont"/>
    <w:uiPriority w:val="99"/>
    <w:rsid w:val="0027599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6653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5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C48A6"/>
    <w:rPr>
      <w:rFonts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5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C48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65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8A6"/>
    <w:rPr>
      <w:rFonts w:cs="Trebuchet MS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57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57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jmik.kielce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biuro.umws@sejmik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378</Words>
  <Characters>2274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subject/>
  <dc:creator>cholewa</dc:creator>
  <cp:keywords/>
  <dc:description/>
  <cp:lastModifiedBy>iwochm</cp:lastModifiedBy>
  <cp:revision>2</cp:revision>
  <cp:lastPrinted>2011-02-15T07:45:00Z</cp:lastPrinted>
  <dcterms:created xsi:type="dcterms:W3CDTF">2011-02-28T08:50:00Z</dcterms:created>
  <dcterms:modified xsi:type="dcterms:W3CDTF">2011-02-28T08:50:00Z</dcterms:modified>
</cp:coreProperties>
</file>