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95" w:rsidRDefault="00857595"/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5880"/>
      </w:tblGrid>
      <w:tr w:rsidR="00857595" w:rsidRPr="00362969" w:rsidTr="00362969">
        <w:trPr>
          <w:trHeight w:val="684"/>
        </w:trPr>
        <w:tc>
          <w:tcPr>
            <w:tcW w:w="3510" w:type="dxa"/>
          </w:tcPr>
          <w:p w:rsidR="00857595" w:rsidRPr="00362969" w:rsidRDefault="00857595" w:rsidP="00362969">
            <w:pPr>
              <w:spacing w:after="0" w:line="240" w:lineRule="auto"/>
            </w:pPr>
            <w:r w:rsidRPr="00362969">
              <w:t>Sektor</w:t>
            </w:r>
          </w:p>
        </w:tc>
        <w:tc>
          <w:tcPr>
            <w:tcW w:w="5880" w:type="dxa"/>
          </w:tcPr>
          <w:p w:rsidR="00857595" w:rsidRPr="00362969" w:rsidRDefault="00857595" w:rsidP="00362969">
            <w:pPr>
              <w:spacing w:after="0" w:line="240" w:lineRule="auto"/>
            </w:pPr>
          </w:p>
        </w:tc>
      </w:tr>
      <w:tr w:rsidR="00857595" w:rsidRPr="00362969" w:rsidTr="00362969">
        <w:trPr>
          <w:trHeight w:val="684"/>
        </w:trPr>
        <w:tc>
          <w:tcPr>
            <w:tcW w:w="3510" w:type="dxa"/>
          </w:tcPr>
          <w:p w:rsidR="00857595" w:rsidRPr="00362969" w:rsidRDefault="00857595" w:rsidP="00362969">
            <w:pPr>
              <w:spacing w:after="0" w:line="240" w:lineRule="auto"/>
            </w:pPr>
            <w:r w:rsidRPr="00362969">
              <w:t xml:space="preserve">Sekcja </w:t>
            </w:r>
            <w:bookmarkStart w:id="0" w:name="_GoBack"/>
            <w:bookmarkEnd w:id="0"/>
          </w:p>
        </w:tc>
        <w:tc>
          <w:tcPr>
            <w:tcW w:w="5880" w:type="dxa"/>
          </w:tcPr>
          <w:p w:rsidR="00857595" w:rsidRPr="00362969" w:rsidRDefault="00857595" w:rsidP="00362969">
            <w:pPr>
              <w:spacing w:after="0" w:line="240" w:lineRule="auto"/>
            </w:pPr>
          </w:p>
        </w:tc>
      </w:tr>
      <w:tr w:rsidR="00857595" w:rsidRPr="00362969" w:rsidTr="00362969">
        <w:trPr>
          <w:trHeight w:val="684"/>
        </w:trPr>
        <w:tc>
          <w:tcPr>
            <w:tcW w:w="3510" w:type="dxa"/>
          </w:tcPr>
          <w:p w:rsidR="00857595" w:rsidRPr="00362969" w:rsidRDefault="00857595" w:rsidP="00362969">
            <w:pPr>
              <w:spacing w:after="0" w:line="240" w:lineRule="auto"/>
            </w:pPr>
            <w:r w:rsidRPr="00362969">
              <w:t>Nazwa firmy</w:t>
            </w:r>
          </w:p>
        </w:tc>
        <w:tc>
          <w:tcPr>
            <w:tcW w:w="5880" w:type="dxa"/>
          </w:tcPr>
          <w:p w:rsidR="00857595" w:rsidRPr="00362969" w:rsidRDefault="00857595" w:rsidP="00362969">
            <w:pPr>
              <w:spacing w:after="0" w:line="240" w:lineRule="auto"/>
            </w:pPr>
          </w:p>
        </w:tc>
      </w:tr>
      <w:tr w:rsidR="00857595" w:rsidRPr="00362969" w:rsidTr="00362969">
        <w:trPr>
          <w:trHeight w:val="648"/>
        </w:trPr>
        <w:tc>
          <w:tcPr>
            <w:tcW w:w="3510" w:type="dxa"/>
          </w:tcPr>
          <w:p w:rsidR="00857595" w:rsidRPr="00362969" w:rsidRDefault="00857595" w:rsidP="00362969">
            <w:pPr>
              <w:spacing w:after="0" w:line="240" w:lineRule="auto"/>
            </w:pPr>
            <w:r w:rsidRPr="00362969">
              <w:t xml:space="preserve">Adres </w:t>
            </w:r>
          </w:p>
          <w:p w:rsidR="00857595" w:rsidRPr="00362969" w:rsidRDefault="00857595" w:rsidP="00362969">
            <w:pPr>
              <w:spacing w:after="0" w:line="240" w:lineRule="auto"/>
            </w:pPr>
            <w:r w:rsidRPr="00362969">
              <w:t>(ulica, numer, kod, miasto)</w:t>
            </w:r>
          </w:p>
        </w:tc>
        <w:tc>
          <w:tcPr>
            <w:tcW w:w="5880" w:type="dxa"/>
          </w:tcPr>
          <w:p w:rsidR="00857595" w:rsidRPr="00362969" w:rsidRDefault="00857595" w:rsidP="00362969">
            <w:pPr>
              <w:spacing w:after="0" w:line="240" w:lineRule="auto"/>
            </w:pPr>
          </w:p>
        </w:tc>
      </w:tr>
      <w:tr w:rsidR="00857595" w:rsidRPr="00362969" w:rsidTr="00362969">
        <w:trPr>
          <w:trHeight w:val="684"/>
        </w:trPr>
        <w:tc>
          <w:tcPr>
            <w:tcW w:w="3510" w:type="dxa"/>
          </w:tcPr>
          <w:p w:rsidR="00857595" w:rsidRPr="00362969" w:rsidRDefault="00857595" w:rsidP="00362969">
            <w:pPr>
              <w:spacing w:after="0" w:line="240" w:lineRule="auto"/>
            </w:pPr>
            <w:r w:rsidRPr="00362969">
              <w:t>województwo</w:t>
            </w:r>
          </w:p>
        </w:tc>
        <w:tc>
          <w:tcPr>
            <w:tcW w:w="5880" w:type="dxa"/>
          </w:tcPr>
          <w:p w:rsidR="00857595" w:rsidRPr="00362969" w:rsidRDefault="00857595" w:rsidP="00362969">
            <w:pPr>
              <w:spacing w:after="0" w:line="240" w:lineRule="auto"/>
            </w:pPr>
          </w:p>
        </w:tc>
      </w:tr>
      <w:tr w:rsidR="00857595" w:rsidRPr="00362969" w:rsidTr="00362969">
        <w:trPr>
          <w:trHeight w:val="648"/>
        </w:trPr>
        <w:tc>
          <w:tcPr>
            <w:tcW w:w="3510" w:type="dxa"/>
          </w:tcPr>
          <w:p w:rsidR="00857595" w:rsidRPr="00362969" w:rsidRDefault="00857595" w:rsidP="00362969">
            <w:pPr>
              <w:spacing w:after="0" w:line="240" w:lineRule="auto"/>
            </w:pPr>
            <w:r w:rsidRPr="00362969">
              <w:t xml:space="preserve">Numery telefonów kontaktowych </w:t>
            </w:r>
          </w:p>
          <w:p w:rsidR="00857595" w:rsidRPr="00362969" w:rsidRDefault="00857595" w:rsidP="00362969">
            <w:pPr>
              <w:spacing w:after="0" w:line="240" w:lineRule="auto"/>
            </w:pPr>
            <w:r w:rsidRPr="00362969">
              <w:t>(dwa)</w:t>
            </w:r>
          </w:p>
        </w:tc>
        <w:tc>
          <w:tcPr>
            <w:tcW w:w="5880" w:type="dxa"/>
          </w:tcPr>
          <w:p w:rsidR="00857595" w:rsidRPr="00362969" w:rsidRDefault="00857595" w:rsidP="00362969">
            <w:pPr>
              <w:spacing w:after="0" w:line="240" w:lineRule="auto"/>
            </w:pPr>
          </w:p>
        </w:tc>
      </w:tr>
      <w:tr w:rsidR="00857595" w:rsidRPr="00362969" w:rsidTr="00362969">
        <w:trPr>
          <w:trHeight w:val="684"/>
        </w:trPr>
        <w:tc>
          <w:tcPr>
            <w:tcW w:w="3510" w:type="dxa"/>
          </w:tcPr>
          <w:p w:rsidR="00857595" w:rsidRPr="00362969" w:rsidRDefault="00857595" w:rsidP="00362969">
            <w:pPr>
              <w:spacing w:after="0" w:line="240" w:lineRule="auto"/>
            </w:pPr>
            <w:r w:rsidRPr="00362969">
              <w:t>Adres mailowy</w:t>
            </w:r>
          </w:p>
        </w:tc>
        <w:tc>
          <w:tcPr>
            <w:tcW w:w="5880" w:type="dxa"/>
          </w:tcPr>
          <w:p w:rsidR="00857595" w:rsidRPr="00362969" w:rsidRDefault="00857595" w:rsidP="00362969">
            <w:pPr>
              <w:spacing w:after="0" w:line="240" w:lineRule="auto"/>
            </w:pPr>
          </w:p>
        </w:tc>
      </w:tr>
      <w:tr w:rsidR="00857595" w:rsidRPr="00362969" w:rsidTr="00362969">
        <w:trPr>
          <w:trHeight w:val="648"/>
        </w:trPr>
        <w:tc>
          <w:tcPr>
            <w:tcW w:w="3510" w:type="dxa"/>
          </w:tcPr>
          <w:p w:rsidR="00857595" w:rsidRPr="00362969" w:rsidRDefault="00857595" w:rsidP="00362969">
            <w:pPr>
              <w:spacing w:after="0" w:line="240" w:lineRule="auto"/>
            </w:pPr>
            <w:r w:rsidRPr="00362969">
              <w:t>Kontakt z działem sprzedaży</w:t>
            </w:r>
          </w:p>
        </w:tc>
        <w:tc>
          <w:tcPr>
            <w:tcW w:w="5880" w:type="dxa"/>
          </w:tcPr>
          <w:p w:rsidR="00857595" w:rsidRPr="00362969" w:rsidRDefault="00857595" w:rsidP="00362969">
            <w:pPr>
              <w:spacing w:after="0" w:line="240" w:lineRule="auto"/>
            </w:pPr>
          </w:p>
        </w:tc>
      </w:tr>
      <w:tr w:rsidR="00857595" w:rsidRPr="00362969" w:rsidTr="00362969">
        <w:trPr>
          <w:trHeight w:val="684"/>
        </w:trPr>
        <w:tc>
          <w:tcPr>
            <w:tcW w:w="3510" w:type="dxa"/>
          </w:tcPr>
          <w:p w:rsidR="00857595" w:rsidRPr="00362969" w:rsidRDefault="00857595" w:rsidP="00362969">
            <w:pPr>
              <w:spacing w:after="0" w:line="240" w:lineRule="auto"/>
            </w:pPr>
            <w:r w:rsidRPr="00362969">
              <w:t>Adres strony internetowej</w:t>
            </w:r>
          </w:p>
        </w:tc>
        <w:tc>
          <w:tcPr>
            <w:tcW w:w="5880" w:type="dxa"/>
          </w:tcPr>
          <w:p w:rsidR="00857595" w:rsidRPr="00362969" w:rsidRDefault="00857595" w:rsidP="00362969">
            <w:pPr>
              <w:spacing w:after="0" w:line="240" w:lineRule="auto"/>
            </w:pPr>
          </w:p>
        </w:tc>
      </w:tr>
      <w:tr w:rsidR="00857595" w:rsidRPr="00362969" w:rsidTr="00362969">
        <w:trPr>
          <w:trHeight w:val="648"/>
        </w:trPr>
        <w:tc>
          <w:tcPr>
            <w:tcW w:w="3510" w:type="dxa"/>
          </w:tcPr>
          <w:p w:rsidR="00857595" w:rsidRPr="00362969" w:rsidRDefault="00857595" w:rsidP="00362969">
            <w:pPr>
              <w:spacing w:after="0" w:line="240" w:lineRule="auto"/>
            </w:pPr>
            <w:r w:rsidRPr="00362969">
              <w:t xml:space="preserve">Oferta </w:t>
            </w:r>
          </w:p>
          <w:p w:rsidR="00857595" w:rsidRPr="00362969" w:rsidRDefault="00857595" w:rsidP="00362969">
            <w:pPr>
              <w:spacing w:after="0" w:line="240" w:lineRule="auto"/>
            </w:pPr>
            <w:r w:rsidRPr="00362969">
              <w:t>(oferowane produkty i usługi)</w:t>
            </w:r>
          </w:p>
        </w:tc>
        <w:tc>
          <w:tcPr>
            <w:tcW w:w="5880" w:type="dxa"/>
          </w:tcPr>
          <w:p w:rsidR="00857595" w:rsidRPr="00362969" w:rsidRDefault="00857595" w:rsidP="00362969">
            <w:pPr>
              <w:spacing w:after="0" w:line="240" w:lineRule="auto"/>
            </w:pPr>
          </w:p>
        </w:tc>
      </w:tr>
      <w:tr w:rsidR="00857595" w:rsidRPr="00362969" w:rsidTr="00362969">
        <w:trPr>
          <w:trHeight w:val="716"/>
        </w:trPr>
        <w:tc>
          <w:tcPr>
            <w:tcW w:w="3510" w:type="dxa"/>
          </w:tcPr>
          <w:p w:rsidR="00857595" w:rsidRPr="00362969" w:rsidRDefault="00857595" w:rsidP="00362969">
            <w:pPr>
              <w:spacing w:after="0" w:line="240" w:lineRule="auto"/>
            </w:pPr>
            <w:r w:rsidRPr="00362969">
              <w:t xml:space="preserve">Opis firmy </w:t>
            </w:r>
          </w:p>
          <w:p w:rsidR="00857595" w:rsidRPr="00362969" w:rsidRDefault="00857595" w:rsidP="00362969">
            <w:pPr>
              <w:spacing w:after="0" w:line="240" w:lineRule="auto"/>
            </w:pPr>
            <w:r w:rsidRPr="00362969">
              <w:t>(od 250 do 850 znaków ze spacjami)</w:t>
            </w:r>
          </w:p>
        </w:tc>
        <w:tc>
          <w:tcPr>
            <w:tcW w:w="5880" w:type="dxa"/>
          </w:tcPr>
          <w:p w:rsidR="00857595" w:rsidRPr="00362969" w:rsidRDefault="00857595" w:rsidP="00362969">
            <w:pPr>
              <w:spacing w:after="0" w:line="240" w:lineRule="auto"/>
            </w:pPr>
          </w:p>
        </w:tc>
      </w:tr>
    </w:tbl>
    <w:p w:rsidR="00857595" w:rsidRDefault="00857595"/>
    <w:sectPr w:rsidR="00857595" w:rsidSect="002B7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677"/>
    <w:rsid w:val="002B7AE1"/>
    <w:rsid w:val="003618CD"/>
    <w:rsid w:val="00362969"/>
    <w:rsid w:val="00857595"/>
    <w:rsid w:val="0091320A"/>
    <w:rsid w:val="00914CFA"/>
    <w:rsid w:val="00980677"/>
    <w:rsid w:val="00A362B1"/>
    <w:rsid w:val="00E1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06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</Words>
  <Characters>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</dc:title>
  <dc:subject/>
  <dc:creator>Kamila</dc:creator>
  <cp:keywords/>
  <dc:description/>
  <cp:lastModifiedBy>agapek</cp:lastModifiedBy>
  <cp:revision>2</cp:revision>
  <dcterms:created xsi:type="dcterms:W3CDTF">2012-11-16T13:08:00Z</dcterms:created>
  <dcterms:modified xsi:type="dcterms:W3CDTF">2012-11-16T13:08:00Z</dcterms:modified>
</cp:coreProperties>
</file>