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12" w:rsidRPr="00B75012" w:rsidRDefault="007C3A03" w:rsidP="001C5C2D">
      <w:pPr>
        <w:pStyle w:val="Nagwek4"/>
        <w:spacing w:before="120" w:after="240"/>
        <w:jc w:val="center"/>
        <w:rPr>
          <w:rFonts w:asciiTheme="minorHAnsi" w:hAnsiTheme="minorHAnsi"/>
          <w:sz w:val="24"/>
          <w:szCs w:val="24"/>
        </w:rPr>
      </w:pPr>
      <w:r w:rsidRPr="007C3A03">
        <w:rPr>
          <w:rFonts w:ascii="Book Antiqua" w:hAnsi="Book Antiqu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80.3pt;margin-top:.9pt;width:374.85pt;height:79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" o:allowincell="f" stroked="f">
            <v:textbox>
              <w:txbxContent>
                <w:p w:rsidR="00C11B8D" w:rsidRPr="00B75012" w:rsidRDefault="00C11B8D" w:rsidP="00C11B8D">
                  <w:pPr>
                    <w:pStyle w:val="Nagwek2"/>
                    <w:rPr>
                      <w:rFonts w:ascii="Verdana" w:hAnsi="Verdana"/>
                      <w:sz w:val="28"/>
                      <w:szCs w:val="28"/>
                    </w:rPr>
                  </w:pPr>
                  <w:r w:rsidRPr="00B75012">
                    <w:rPr>
                      <w:rFonts w:ascii="Verdana" w:hAnsi="Verdana"/>
                      <w:sz w:val="28"/>
                      <w:szCs w:val="28"/>
                    </w:rPr>
                    <w:t>URZĄD MARSZAŁKOWSKI</w:t>
                  </w:r>
                </w:p>
                <w:p w:rsidR="00C11B8D" w:rsidRPr="00B75012" w:rsidRDefault="00C11B8D" w:rsidP="00C11B8D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B75012">
                    <w:rPr>
                      <w:rFonts w:ascii="Verdana" w:hAnsi="Verdana"/>
                      <w:b/>
                      <w:sz w:val="28"/>
                      <w:szCs w:val="28"/>
                    </w:rPr>
                    <w:t>WOJEWÓDZTWA ŚWIĘTOKRZYSKIEGO</w:t>
                  </w:r>
                </w:p>
                <w:p w:rsidR="00C11B8D" w:rsidRPr="00B75012" w:rsidRDefault="00C11B8D" w:rsidP="00C11B8D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B75012" w:rsidRPr="007D376C" w:rsidRDefault="00B75012" w:rsidP="007D376C">
                  <w:pPr>
                    <w:pBdr>
                      <w:bottom w:val="thinThickLargeGap" w:sz="24" w:space="3" w:color="auto"/>
                    </w:pBd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B75012">
                    <w:rPr>
                      <w:rFonts w:ascii="Verdana" w:hAnsi="Verdana"/>
                      <w:sz w:val="16"/>
                      <w:szCs w:val="16"/>
                    </w:rPr>
                    <w:t>25-502 Kielce, ul. Paderewskiego 34a, tel. 341 62 18</w:t>
                  </w:r>
                  <w:r w:rsidR="007D376C">
                    <w:rPr>
                      <w:rFonts w:ascii="Verdana" w:hAnsi="Verdana"/>
                      <w:sz w:val="16"/>
                      <w:szCs w:val="16"/>
                    </w:rPr>
                    <w:t xml:space="preserve"> lub 19, </w:t>
                  </w:r>
                  <w:r w:rsidRPr="00B75012">
                    <w:rPr>
                      <w:rFonts w:ascii="Verdana" w:hAnsi="Verdana"/>
                      <w:sz w:val="16"/>
                      <w:szCs w:val="16"/>
                    </w:rPr>
                    <w:t>fax</w:t>
                  </w:r>
                  <w:r w:rsidR="007D376C">
                    <w:rPr>
                      <w:rFonts w:ascii="Verdana" w:hAnsi="Verdana"/>
                      <w:sz w:val="16"/>
                      <w:szCs w:val="16"/>
                    </w:rPr>
                    <w:t xml:space="preserve"> 344 36 11</w:t>
                  </w:r>
                </w:p>
              </w:txbxContent>
            </v:textbox>
          </v:shape>
        </w:pict>
      </w:r>
      <w:r w:rsidR="00C11B8D">
        <w:rPr>
          <w:rFonts w:ascii="Book Antiqua" w:hAnsi="Book Antiqua"/>
          <w:noProof/>
          <w:sz w:val="22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1013460"/>
            <wp:effectExtent l="0" t="0" r="7620" b="0"/>
            <wp:wrapTopAndBottom/>
            <wp:docPr id="1" name="Obraz 1" descr="Godło woj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ło woj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5012" w:rsidRPr="00B75012">
        <w:rPr>
          <w:rFonts w:asciiTheme="minorHAnsi" w:hAnsiTheme="minorHAnsi"/>
          <w:b/>
          <w:bCs/>
          <w:color w:val="000000"/>
          <w:sz w:val="24"/>
          <w:szCs w:val="24"/>
        </w:rPr>
        <w:t>FORMULARZ</w:t>
      </w:r>
    </w:p>
    <w:p w:rsidR="00B75012" w:rsidRPr="00B75012" w:rsidRDefault="00B75012" w:rsidP="00B7501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75012">
        <w:rPr>
          <w:rFonts w:asciiTheme="minorHAnsi" w:hAnsiTheme="minorHAnsi"/>
          <w:bCs/>
          <w:color w:val="000000"/>
          <w:sz w:val="22"/>
          <w:szCs w:val="22"/>
        </w:rPr>
        <w:t xml:space="preserve">zgłoszeniowy </w:t>
      </w:r>
      <w:r w:rsidR="00CD176D">
        <w:rPr>
          <w:rFonts w:asciiTheme="minorHAnsi" w:hAnsiTheme="minorHAnsi"/>
          <w:bCs/>
          <w:color w:val="000000"/>
          <w:sz w:val="22"/>
          <w:szCs w:val="22"/>
        </w:rPr>
        <w:t>n</w:t>
      </w:r>
      <w:r w:rsidRPr="00B75012">
        <w:rPr>
          <w:rFonts w:asciiTheme="minorHAnsi" w:hAnsiTheme="minorHAnsi"/>
          <w:bCs/>
          <w:color w:val="000000"/>
          <w:sz w:val="22"/>
          <w:szCs w:val="22"/>
        </w:rPr>
        <w:t>a kandydata reprezentującego organizację pozarz</w:t>
      </w:r>
      <w:r w:rsidR="00861982">
        <w:rPr>
          <w:rFonts w:asciiTheme="minorHAnsi" w:hAnsiTheme="minorHAnsi"/>
          <w:bCs/>
          <w:color w:val="000000"/>
          <w:sz w:val="22"/>
          <w:szCs w:val="22"/>
        </w:rPr>
        <w:t>ądową lub podmioty wymienione w </w:t>
      </w:r>
      <w:r w:rsidRPr="00B75012">
        <w:rPr>
          <w:rFonts w:asciiTheme="minorHAnsi" w:hAnsiTheme="minorHAnsi"/>
          <w:bCs/>
          <w:color w:val="000000"/>
          <w:sz w:val="22"/>
          <w:szCs w:val="22"/>
        </w:rPr>
        <w:t>art. 3 ust. 3 ustawy o działalności pożytku publicznego i o wolontariacie (Dz. U. z 2003 r. Nr 234, poz. 1536</w:t>
      </w:r>
      <w:r>
        <w:rPr>
          <w:rFonts w:asciiTheme="minorHAnsi" w:hAnsiTheme="minorHAnsi"/>
          <w:bCs/>
          <w:color w:val="000000"/>
          <w:sz w:val="22"/>
          <w:szCs w:val="22"/>
        </w:rPr>
        <w:t>,</w:t>
      </w:r>
      <w:r w:rsidRPr="00B75012">
        <w:rPr>
          <w:rFonts w:asciiTheme="minorHAnsi" w:hAnsiTheme="minorHAnsi"/>
          <w:bCs/>
          <w:color w:val="000000"/>
          <w:sz w:val="22"/>
          <w:szCs w:val="22"/>
        </w:rPr>
        <w:t xml:space="preserve"> z późn. zm.) do udziału w komisjach konkursowych opiniujących oferty złożone </w:t>
      </w:r>
      <w:r w:rsidRPr="00B75012">
        <w:rPr>
          <w:rFonts w:asciiTheme="minorHAnsi" w:hAnsiTheme="minorHAnsi"/>
          <w:sz w:val="22"/>
          <w:szCs w:val="22"/>
        </w:rPr>
        <w:t>w trybie otwartych konkursów ofert na realizację zadań publicznych w następujących obszarach:</w:t>
      </w:r>
    </w:p>
    <w:p w:rsidR="00B75012" w:rsidRPr="00B75012" w:rsidRDefault="00B75012" w:rsidP="00B750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75012">
        <w:rPr>
          <w:rFonts w:eastAsia="Times New Roman" w:cs="Times New Roman"/>
          <w:lang w:eastAsia="pl-PL"/>
        </w:rPr>
        <w:t>nauka, edukacja, oświata i wychowanie,</w:t>
      </w:r>
    </w:p>
    <w:p w:rsidR="00B75012" w:rsidRPr="00B75012" w:rsidRDefault="00B75012" w:rsidP="00B750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75012">
        <w:rPr>
          <w:rFonts w:eastAsia="Times New Roman" w:cs="Times New Roman"/>
          <w:lang w:eastAsia="pl-PL"/>
        </w:rPr>
        <w:t>kultura i dziedzictwo narodowe,</w:t>
      </w:r>
    </w:p>
    <w:p w:rsidR="00B75012" w:rsidRPr="00B75012" w:rsidRDefault="00861982" w:rsidP="00B75012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turystyka i krajoznawstwo.</w:t>
      </w:r>
    </w:p>
    <w:p w:rsidR="00B75012" w:rsidRPr="00861982" w:rsidRDefault="00B75012" w:rsidP="00B75012">
      <w:pPr>
        <w:spacing w:line="276" w:lineRule="auto"/>
        <w:rPr>
          <w:rFonts w:asciiTheme="minorHAnsi" w:hAnsiTheme="minorHAnsi"/>
          <w:b/>
          <w:bCs/>
          <w:color w:val="000000"/>
          <w:sz w:val="8"/>
          <w:szCs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8"/>
        <w:gridCol w:w="2587"/>
        <w:gridCol w:w="2325"/>
        <w:gridCol w:w="1939"/>
        <w:gridCol w:w="1939"/>
      </w:tblGrid>
      <w:tr w:rsidR="00B75012" w:rsidRPr="00B75012" w:rsidTr="009069A5">
        <w:trPr>
          <w:trHeight w:val="481"/>
        </w:trPr>
        <w:tc>
          <w:tcPr>
            <w:tcW w:w="92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012" w:rsidRPr="00B75012" w:rsidRDefault="00B75012" w:rsidP="009069A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7501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Dane dotyczące kandydata na członka Komisji</w:t>
            </w:r>
          </w:p>
        </w:tc>
      </w:tr>
      <w:tr w:rsidR="00B75012" w:rsidRPr="00B75012" w:rsidTr="009069A5">
        <w:trPr>
          <w:trHeight w:val="471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Imię i nazwisko kandydata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both"/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B75012" w:rsidRPr="00B75012" w:rsidTr="009069A5">
        <w:trPr>
          <w:trHeight w:val="407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both"/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B75012" w:rsidRPr="00B75012" w:rsidTr="009069A5">
        <w:trPr>
          <w:trHeight w:val="473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B75012">
            <w:pPr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B75012" w:rsidRPr="00B75012" w:rsidTr="009069A5">
        <w:trPr>
          <w:trHeight w:val="389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B75012">
            <w:pPr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B75012" w:rsidRPr="00B75012" w:rsidTr="009069A5">
        <w:trPr>
          <w:trHeight w:val="467"/>
        </w:trPr>
        <w:tc>
          <w:tcPr>
            <w:tcW w:w="92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012" w:rsidRPr="00B75012" w:rsidRDefault="00B75012" w:rsidP="009069A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7501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Dane organizacji lub podmiotu zgłaszającego kandydata</w:t>
            </w:r>
          </w:p>
        </w:tc>
      </w:tr>
      <w:tr w:rsidR="00B75012" w:rsidRPr="00B75012" w:rsidTr="001C5C2D">
        <w:trPr>
          <w:trHeight w:val="735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06557A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Nazwa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both"/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B75012" w:rsidRPr="00B75012" w:rsidTr="009069A5">
        <w:trPr>
          <w:trHeight w:val="437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06557A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Forma prawna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both"/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B75012" w:rsidRPr="00B75012" w:rsidTr="00F654B8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06557A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376C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Nazwa i</w:t>
            </w:r>
            <w:r w:rsidR="001C5C2D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numer dokumentu potwierdz. </w:t>
            </w: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status prawny, miejsce zarejestrowania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B75012">
            <w:pPr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B75012" w:rsidRPr="00B75012" w:rsidTr="00F654B8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06557A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4.</w:t>
            </w:r>
            <w:r w:rsidR="00B75012"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Adres siedziby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B75012">
            <w:pPr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B75012" w:rsidRPr="00B75012" w:rsidTr="00F654B8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06557A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9F3" w:rsidRDefault="00B75012" w:rsidP="00FB29F3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Adres e-mail</w:t>
            </w:r>
            <w:r w:rsidR="00FB29F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, </w:t>
            </w:r>
          </w:p>
          <w:p w:rsidR="00B75012" w:rsidRPr="007D376C" w:rsidRDefault="00FB29F3" w:rsidP="00FB29F3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both"/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B75012" w:rsidRPr="00B75012" w:rsidTr="001C5C2D">
        <w:trPr>
          <w:trHeight w:val="12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06557A" w:rsidP="0006557A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6</w:t>
            </w:r>
            <w:r w:rsidR="00B75012"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Uzasadnienie kandydatur</w:t>
            </w:r>
            <w:r w:rsidR="007D376C"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y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B75012" w:rsidRPr="00B75012" w:rsidTr="001C5C2D">
        <w:trPr>
          <w:trHeight w:val="49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06557A" w:rsidP="00861982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  <w:r w:rsidR="00B75012"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Osoby uprawnione do reprezentacji organizacji/podmiotu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funkcja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7D376C" w:rsidP="007D56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c</w:t>
            </w:r>
            <w:r w:rsidR="00B75012" w:rsidRPr="007D376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zytelny podpis</w:t>
            </w:r>
          </w:p>
        </w:tc>
      </w:tr>
      <w:tr w:rsidR="00B75012" w:rsidRPr="00B75012" w:rsidTr="001C5C2D">
        <w:trPr>
          <w:trHeight w:val="5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012" w:rsidRPr="007D376C" w:rsidRDefault="00B75012" w:rsidP="007D5634">
            <w:pPr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5012" w:rsidRPr="007D376C" w:rsidRDefault="00B75012" w:rsidP="007D5634">
            <w:pPr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376C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376C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7D376C" w:rsidRDefault="00B75012" w:rsidP="007D376C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F654B8" w:rsidRPr="00B75012" w:rsidTr="001C5C2D">
        <w:trPr>
          <w:trHeight w:val="5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54B8" w:rsidRPr="007D376C" w:rsidRDefault="00F654B8" w:rsidP="007D5634">
            <w:pPr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654B8" w:rsidRPr="007D376C" w:rsidRDefault="00F654B8" w:rsidP="007D5634">
            <w:pPr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B8" w:rsidRPr="007D376C" w:rsidRDefault="00F654B8" w:rsidP="007D376C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B8" w:rsidRPr="007D376C" w:rsidRDefault="00F654B8" w:rsidP="007D376C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B8" w:rsidRPr="007D376C" w:rsidRDefault="00F654B8" w:rsidP="007D376C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</w:tr>
    </w:tbl>
    <w:p w:rsidR="001C5C2D" w:rsidRDefault="001C5C2D">
      <w:pPr>
        <w:spacing w:after="200" w:line="276" w:lineRule="auto"/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288"/>
      </w:tblGrid>
      <w:tr w:rsidR="001C5C2D" w:rsidRPr="00B75012" w:rsidTr="009069A5">
        <w:trPr>
          <w:trHeight w:val="412"/>
        </w:trPr>
        <w:tc>
          <w:tcPr>
            <w:tcW w:w="9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C2D" w:rsidRPr="001C5C2D" w:rsidRDefault="001C5C2D" w:rsidP="001C5C2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5C2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Oświadczenie kandydata</w:t>
            </w:r>
          </w:p>
        </w:tc>
      </w:tr>
      <w:tr w:rsidR="003F5495" w:rsidRPr="00B75012" w:rsidTr="001C5C2D">
        <w:trPr>
          <w:trHeight w:val="3822"/>
        </w:trPr>
        <w:tc>
          <w:tcPr>
            <w:tcW w:w="9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95" w:rsidRPr="00D91B58" w:rsidRDefault="003F5495" w:rsidP="00D91B58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lang w:eastAsia="pl-PL"/>
              </w:rPr>
            </w:pPr>
            <w:r w:rsidRPr="00D91B58">
              <w:rPr>
                <w:bCs/>
                <w:color w:val="000000"/>
              </w:rPr>
              <w:t xml:space="preserve">Wyrażam zgodę na udział w pracach komisji konkursowej opiniujących oferty złożone </w:t>
            </w:r>
            <w:r w:rsidRPr="00B75012">
              <w:t>w trybie otwartych konkursów ofert na realizację zadań publicznych</w:t>
            </w:r>
            <w:r>
              <w:t xml:space="preserve"> w obszarze (zaznaczyć właściwe):</w:t>
            </w:r>
          </w:p>
          <w:p w:rsidR="003F5495" w:rsidRPr="00B75012" w:rsidRDefault="003F5495" w:rsidP="00D91B58">
            <w:pPr>
              <w:pStyle w:val="Akapitzlist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B75012">
              <w:rPr>
                <w:rFonts w:eastAsia="Times New Roman" w:cs="Times New Roman"/>
                <w:lang w:eastAsia="pl-PL"/>
              </w:rPr>
              <w:t>nauka, edukacja, oświata i wychowanie,</w:t>
            </w:r>
          </w:p>
          <w:p w:rsidR="003F5495" w:rsidRPr="00B75012" w:rsidRDefault="003F5495" w:rsidP="00D91B58">
            <w:pPr>
              <w:pStyle w:val="Akapitzlist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B75012">
              <w:rPr>
                <w:rFonts w:eastAsia="Times New Roman" w:cs="Times New Roman"/>
                <w:lang w:eastAsia="pl-PL"/>
              </w:rPr>
              <w:t>kultura i dziedzictwo narodowe,</w:t>
            </w:r>
          </w:p>
          <w:p w:rsidR="003F5495" w:rsidRPr="00B75012" w:rsidRDefault="003F5495" w:rsidP="00D91B58">
            <w:pPr>
              <w:pStyle w:val="Akapitzlist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turystyka i krajoznawstwo.</w:t>
            </w:r>
          </w:p>
          <w:p w:rsidR="003F5495" w:rsidRPr="007D376C" w:rsidRDefault="003F5495" w:rsidP="00D91B58">
            <w:pPr>
              <w:pStyle w:val="Akapitzlist"/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D91B58">
              <w:rPr>
                <w:bCs/>
                <w:color w:val="000000"/>
              </w:rPr>
              <w:t>Zgodnie</w:t>
            </w:r>
            <w:r w:rsidRPr="007D376C">
              <w:rPr>
                <w:bCs/>
              </w:rPr>
              <w:t xml:space="preserve"> z ustawą z dnia 29 sierpnia 1997 r. o ochronie danych osobowych</w:t>
            </w:r>
            <w:r>
              <w:rPr>
                <w:bCs/>
              </w:rPr>
              <w:t xml:space="preserve"> </w:t>
            </w:r>
            <w:r w:rsidRPr="007D376C">
              <w:rPr>
                <w:bCs/>
              </w:rPr>
              <w:t>(tj. Dz. U. z 2002 r</w:t>
            </w:r>
            <w:r>
              <w:rPr>
                <w:bCs/>
              </w:rPr>
              <w:t>. Nr</w:t>
            </w:r>
            <w:r w:rsidR="00B26A67">
              <w:rPr>
                <w:bCs/>
              </w:rPr>
              <w:t> </w:t>
            </w:r>
            <w:r>
              <w:rPr>
                <w:bCs/>
              </w:rPr>
              <w:t xml:space="preserve">101, poz. 926 z późn. zm.) </w:t>
            </w:r>
            <w:r w:rsidRPr="007D376C">
              <w:rPr>
                <w:bCs/>
              </w:rPr>
              <w:t>wyrażam zgodę na przetwarzanie moich danych osobowych</w:t>
            </w:r>
            <w:r>
              <w:rPr>
                <w:bCs/>
              </w:rPr>
              <w:t xml:space="preserve"> dla potrzeb wyboru do udziału w</w:t>
            </w:r>
            <w:r w:rsidRPr="007D376C">
              <w:rPr>
                <w:bCs/>
              </w:rPr>
              <w:t xml:space="preserve"> komisjach konkursowych do opiniowania ofert w otwartych konkursach ofert, o których mowa wyżej.</w:t>
            </w:r>
          </w:p>
          <w:p w:rsidR="003F5495" w:rsidRDefault="003F5495" w:rsidP="00D91B58">
            <w:pPr>
              <w:ind w:left="4536"/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</w:p>
          <w:p w:rsidR="003F5495" w:rsidRDefault="003F5495" w:rsidP="00D91B58">
            <w:pPr>
              <w:ind w:left="4536"/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</w:p>
          <w:p w:rsidR="003F5495" w:rsidRPr="007D376C" w:rsidRDefault="003F5495" w:rsidP="00D91B58">
            <w:pPr>
              <w:ind w:left="4536"/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……………………………………………………</w:t>
            </w: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……………………</w:t>
            </w:r>
            <w:r w:rsidRPr="007D376C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…….</w:t>
            </w:r>
          </w:p>
          <w:p w:rsidR="003F5495" w:rsidRPr="007D376C" w:rsidRDefault="003F5495" w:rsidP="00D91B58">
            <w:pPr>
              <w:ind w:left="4536"/>
              <w:jc w:val="center"/>
              <w:rPr>
                <w:rFonts w:asciiTheme="minorHAnsi" w:hAnsiTheme="minorHAnsi"/>
                <w:bCs/>
              </w:rPr>
            </w:pPr>
            <w:r w:rsidRPr="007D376C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(czy</w:t>
            </w: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telny podpis kandydata</w:t>
            </w:r>
            <w:r w:rsidRPr="007D376C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)</w:t>
            </w:r>
          </w:p>
        </w:tc>
      </w:tr>
    </w:tbl>
    <w:p w:rsidR="00B75012" w:rsidRPr="007D376C" w:rsidRDefault="00B75012" w:rsidP="00B75012">
      <w:pPr>
        <w:spacing w:line="276" w:lineRule="auto"/>
        <w:rPr>
          <w:rFonts w:asciiTheme="minorHAnsi" w:hAnsiTheme="minorHAnsi"/>
          <w:bCs/>
          <w:color w:val="000000"/>
          <w:sz w:val="22"/>
          <w:szCs w:val="22"/>
        </w:rPr>
      </w:pPr>
    </w:p>
    <w:p w:rsidR="00D00700" w:rsidRDefault="00D00700" w:rsidP="00861982">
      <w:pPr>
        <w:spacing w:line="276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</w:p>
    <w:p w:rsidR="00E22236" w:rsidRPr="00861982" w:rsidRDefault="00861982" w:rsidP="00861982">
      <w:pPr>
        <w:spacing w:line="276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Data ………………………….</w:t>
      </w:r>
    </w:p>
    <w:sectPr w:rsidR="00E22236" w:rsidRPr="00861982" w:rsidSect="001C5C2D">
      <w:pgSz w:w="11906" w:h="16838"/>
      <w:pgMar w:top="1276" w:right="1361" w:bottom="1276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149"/>
    <w:multiLevelType w:val="hybridMultilevel"/>
    <w:tmpl w:val="B0EE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121F"/>
    <w:multiLevelType w:val="hybridMultilevel"/>
    <w:tmpl w:val="DE6EC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18308B"/>
    <w:multiLevelType w:val="hybridMultilevel"/>
    <w:tmpl w:val="92C2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67097"/>
    <w:multiLevelType w:val="hybridMultilevel"/>
    <w:tmpl w:val="446C6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3742E"/>
    <w:multiLevelType w:val="hybridMultilevel"/>
    <w:tmpl w:val="EA6A9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021EB"/>
    <w:multiLevelType w:val="hybridMultilevel"/>
    <w:tmpl w:val="D27E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8AC8C6D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94E5C"/>
    <w:multiLevelType w:val="hybridMultilevel"/>
    <w:tmpl w:val="ADBA3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1D0F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characterSpacingControl w:val="doNotCompress"/>
  <w:compat/>
  <w:rsids>
    <w:rsidRoot w:val="00B75012"/>
    <w:rsid w:val="00024A42"/>
    <w:rsid w:val="0006557A"/>
    <w:rsid w:val="001C5C2D"/>
    <w:rsid w:val="003F5495"/>
    <w:rsid w:val="00420974"/>
    <w:rsid w:val="00461B55"/>
    <w:rsid w:val="005C32A8"/>
    <w:rsid w:val="00726B3A"/>
    <w:rsid w:val="007C3A03"/>
    <w:rsid w:val="007D376C"/>
    <w:rsid w:val="00861982"/>
    <w:rsid w:val="009069A5"/>
    <w:rsid w:val="00A10147"/>
    <w:rsid w:val="00B26A67"/>
    <w:rsid w:val="00B75012"/>
    <w:rsid w:val="00C11B8D"/>
    <w:rsid w:val="00CD176D"/>
    <w:rsid w:val="00D00700"/>
    <w:rsid w:val="00D91B58"/>
    <w:rsid w:val="00DE7636"/>
    <w:rsid w:val="00E22236"/>
    <w:rsid w:val="00F654B8"/>
    <w:rsid w:val="00FB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1B8D"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C11B8D"/>
    <w:pPr>
      <w:keepNext/>
      <w:jc w:val="right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1B8D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11B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1B8D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1B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5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1B8D"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C11B8D"/>
    <w:pPr>
      <w:keepNext/>
      <w:jc w:val="right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1B8D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11B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1B8D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1B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5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swi\AppData\Roaming\Microsoft\Szablony\Urz&#261;d%20Marsza&#322;kowski%20z%20herbe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Urząd Marszałkowski z herbem.dotx</Template>
  <TotalTime>22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malrud</cp:lastModifiedBy>
  <cp:revision>16</cp:revision>
  <dcterms:created xsi:type="dcterms:W3CDTF">2013-01-21T09:16:00Z</dcterms:created>
  <dcterms:modified xsi:type="dcterms:W3CDTF">2013-01-21T10:56:00Z</dcterms:modified>
</cp:coreProperties>
</file>