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C3" w:rsidRPr="00177764" w:rsidRDefault="00691EC3" w:rsidP="006F1BC2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177764">
        <w:rPr>
          <w:rFonts w:ascii="Times New Roman" w:hAnsi="Times New Roman" w:cs="Times New Roman"/>
          <w:b/>
        </w:rPr>
        <w:t>4-5 CZERWCA 2013R.</w:t>
      </w:r>
      <w:r>
        <w:rPr>
          <w:rFonts w:ascii="Times New Roman" w:hAnsi="Times New Roman" w:cs="Times New Roman"/>
          <w:b/>
        </w:rPr>
        <w:t xml:space="preserve"> </w:t>
      </w:r>
      <w:r w:rsidRPr="00177764">
        <w:rPr>
          <w:rFonts w:ascii="Times New Roman" w:hAnsi="Times New Roman" w:cs="Times New Roman"/>
          <w:b/>
        </w:rPr>
        <w:t xml:space="preserve"> TARGI KIELCE</w:t>
      </w:r>
      <w:r>
        <w:rPr>
          <w:rFonts w:ascii="Times New Roman" w:hAnsi="Times New Roman" w:cs="Times New Roman"/>
          <w:b/>
        </w:rPr>
        <w:t>,</w:t>
      </w:r>
      <w:r w:rsidRPr="00177764">
        <w:rPr>
          <w:rFonts w:ascii="Times New Roman" w:hAnsi="Times New Roman" w:cs="Times New Roman"/>
          <w:b/>
        </w:rPr>
        <w:t xml:space="preserve"> UL. ZAKŁADOWA 1</w:t>
      </w:r>
    </w:p>
    <w:p w:rsidR="00691EC3" w:rsidRPr="002922B3" w:rsidRDefault="00691EC3" w:rsidP="002922B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922B3">
        <w:rPr>
          <w:rFonts w:ascii="Times New Roman" w:hAnsi="Times New Roman" w:cs="Times New Roman"/>
          <w:b/>
          <w:bCs/>
          <w:i/>
          <w:iCs/>
        </w:rPr>
        <w:t>I dzień Forum - 4 czerwca 2013r.</w:t>
      </w:r>
    </w:p>
    <w:tbl>
      <w:tblPr>
        <w:tblW w:w="94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0"/>
        <w:gridCol w:w="8771"/>
      </w:tblGrid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Otwarcie Forum</w:t>
            </w:r>
            <w:r w:rsidRPr="002922B3">
              <w:rPr>
                <w:rFonts w:ascii="Times New Roman" w:hAnsi="Times New Roman" w:cs="Times New Roman"/>
              </w:rPr>
              <w:br/>
            </w:r>
            <w:r w:rsidRPr="002922B3">
              <w:rPr>
                <w:rFonts w:ascii="Times New Roman" w:hAnsi="Times New Roman" w:cs="Times New Roman"/>
                <w:b/>
                <w:bCs/>
              </w:rPr>
              <w:t>Adam Jarubas - Marszałek Województwa Świętokrzyskiego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8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36396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  <w:i/>
                <w:iCs/>
              </w:rPr>
              <w:t xml:space="preserve">sesja plenarna </w:t>
            </w:r>
            <w:r w:rsidRPr="002922B3">
              <w:rPr>
                <w:rFonts w:ascii="Times New Roman" w:hAnsi="Times New Roman" w:cs="Times New Roman"/>
                <w:i/>
                <w:iCs/>
              </w:rPr>
              <w:br/>
            </w:r>
            <w:r w:rsidRPr="000906DF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Kurs na INNOWACJE - jak wyprowadzić świętokrzyskie z rozwojowego dryfu. </w:t>
            </w:r>
            <w:r w:rsidRPr="002922B3">
              <w:rPr>
                <w:rFonts w:ascii="Times New Roman" w:hAnsi="Times New Roman" w:cs="Times New Roman"/>
                <w:i/>
                <w:iCs/>
              </w:rPr>
              <w:br/>
            </w:r>
            <w:r w:rsidRPr="002922B3">
              <w:rPr>
                <w:rFonts w:ascii="Times New Roman" w:hAnsi="Times New Roman" w:cs="Times New Roman"/>
                <w:b/>
                <w:bCs/>
              </w:rPr>
              <w:t>Iwona Wendel - Podsekretarz Stanu w Ministerstwie Rozwoju Regionalnego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8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Debata z udziałem ekspertów i zaproszonych uczestników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Przerwa kawowa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8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  <w:i/>
                <w:iCs/>
              </w:rPr>
              <w:t>sesja tematyczna</w:t>
            </w:r>
            <w:r w:rsidRPr="002922B3">
              <w:rPr>
                <w:rFonts w:ascii="Times New Roman" w:hAnsi="Times New Roman" w:cs="Times New Roman"/>
              </w:rPr>
              <w:t xml:space="preserve"> </w:t>
            </w:r>
            <w:r w:rsidRPr="002922B3">
              <w:rPr>
                <w:rFonts w:ascii="Times New Roman" w:hAnsi="Times New Roman" w:cs="Times New Roman"/>
              </w:rPr>
              <w:br/>
            </w:r>
            <w:r w:rsidRPr="000906DF">
              <w:rPr>
                <w:rFonts w:ascii="Times New Roman" w:hAnsi="Times New Roman" w:cs="Times New Roman"/>
                <w:i/>
                <w:iCs/>
                <w:color w:val="002060"/>
              </w:rPr>
              <w:t>INNOWACJE – nowy trend czy konieczność dla innowacyjnej gospodarki.</w:t>
            </w:r>
            <w:r w:rsidRPr="000906DF">
              <w:rPr>
                <w:rFonts w:ascii="Times New Roman" w:hAnsi="Times New Roman" w:cs="Times New Roman"/>
                <w:i/>
                <w:iCs/>
                <w:color w:val="002060"/>
              </w:rPr>
              <w:br/>
            </w:r>
            <w:r w:rsidRPr="002922B3">
              <w:rPr>
                <w:rFonts w:ascii="Times New Roman" w:hAnsi="Times New Roman" w:cs="Times New Roman"/>
                <w:b/>
                <w:bCs/>
              </w:rPr>
              <w:t>dr hab., prof. Uczelni Vistula Krzysztof Rybiński</w:t>
            </w:r>
          </w:p>
        </w:tc>
        <w:bookmarkStart w:id="0" w:name="_GoBack"/>
        <w:bookmarkEnd w:id="0"/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8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Debata z udziałem eksperta i zaproszonych uczestników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8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Lunch</w:t>
            </w:r>
          </w:p>
        </w:tc>
      </w:tr>
    </w:tbl>
    <w:p w:rsidR="00691EC3" w:rsidRPr="002922B3" w:rsidRDefault="00691EC3" w:rsidP="002922B3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691EC3" w:rsidRPr="002922B3" w:rsidRDefault="00691EC3" w:rsidP="002922B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922B3">
        <w:rPr>
          <w:rFonts w:ascii="Times New Roman" w:hAnsi="Times New Roman" w:cs="Times New Roman"/>
          <w:b/>
          <w:bCs/>
          <w:i/>
          <w:iCs/>
        </w:rPr>
        <w:t>II dzień Forum – 5 czerwca 2013r.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10"/>
      </w:tblGrid>
      <w:tr w:rsidR="00691EC3" w:rsidRPr="002922B3" w:rsidTr="002922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</w:p>
        </w:tc>
      </w:tr>
    </w:tbl>
    <w:p w:rsidR="00691EC3" w:rsidRPr="002922B3" w:rsidRDefault="00691EC3" w:rsidP="002922B3">
      <w:pPr>
        <w:rPr>
          <w:rFonts w:ascii="Times New Roman" w:hAnsi="Times New Roman" w:cs="Times New Roman"/>
          <w:vanish/>
        </w:rPr>
      </w:pPr>
    </w:p>
    <w:tbl>
      <w:tblPr>
        <w:tblW w:w="94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7"/>
        <w:gridCol w:w="8764"/>
      </w:tblGrid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 xml:space="preserve">Otwarcie II dnia Forum </w:t>
            </w:r>
            <w:r w:rsidRPr="002922B3">
              <w:rPr>
                <w:rFonts w:ascii="Times New Roman" w:hAnsi="Times New Roman" w:cs="Times New Roman"/>
                <w:b/>
                <w:bCs/>
              </w:rPr>
              <w:br/>
              <w:t>Adam Jarubas - Marszałek Województwa Świętokrzyskiego</w:t>
            </w:r>
            <w:r w:rsidRPr="002922B3">
              <w:rPr>
                <w:rFonts w:ascii="Times New Roman" w:hAnsi="Times New Roman" w:cs="Times New Roman"/>
              </w:rPr>
              <w:t xml:space="preserve"> </w:t>
            </w:r>
          </w:p>
          <w:p w:rsidR="00691EC3" w:rsidRDefault="00691EC3" w:rsidP="002922B3">
            <w:pPr>
              <w:rPr>
                <w:rFonts w:ascii="Times New Roman" w:hAnsi="Times New Roman" w:cs="Times New Roman"/>
                <w:b/>
                <w:bCs/>
              </w:rPr>
            </w:pPr>
            <w:r w:rsidRPr="002922B3">
              <w:rPr>
                <w:rFonts w:ascii="Times New Roman" w:hAnsi="Times New Roman" w:cs="Times New Roman"/>
                <w:b/>
                <w:bCs/>
              </w:rPr>
              <w:t>Elżbieta Bieńkowska - Minister Rozwoju Regionalnego</w:t>
            </w:r>
          </w:p>
          <w:p w:rsidR="00691EC3" w:rsidRPr="002922B3" w:rsidRDefault="00691EC3" w:rsidP="00363963">
            <w:pPr>
              <w:rPr>
                <w:rFonts w:ascii="Times New Roman" w:hAnsi="Times New Roman" w:cs="Times New Roman"/>
              </w:rPr>
            </w:pPr>
            <w:r w:rsidRPr="004736ED">
              <w:rPr>
                <w:rFonts w:ascii="Times New Roman" w:hAnsi="Times New Roman" w:cs="Times New Roman"/>
                <w:b/>
              </w:rPr>
              <w:t>Xavier Devictor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36ED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Dyrektor O</w:t>
            </w:r>
            <w:r w:rsidRPr="004736ED">
              <w:rPr>
                <w:rFonts w:ascii="Times New Roman" w:hAnsi="Times New Roman" w:cs="Times New Roman"/>
                <w:b/>
              </w:rPr>
              <w:t>ddziału Banku Światowego na Polskę i kraje bałtyckie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Wręczenie nagród laureatom konkursów: Studencki Nobel 2013, Olimpiada Innowacji Technicznych, ASTROBOT, Mistrzostwa Polski w Grach Matematycznych i Logicznych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0906DF" w:rsidRDefault="00691EC3" w:rsidP="002922B3">
            <w:pPr>
              <w:rPr>
                <w:rFonts w:ascii="Times New Roman" w:hAnsi="Times New Roman" w:cs="Times New Roman"/>
                <w:color w:val="002060"/>
              </w:rPr>
            </w:pPr>
            <w:r w:rsidRPr="002922B3">
              <w:rPr>
                <w:rFonts w:ascii="Times New Roman" w:hAnsi="Times New Roman" w:cs="Times New Roman"/>
              </w:rPr>
              <w:t>sesja tematyczna</w:t>
            </w:r>
            <w:r w:rsidRPr="002922B3">
              <w:rPr>
                <w:rFonts w:ascii="Times New Roman" w:hAnsi="Times New Roman" w:cs="Times New Roman"/>
              </w:rPr>
              <w:br/>
            </w:r>
            <w:r w:rsidRPr="000906DF">
              <w:rPr>
                <w:rFonts w:ascii="Times New Roman" w:hAnsi="Times New Roman" w:cs="Times New Roman"/>
                <w:i/>
                <w:iCs/>
                <w:color w:val="002060"/>
              </w:rPr>
              <w:t>Jak wspierać powiązania międzyregionalne z regionami krajowymi i zagranicznymi?</w:t>
            </w:r>
            <w:r w:rsidRPr="000906DF">
              <w:rPr>
                <w:rFonts w:ascii="Times New Roman" w:hAnsi="Times New Roman" w:cs="Times New Roman"/>
                <w:i/>
                <w:iCs/>
                <w:color w:val="002060"/>
              </w:rPr>
              <w:br/>
              <w:t>Umiędzynarodowienie i benchmarking regionu.</w:t>
            </w:r>
            <w:r w:rsidRPr="000906D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  <w:b/>
                <w:bCs/>
              </w:rPr>
              <w:t>prof. dr hab. Elżbieta Mączyńska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Przerwa kawowa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Default="00691EC3" w:rsidP="002922B3">
            <w:pPr>
              <w:rPr>
                <w:rFonts w:ascii="Times New Roman" w:hAnsi="Times New Roman" w:cs="Times New Roman"/>
                <w:color w:val="002060"/>
              </w:rPr>
            </w:pPr>
            <w:r w:rsidRPr="002922B3">
              <w:rPr>
                <w:rFonts w:ascii="Times New Roman" w:hAnsi="Times New Roman" w:cs="Times New Roman"/>
              </w:rPr>
              <w:t>sesja tematyczna</w:t>
            </w:r>
            <w:r w:rsidRPr="002922B3">
              <w:rPr>
                <w:rFonts w:ascii="Times New Roman" w:hAnsi="Times New Roman" w:cs="Times New Roman"/>
              </w:rPr>
              <w:br/>
            </w:r>
            <w:r w:rsidRPr="000906DF">
              <w:rPr>
                <w:rFonts w:ascii="Times New Roman" w:hAnsi="Times New Roman" w:cs="Times New Roman"/>
                <w:i/>
                <w:iCs/>
                <w:color w:val="002060"/>
              </w:rPr>
              <w:t>Budowanie innowacyjnego kapitału społecznego – co, jak, przez kogo.</w:t>
            </w:r>
            <w:r w:rsidRPr="000906D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  <w:b/>
                <w:bCs/>
              </w:rPr>
              <w:t>prof. dr hab. Jan Krzysztof Solarz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Debata z udziałem ekspertów i zaproszonych uczestników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Podsumowanie Forum</w:t>
            </w:r>
          </w:p>
        </w:tc>
      </w:tr>
      <w:tr w:rsidR="00691EC3" w:rsidRPr="002922B3" w:rsidTr="004736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8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1EC3" w:rsidRPr="002922B3" w:rsidRDefault="00691EC3" w:rsidP="002922B3">
            <w:pPr>
              <w:rPr>
                <w:rFonts w:ascii="Times New Roman" w:hAnsi="Times New Roman" w:cs="Times New Roman"/>
              </w:rPr>
            </w:pPr>
            <w:r w:rsidRPr="002922B3">
              <w:rPr>
                <w:rFonts w:ascii="Times New Roman" w:hAnsi="Times New Roman" w:cs="Times New Roman"/>
              </w:rPr>
              <w:t>Lunch</w:t>
            </w:r>
          </w:p>
        </w:tc>
      </w:tr>
    </w:tbl>
    <w:p w:rsidR="00691EC3" w:rsidRDefault="00691EC3" w:rsidP="002922B3">
      <w:pPr>
        <w:spacing w:line="360" w:lineRule="auto"/>
        <w:ind w:left="720"/>
        <w:jc w:val="both"/>
      </w:pPr>
    </w:p>
    <w:sectPr w:rsidR="00691EC3" w:rsidSect="0049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DC1"/>
    <w:multiLevelType w:val="hybridMultilevel"/>
    <w:tmpl w:val="AE405408"/>
    <w:lvl w:ilvl="0" w:tplc="BA7CBC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0A3403"/>
    <w:multiLevelType w:val="hybridMultilevel"/>
    <w:tmpl w:val="5FD280F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FE9"/>
    <w:rsid w:val="00000FE9"/>
    <w:rsid w:val="000906DF"/>
    <w:rsid w:val="001640CD"/>
    <w:rsid w:val="00177764"/>
    <w:rsid w:val="0028077D"/>
    <w:rsid w:val="002922B3"/>
    <w:rsid w:val="00300021"/>
    <w:rsid w:val="00301137"/>
    <w:rsid w:val="00363963"/>
    <w:rsid w:val="004736ED"/>
    <w:rsid w:val="004775AD"/>
    <w:rsid w:val="004955C6"/>
    <w:rsid w:val="0054268B"/>
    <w:rsid w:val="00691EC3"/>
    <w:rsid w:val="006F1BC2"/>
    <w:rsid w:val="007946BA"/>
    <w:rsid w:val="00826F68"/>
    <w:rsid w:val="00A2482A"/>
    <w:rsid w:val="00B105ED"/>
    <w:rsid w:val="00DA5C9E"/>
    <w:rsid w:val="00DE13AE"/>
    <w:rsid w:val="00E17EBA"/>
    <w:rsid w:val="00F27257"/>
    <w:rsid w:val="00F4154C"/>
    <w:rsid w:val="00F41F7A"/>
    <w:rsid w:val="00F8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C2"/>
    <w:rPr>
      <w:rFonts w:ascii="Times New (W1)" w:eastAsia="Times New Roman" w:hAnsi="Times New (W1)" w:cs="Times New (W1)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C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6F1B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">
    <w:name w:val="st"/>
    <w:basedOn w:val="DefaultParagraphFont"/>
    <w:uiPriority w:val="99"/>
    <w:rsid w:val="006F1BC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F1BC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212</Words>
  <Characters>1273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4-5 CZERWCA 2013R</dc:title>
  <dc:subject/>
  <dc:creator>agnlop</dc:creator>
  <cp:keywords/>
  <dc:description/>
  <cp:lastModifiedBy>agapek</cp:lastModifiedBy>
  <cp:revision>2</cp:revision>
  <dcterms:created xsi:type="dcterms:W3CDTF">2013-05-28T08:46:00Z</dcterms:created>
  <dcterms:modified xsi:type="dcterms:W3CDTF">2013-05-28T08:46:00Z</dcterms:modified>
</cp:coreProperties>
</file>