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ED9" w:rsidRDefault="005D5ED9">
      <w:r>
        <w:rPr>
          <w:noProof/>
          <w:lang w:eastAsia="pl-PL"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624pt;height:453pt;rotation:91;mso-position-horizontal-relative:char;mso-position-vertical-relative:line">
            <v:imagedata r:id="rId4" o:title=""/>
            <w10:anchorlock/>
          </v:shape>
        </w:pict>
      </w:r>
    </w:p>
    <w:sectPr w:rsidR="005D5ED9" w:rsidSect="006B3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4896"/>
    <w:rsid w:val="00191CFB"/>
    <w:rsid w:val="00473ED8"/>
    <w:rsid w:val="005D5ED9"/>
    <w:rsid w:val="006B34D1"/>
    <w:rsid w:val="00E57E15"/>
    <w:rsid w:val="00EA4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4D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</Words>
  <Characters>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ilomar</dc:creator>
  <cp:keywords/>
  <dc:description/>
  <cp:lastModifiedBy>agapek</cp:lastModifiedBy>
  <cp:revision>2</cp:revision>
  <dcterms:created xsi:type="dcterms:W3CDTF">2013-07-22T12:41:00Z</dcterms:created>
  <dcterms:modified xsi:type="dcterms:W3CDTF">2013-07-22T12:41:00Z</dcterms:modified>
</cp:coreProperties>
</file>