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F4" w:rsidRDefault="002E4BF4" w:rsidP="002E4BF4">
      <w:pPr>
        <w:spacing w:before="240"/>
        <w:ind w:left="6372" w:firstLine="708"/>
        <w:rPr>
          <w:b/>
        </w:rPr>
      </w:pPr>
      <w:r>
        <w:rPr>
          <w:b/>
          <w:bCs/>
        </w:rPr>
        <w:t xml:space="preserve"> </w:t>
      </w:r>
      <w:r>
        <w:rPr>
          <w:b/>
        </w:rPr>
        <w:t>Załącznik nr 1</w:t>
      </w:r>
    </w:p>
    <w:p w:rsidR="002E4BF4" w:rsidRDefault="002E4BF4" w:rsidP="002E4BF4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WZÓR</w:t>
      </w:r>
    </w:p>
    <w:p w:rsidR="002E4BF4" w:rsidRDefault="002E4BF4" w:rsidP="002E4BF4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2E4BF4" w:rsidRDefault="002E4BF4" w:rsidP="002E4BF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2E4BF4" w:rsidRDefault="002E4BF4" w:rsidP="002E4BF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2E4BF4" w:rsidRDefault="002E4BF4" w:rsidP="002E4BF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2E4BF4" w:rsidRDefault="002E4BF4" w:rsidP="002E4BF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2E4BF4" w:rsidRDefault="002E4BF4" w:rsidP="002E4BF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POZARZĄDOWEJ(-YCH)/PODMIOTU (-ÓW), O KTÓRYM (-YCH) MOWA W ART. 3 UST. 3 USTAWY Z DNIA 24 KWIETNIA 2003 r. O DZIAŁALNOSCI POŻYTKU PUBLICZNEGO I O WOLONTARIACIE (Dz. U. z 2010 r. Nr 234, poz. 1536)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</w:p>
    <w:p w:rsidR="002E4BF4" w:rsidRDefault="002E4BF4" w:rsidP="002E4BF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 do .............</w:t>
      </w:r>
    </w:p>
    <w:p w:rsidR="002E4BF4" w:rsidRDefault="002E4BF4" w:rsidP="002E4BF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POWIERZENIA REALIZACJI ZADANIA PUBLICZNEGO/WSPIERANIA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2E4BF4" w:rsidRDefault="002E4BF4" w:rsidP="002E4BF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5) nr NIP: .......................................... nr REGON: 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adres: </w:t>
      </w: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2E4BF4" w:rsidRDefault="002E4BF4" w:rsidP="002E4B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2E4BF4" w:rsidRDefault="002E4BF4" w:rsidP="002E4BF4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7) tel.: .................................. faks: 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e-mail: ................................ http:// 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2E4BF4" w:rsidRDefault="002E4BF4" w:rsidP="002E4BF4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E4BF4" w:rsidRDefault="002E4BF4" w:rsidP="002E4BF4">
      <w:pPr>
        <w:tabs>
          <w:tab w:val="left" w:pos="1155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11) osoba upoważniona do składania wyjaśnień dotyczących oferty (imię i nazwisko oraz nr telefonu kontaktowego)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przedmiot działalności pożytku publicznego: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82"/>
      </w:tblGrid>
      <w:tr w:rsidR="002E4BF4" w:rsidTr="00893D5A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3"/>
      </w:tblGrid>
      <w:tr w:rsidR="002E4BF4" w:rsidTr="00893D5A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Informacja o sposobie reprezentacji oferentów wobec organu administracji publicznej 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52"/>
      </w:tblGrid>
      <w:tr w:rsidR="002E4BF4" w:rsidTr="00893D5A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III. Szczegółowy zakres rzeczowy zadania publicznego proponowanego do realizacji </w:t>
      </w:r>
    </w:p>
    <w:p w:rsidR="002E4BF4" w:rsidRDefault="002E4BF4" w:rsidP="002E4BF4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02"/>
      </w:tblGrid>
      <w:tr w:rsidR="002E4BF4" w:rsidTr="00893D5A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2E4BF4" w:rsidTr="00893D5A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2E4BF4" w:rsidTr="00893D5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2E4BF4" w:rsidRDefault="002E4BF4" w:rsidP="002E4BF4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2E4BF4" w:rsidTr="00893D5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lastRenderedPageBreak/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2E4BF4" w:rsidRDefault="002E4BF4" w:rsidP="002E4BF4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85"/>
      </w:tblGrid>
      <w:tr w:rsidR="002E4BF4" w:rsidTr="00893D5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E4BF4" w:rsidTr="00893D5A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E4BF4" w:rsidTr="00893D5A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E4BF4" w:rsidTr="00893D5A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1701"/>
        <w:gridCol w:w="4183"/>
      </w:tblGrid>
      <w:tr w:rsidR="002E4BF4" w:rsidTr="00893D5A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2E4BF4" w:rsidTr="00893D5A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2E4BF4" w:rsidTr="00893D5A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303"/>
      </w:tblGrid>
      <w:tr w:rsidR="002E4BF4" w:rsidTr="00893D5A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E4BF4" w:rsidRDefault="002E4BF4" w:rsidP="002E4BF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E4BF4" w:rsidRDefault="002E4BF4" w:rsidP="002E4BF4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2E4BF4" w:rsidRDefault="002E4BF4" w:rsidP="002E4BF4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2E4BF4" w:rsidRDefault="002E4BF4" w:rsidP="002E4BF4"/>
    <w:p w:rsidR="002E4BF4" w:rsidRDefault="002E4BF4" w:rsidP="002E4BF4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2E4BF4" w:rsidTr="00893D5A">
        <w:trPr>
          <w:cantSplit/>
          <w:trHeight w:val="1984"/>
        </w:trPr>
        <w:tc>
          <w:tcPr>
            <w:tcW w:w="363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</w:tcPr>
          <w:p w:rsidR="002E4BF4" w:rsidRDefault="002E4BF4" w:rsidP="00893D5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</w:tcPr>
          <w:p w:rsidR="002E4BF4" w:rsidRDefault="002E4BF4" w:rsidP="00893D5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extDirection w:val="btLr"/>
          </w:tcPr>
          <w:p w:rsidR="002E4BF4" w:rsidRDefault="002E4BF4" w:rsidP="00893D5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2E4BF4" w:rsidRDefault="002E4BF4" w:rsidP="00893D5A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2E4BF4" w:rsidRDefault="002E4BF4" w:rsidP="00893D5A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2E4BF4" w:rsidTr="00893D5A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2E4BF4" w:rsidRDefault="002E4BF4" w:rsidP="00893D5A">
            <w:pPr>
              <w:pStyle w:val="NormalnyWeb"/>
              <w:spacing w:before="0" w:after="0"/>
              <w:rPr>
                <w:szCs w:val="24"/>
              </w:rPr>
            </w:pPr>
          </w:p>
          <w:p w:rsidR="002E4BF4" w:rsidRDefault="002E4BF4" w:rsidP="00893D5A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BF4" w:rsidTr="00893D5A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2E4BF4" w:rsidRDefault="002E4BF4" w:rsidP="00893D5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BF4" w:rsidTr="00893D5A">
        <w:trPr>
          <w:cantSplit/>
          <w:trHeight w:val="1119"/>
        </w:trPr>
        <w:tc>
          <w:tcPr>
            <w:tcW w:w="363" w:type="dxa"/>
          </w:tcPr>
          <w:p w:rsidR="002E4BF4" w:rsidRDefault="002E4BF4" w:rsidP="00893D5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III</w:t>
            </w:r>
          </w:p>
        </w:tc>
        <w:tc>
          <w:tcPr>
            <w:tcW w:w="1559" w:type="dxa"/>
            <w:vAlign w:val="center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2E4BF4" w:rsidRDefault="002E4BF4" w:rsidP="00893D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2E4BF4" w:rsidRDefault="002E4BF4" w:rsidP="00893D5A"/>
          <w:p w:rsidR="002E4BF4" w:rsidRDefault="002E4BF4" w:rsidP="00893D5A"/>
        </w:tc>
        <w:tc>
          <w:tcPr>
            <w:tcW w:w="335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BF4" w:rsidTr="00893D5A">
        <w:trPr>
          <w:cantSplit/>
          <w:trHeight w:val="977"/>
        </w:trPr>
        <w:tc>
          <w:tcPr>
            <w:tcW w:w="363" w:type="dxa"/>
          </w:tcPr>
          <w:p w:rsidR="002E4BF4" w:rsidRDefault="002E4BF4" w:rsidP="00893D5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2E4BF4" w:rsidRDefault="002E4BF4" w:rsidP="00893D5A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2E4BF4" w:rsidRDefault="002E4BF4" w:rsidP="00893D5A"/>
          <w:p w:rsidR="002E4BF4" w:rsidRDefault="002E4BF4" w:rsidP="00893D5A"/>
          <w:p w:rsidR="002E4BF4" w:rsidRDefault="002E4BF4" w:rsidP="00893D5A"/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4BF4" w:rsidRDefault="002E4BF4" w:rsidP="002E4BF4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</w:p>
    <w:p w:rsidR="002E4BF4" w:rsidRDefault="002E4BF4" w:rsidP="002E4B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E4BF4" w:rsidRDefault="002E4BF4" w:rsidP="002E4BF4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E4BF4" w:rsidRDefault="002E4BF4" w:rsidP="002E4BF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 publicznego</w:t>
      </w:r>
    </w:p>
    <w:p w:rsidR="002E4BF4" w:rsidRDefault="002E4BF4" w:rsidP="002E4BF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6638"/>
        <w:gridCol w:w="1041"/>
        <w:gridCol w:w="1041"/>
      </w:tblGrid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11)</w:t>
            </w: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2E4BF4" w:rsidRDefault="002E4BF4" w:rsidP="00893D5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2E4BF4" w:rsidTr="00893D5A">
        <w:tc>
          <w:tcPr>
            <w:tcW w:w="475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2E4BF4" w:rsidRDefault="002E4BF4" w:rsidP="00893D5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2E4BF4" w:rsidRDefault="002E4BF4" w:rsidP="002E4BF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E4BF4" w:rsidRDefault="002E4BF4" w:rsidP="002E4BF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E4BF4" w:rsidRDefault="002E4BF4" w:rsidP="002E4BF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E4BF4" w:rsidRDefault="002E4BF4" w:rsidP="002E4BF4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2E4BF4" w:rsidRDefault="002E4BF4" w:rsidP="002E4BF4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2E4BF4" w:rsidRDefault="002E4BF4" w:rsidP="002E4BF4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7"/>
        <w:gridCol w:w="1676"/>
        <w:gridCol w:w="2094"/>
        <w:gridCol w:w="2201"/>
      </w:tblGrid>
      <w:tr w:rsidR="002E4BF4" w:rsidTr="00893D5A">
        <w:tc>
          <w:tcPr>
            <w:tcW w:w="1786" w:type="pct"/>
          </w:tcPr>
          <w:p w:rsidR="002E4BF4" w:rsidRDefault="002E4BF4" w:rsidP="00893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</w:tcPr>
          <w:p w:rsidR="002E4BF4" w:rsidRDefault="002E4BF4" w:rsidP="00893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2E4BF4" w:rsidRDefault="002E4BF4" w:rsidP="00893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</w:tcPr>
          <w:p w:rsidR="002E4BF4" w:rsidRDefault="002E4BF4" w:rsidP="00893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2E4BF4" w:rsidRDefault="002E4BF4" w:rsidP="00893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przyznanie środków został (-a) rozpatrzony(-a)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pozytywnie, czy też nie został(-a) jeszcze rozpatrzony(-a)</w:t>
            </w:r>
          </w:p>
        </w:tc>
        <w:tc>
          <w:tcPr>
            <w:tcW w:w="1185" w:type="pct"/>
          </w:tcPr>
          <w:p w:rsidR="002E4BF4" w:rsidRDefault="002E4BF4" w:rsidP="00893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Termin rozpatrzenia  – </w:t>
            </w:r>
          </w:p>
          <w:p w:rsidR="002E4BF4" w:rsidRDefault="002E4BF4" w:rsidP="00893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czasu złożenia niniejszej oferty </w:t>
            </w:r>
          </w:p>
        </w:tc>
      </w:tr>
      <w:tr w:rsidR="002E4BF4" w:rsidTr="00893D5A">
        <w:tc>
          <w:tcPr>
            <w:tcW w:w="1786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2E4BF4" w:rsidRDefault="002E4BF4" w:rsidP="00893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c>
          <w:tcPr>
            <w:tcW w:w="1786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2E4BF4" w:rsidRDefault="002E4BF4" w:rsidP="00893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c>
          <w:tcPr>
            <w:tcW w:w="1786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2E4BF4" w:rsidRDefault="002E4BF4" w:rsidP="00893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BF4" w:rsidTr="00893D5A">
        <w:tc>
          <w:tcPr>
            <w:tcW w:w="1786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2E4BF4" w:rsidRDefault="002E4BF4" w:rsidP="00893D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2E4BF4" w:rsidRDefault="002E4BF4" w:rsidP="00893D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2E4BF4" w:rsidRDefault="002E4BF4" w:rsidP="002E4B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2E4BF4" w:rsidRDefault="002E4BF4" w:rsidP="002E4B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2E4BF4" w:rsidRDefault="002E4BF4" w:rsidP="002E4B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Inne wybrane informacje dotyczące zadania publicznego</w:t>
      </w: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2E4BF4" w:rsidTr="00893D5A">
        <w:tc>
          <w:tcPr>
            <w:tcW w:w="9104" w:type="dxa"/>
          </w:tcPr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2E4BF4" w:rsidRDefault="002E4BF4" w:rsidP="002E4BF4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2E4BF4" w:rsidTr="00893D5A">
        <w:tc>
          <w:tcPr>
            <w:tcW w:w="9104" w:type="dxa"/>
          </w:tcPr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2E4BF4" w:rsidTr="00893D5A">
        <w:tc>
          <w:tcPr>
            <w:tcW w:w="9104" w:type="dxa"/>
          </w:tcPr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04"/>
      </w:tblGrid>
      <w:tr w:rsidR="002E4BF4" w:rsidTr="00893D5A">
        <w:tc>
          <w:tcPr>
            <w:tcW w:w="9104" w:type="dxa"/>
          </w:tcPr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.............................;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późn. zm.);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2E4BF4" w:rsidRDefault="002E4BF4" w:rsidP="002E4BF4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2E4BF4" w:rsidRDefault="002E4BF4" w:rsidP="002E4BF4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3420" w:type="dxa"/>
        <w:tblLook w:val="04A0"/>
      </w:tblPr>
      <w:tblGrid>
        <w:gridCol w:w="5750"/>
      </w:tblGrid>
      <w:tr w:rsidR="002E4BF4" w:rsidTr="00893D5A">
        <w:trPr>
          <w:trHeight w:val="3251"/>
        </w:trPr>
        <w:tc>
          <w:tcPr>
            <w:tcW w:w="5750" w:type="dxa"/>
          </w:tcPr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upoważnionej 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podpisy osób upoważnionych 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składania oświadczeń woli w imieniu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2E4BF4" w:rsidRDefault="002E4BF4" w:rsidP="002E4BF4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2E4BF4" w:rsidTr="00893D5A">
        <w:tc>
          <w:tcPr>
            <w:tcW w:w="9212" w:type="dxa"/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2E4BF4" w:rsidTr="00893D5A">
        <w:tc>
          <w:tcPr>
            <w:tcW w:w="9212" w:type="dxa"/>
          </w:tcPr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4BF4" w:rsidRDefault="002E4BF4" w:rsidP="00893D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BF4" w:rsidRDefault="002E4BF4" w:rsidP="002E4BF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:rsidR="002E4BF4" w:rsidRDefault="002E4BF4" w:rsidP="002E4BF4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1)</w:t>
      </w:r>
      <w:r>
        <w:t xml:space="preserve"> Niepotrzebne skreślić.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2E4BF4" w:rsidRDefault="002E4BF4" w:rsidP="002E4BF4">
      <w:pPr>
        <w:tabs>
          <w:tab w:val="right" w:pos="0"/>
        </w:tabs>
        <w:jc w:val="both"/>
        <w:rPr>
          <w:rFonts w:ascii="Arial" w:hAnsi="Arial" w:cs="Arial"/>
          <w:sz w:val="20"/>
          <w:szCs w:val="20"/>
        </w:rPr>
      </w:pPr>
      <w:r>
        <w:rPr>
          <w:sz w:val="20"/>
          <w:vertAlign w:val="superscript"/>
        </w:rPr>
        <w:t>4)</w:t>
      </w:r>
      <w:r>
        <w:rPr>
          <w:sz w:val="20"/>
        </w:rPr>
        <w:t xml:space="preserve"> </w:t>
      </w:r>
      <w:r>
        <w:rPr>
          <w:sz w:val="20"/>
          <w:szCs w:val="20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lastRenderedPageBreak/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2E4BF4" w:rsidRDefault="002E4BF4" w:rsidP="002E4BF4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2E4BF4" w:rsidRDefault="002E4BF4" w:rsidP="002E4BF4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2E4BF4" w:rsidRDefault="002E4BF4" w:rsidP="002E4BF4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2E4BF4" w:rsidRDefault="002E4BF4" w:rsidP="002E4BF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2E4BF4" w:rsidRDefault="002E4BF4" w:rsidP="002E4BF4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2E4BF4" w:rsidRDefault="002E4BF4" w:rsidP="002E4BF4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</w:rPr>
        <w:t>kkk</w:t>
      </w:r>
      <w:r>
        <w:t>osztach.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2E4BF4" w:rsidRDefault="002E4BF4" w:rsidP="002E4BF4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z dnia ……...........................…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2E4BF4" w:rsidRDefault="002E4BF4" w:rsidP="002E4BF4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2E4BF4" w:rsidRDefault="002E4BF4" w:rsidP="002E4BF4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>Np. lokal, sprzęt, materiały. W przypadku oferty wspólnej należy przyporządkować zasoby rzeczowe do dysponujących nimi oferentów.</w:t>
      </w:r>
    </w:p>
    <w:p w:rsidR="002E4BF4" w:rsidRDefault="002E4BF4" w:rsidP="002E4BF4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2E4BF4" w:rsidRDefault="002E4BF4" w:rsidP="002E4BF4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2E4BF4" w:rsidRDefault="002E4BF4" w:rsidP="002E4BF4">
      <w:pPr>
        <w:pStyle w:val="Tekstkomentarza"/>
        <w:jc w:val="both"/>
      </w:pPr>
    </w:p>
    <w:p w:rsidR="00DD4789" w:rsidRDefault="00DD4789"/>
    <w:sectPr w:rsidR="00DD4789" w:rsidSect="00DD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E87763"/>
    <w:rsid w:val="002E4BF4"/>
    <w:rsid w:val="00446138"/>
    <w:rsid w:val="007A0BC0"/>
    <w:rsid w:val="00893D5A"/>
    <w:rsid w:val="009241C8"/>
    <w:rsid w:val="00D90E1D"/>
    <w:rsid w:val="00DD4789"/>
    <w:rsid w:val="00E87763"/>
    <w:rsid w:val="00F7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BF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4BF4"/>
    <w:pPr>
      <w:keepNext/>
      <w:spacing w:before="240"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4B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2E4B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E4B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2E4BF4"/>
    <w:rPr>
      <w:vertAlign w:val="superscript"/>
    </w:rPr>
  </w:style>
  <w:style w:type="paragraph" w:styleId="NormalnyWeb">
    <w:name w:val="Normal (Web)"/>
    <w:basedOn w:val="Normalny"/>
    <w:semiHidden/>
    <w:rsid w:val="002E4BF4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2E4BF4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2E4B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B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dro\USTAWI~1\Temp\wz&#243;r%20ofert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oferty</Template>
  <TotalTime>0</TotalTime>
  <Pages>11</Pages>
  <Words>2079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2013-12-31T07:00:00Z</dcterms:created>
  <dcterms:modified xsi:type="dcterms:W3CDTF">2013-12-31T07:00:00Z</dcterms:modified>
</cp:coreProperties>
</file>