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73" w:rsidRDefault="0003097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030973" w:rsidRDefault="0003097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030973" w:rsidRDefault="0003097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030973" w:rsidRPr="003C69EB" w:rsidRDefault="00030973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030973" w:rsidRPr="003C69EB" w:rsidRDefault="0003097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030973" w:rsidRPr="003C69EB" w:rsidRDefault="0003097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030973" w:rsidRPr="003C69EB" w:rsidRDefault="0003097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030973" w:rsidRPr="003C69EB" w:rsidRDefault="0003097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030973" w:rsidRPr="003C69EB" w:rsidRDefault="0003097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030973" w:rsidRPr="003C69EB" w:rsidRDefault="0003097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030973" w:rsidRPr="003C69EB" w:rsidRDefault="0003097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030973" w:rsidRPr="003C69EB" w:rsidRDefault="00030973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030973" w:rsidRPr="003C69EB" w:rsidRDefault="0003097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030973" w:rsidRPr="003C69EB" w:rsidRDefault="0003097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030973" w:rsidRPr="003C69EB" w:rsidRDefault="0003097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030973" w:rsidRPr="003C69EB" w:rsidRDefault="0003097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030973" w:rsidRPr="003C69EB" w:rsidRDefault="0003097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030973" w:rsidRPr="003C69EB" w:rsidRDefault="0003097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030973" w:rsidRPr="003C69EB" w:rsidRDefault="0003097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030973" w:rsidRPr="003C69EB" w:rsidRDefault="0003097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030973" w:rsidRPr="003C69EB" w:rsidRDefault="0003097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030973" w:rsidRPr="003C69EB" w:rsidRDefault="0003097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030973" w:rsidRPr="003C69EB" w:rsidRDefault="0003097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030973" w:rsidRPr="003C69EB" w:rsidRDefault="0003097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030973" w:rsidRPr="003C69EB" w:rsidRDefault="00030973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030973" w:rsidRPr="003C69EB" w:rsidRDefault="0003097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030973" w:rsidRDefault="0003097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030973" w:rsidRPr="003C69EB" w:rsidRDefault="0003097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030973" w:rsidRPr="003C69EB" w:rsidRDefault="0003097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030973" w:rsidRPr="003C69EB" w:rsidRDefault="0003097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030973" w:rsidRPr="003C69EB" w:rsidRDefault="0003097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030973" w:rsidRPr="003C69EB" w:rsidRDefault="0003097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030973" w:rsidRPr="003C69EB" w:rsidRDefault="00030973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030973" w:rsidRDefault="00030973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030973" w:rsidRDefault="0003097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030973" w:rsidRPr="003C69EB" w:rsidRDefault="0003097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030973" w:rsidRPr="003C69EB" w:rsidRDefault="0003097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030973" w:rsidRPr="003C69EB" w:rsidRDefault="0003097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030973" w:rsidRPr="003C69EB" w:rsidRDefault="0003097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030973" w:rsidRPr="003C69EB" w:rsidRDefault="0003097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030973" w:rsidRPr="003C69EB" w:rsidRDefault="0003097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030973" w:rsidRPr="003C69EB" w:rsidRDefault="00030973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030973" w:rsidRPr="003C69EB" w:rsidRDefault="0003097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030973" w:rsidRPr="003C69EB" w:rsidRDefault="0003097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030973" w:rsidRPr="003C69EB" w:rsidRDefault="0003097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030973" w:rsidRPr="003C69EB" w:rsidRDefault="0003097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030973" w:rsidRPr="00D8541E" w:rsidRDefault="0003097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030973" w:rsidRPr="00B0696B" w:rsidRDefault="00030973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030973" w:rsidRPr="003C69EB" w:rsidRDefault="00030973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030973" w:rsidRPr="003C69EB" w:rsidRDefault="0003097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030973" w:rsidRPr="00B0696B" w:rsidRDefault="00030973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030973" w:rsidRPr="003C69EB" w:rsidRDefault="0003097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030973" w:rsidRDefault="0003097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030973" w:rsidRDefault="0003097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030973" w:rsidRDefault="0003097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030973" w:rsidRDefault="0003097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030973" w:rsidRPr="00E32C2F" w:rsidRDefault="0003097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030973" w:rsidRPr="003C69EB" w:rsidRDefault="00030973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030973" w:rsidRPr="003C69EB" w:rsidRDefault="0003097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030973" w:rsidRDefault="00030973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030973" w:rsidSect="00F16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73" w:rsidRDefault="00030973" w:rsidP="001543CF">
      <w:pPr>
        <w:spacing w:after="0" w:line="240" w:lineRule="auto"/>
      </w:pPr>
      <w:r>
        <w:separator/>
      </w:r>
    </w:p>
  </w:endnote>
  <w:endnote w:type="continuationSeparator" w:id="0">
    <w:p w:rsidR="00030973" w:rsidRDefault="00030973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73" w:rsidRDefault="0003097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30973" w:rsidRDefault="00030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73" w:rsidRDefault="00030973" w:rsidP="001543CF">
      <w:pPr>
        <w:spacing w:after="0" w:line="240" w:lineRule="auto"/>
      </w:pPr>
      <w:r>
        <w:separator/>
      </w:r>
    </w:p>
  </w:footnote>
  <w:footnote w:type="continuationSeparator" w:id="0">
    <w:p w:rsidR="00030973" w:rsidRDefault="00030973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30973"/>
    <w:rsid w:val="00045207"/>
    <w:rsid w:val="00045677"/>
    <w:rsid w:val="00073710"/>
    <w:rsid w:val="000E7A89"/>
    <w:rsid w:val="001543CF"/>
    <w:rsid w:val="00177711"/>
    <w:rsid w:val="00182933"/>
    <w:rsid w:val="001912F7"/>
    <w:rsid w:val="00221E11"/>
    <w:rsid w:val="002423A0"/>
    <w:rsid w:val="0027144C"/>
    <w:rsid w:val="00283DA4"/>
    <w:rsid w:val="003278C5"/>
    <w:rsid w:val="003C69EB"/>
    <w:rsid w:val="00456C57"/>
    <w:rsid w:val="00460043"/>
    <w:rsid w:val="004A6368"/>
    <w:rsid w:val="004B4344"/>
    <w:rsid w:val="005307FA"/>
    <w:rsid w:val="00532C5D"/>
    <w:rsid w:val="00545A70"/>
    <w:rsid w:val="005C5437"/>
    <w:rsid w:val="005E77CA"/>
    <w:rsid w:val="00610343"/>
    <w:rsid w:val="00704D0A"/>
    <w:rsid w:val="0073707A"/>
    <w:rsid w:val="00752C12"/>
    <w:rsid w:val="00835F54"/>
    <w:rsid w:val="00852F96"/>
    <w:rsid w:val="008C6F21"/>
    <w:rsid w:val="00902902"/>
    <w:rsid w:val="00920F7D"/>
    <w:rsid w:val="00A42159"/>
    <w:rsid w:val="00A76B7F"/>
    <w:rsid w:val="00A90D42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F167B7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agapek</cp:lastModifiedBy>
  <cp:revision>2</cp:revision>
  <cp:lastPrinted>2013-10-15T08:01:00Z</cp:lastPrinted>
  <dcterms:created xsi:type="dcterms:W3CDTF">2014-01-13T09:25:00Z</dcterms:created>
  <dcterms:modified xsi:type="dcterms:W3CDTF">2014-01-13T09:25:00Z</dcterms:modified>
</cp:coreProperties>
</file>