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75" w:rsidRPr="006C0B00" w:rsidRDefault="00F12A75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F12A75" w:rsidRPr="006C0B00" w:rsidRDefault="00F12A75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F12A75" w:rsidRPr="006C0B00" w:rsidRDefault="00F12A75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F12A75" w:rsidRPr="006C0B00" w:rsidRDefault="00F12A75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VI edycja </w:t>
      </w:r>
    </w:p>
    <w:p w:rsidR="00F12A75" w:rsidRPr="006C0B00" w:rsidRDefault="00F12A75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F12A75" w:rsidRDefault="00F12A75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F12A75" w:rsidRPr="006C0B00" w:rsidRDefault="00F12A75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F12A75" w:rsidRDefault="00F12A75" w:rsidP="00ED02EF"/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Dochody w 2013r.:</w:t>
      </w:r>
    </w:p>
    <w:p w:rsidR="00F12A75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Wydatki w 2013r.:</w:t>
      </w:r>
    </w:p>
    <w:p w:rsidR="00F12A75" w:rsidRDefault="00F12A75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2A75" w:rsidRPr="00431046" w:rsidRDefault="00F12A75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F12A75" w:rsidRPr="00431046" w:rsidRDefault="00F12A75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B74">
        <w:rPr>
          <w:rFonts w:ascii="Times New Roman" w:hAnsi="Times New Roman"/>
          <w:sz w:val="24"/>
          <w:szCs w:val="24"/>
        </w:rPr>
        <w:t>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6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   </w:t>
      </w:r>
    </w:p>
    <w:p w:rsidR="00F12A75" w:rsidRPr="00AA62A9" w:rsidRDefault="00F12A75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6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824388" w:rsidRDefault="00F12A75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b  w   oddzielnej teczce.</w:t>
      </w:r>
    </w:p>
    <w:p w:rsidR="00F12A75" w:rsidRPr="009B2B74" w:rsidRDefault="00F12A75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AA62A9" w:rsidRDefault="00F12A75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 formie załącznika   c  w   oddzielnej teczce.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AA62A9" w:rsidRDefault="00F12A75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12A75" w:rsidRPr="009430D2" w:rsidRDefault="00F12A75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BD31B6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BD31B6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F12A75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BD31B6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9430D2" w:rsidRDefault="00F12A75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Default="00F12A75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12A75" w:rsidRPr="009430D2" w:rsidRDefault="00F12A75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2A75" w:rsidRPr="009B2B74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BD31B6" w:rsidRDefault="00F12A75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12A75" w:rsidRPr="00802D9D" w:rsidRDefault="00F12A75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Pr="00BD31B6" w:rsidRDefault="00F12A75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12A75" w:rsidRPr="009B2B74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 xml:space="preserve"> od 2010r.. Dane  prosimy  umieścić w poniższej tabeli.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F12A75" w:rsidRPr="00802D9D" w:rsidRDefault="00F12A75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A75" w:rsidRPr="00802D9D" w:rsidTr="00802D9D">
        <w:tc>
          <w:tcPr>
            <w:tcW w:w="483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Default="00F12A75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12A75" w:rsidRPr="009B2B74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2A75" w:rsidRPr="00ED02EF" w:rsidRDefault="00F12A75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F12A75" w:rsidRPr="00802D9D" w:rsidRDefault="00F12A75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12A75" w:rsidRPr="00802D9D" w:rsidTr="00802D9D">
        <w:tc>
          <w:tcPr>
            <w:tcW w:w="45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A75" w:rsidRPr="00802D9D" w:rsidRDefault="00F12A75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75" w:rsidRPr="009B2B74" w:rsidRDefault="00F12A75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12A75" w:rsidRDefault="00F12A75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F12A75" w:rsidRDefault="00F12A75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12A75" w:rsidRPr="00431046" w:rsidRDefault="00F12A75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F12A75" w:rsidRDefault="00F12A75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F12A75" w:rsidRPr="00431046" w:rsidRDefault="00F12A75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F12A75" w:rsidRPr="00431046" w:rsidRDefault="00F12A75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F12A75" w:rsidRPr="00431046" w:rsidRDefault="00F12A75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F12A75" w:rsidRPr="00431046" w:rsidSect="008B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5677"/>
    <w:rsid w:val="00073710"/>
    <w:rsid w:val="001912F7"/>
    <w:rsid w:val="002E667E"/>
    <w:rsid w:val="00431046"/>
    <w:rsid w:val="004B1FA7"/>
    <w:rsid w:val="006C0B00"/>
    <w:rsid w:val="00802D9D"/>
    <w:rsid w:val="00824388"/>
    <w:rsid w:val="008B1FBF"/>
    <w:rsid w:val="008B4F87"/>
    <w:rsid w:val="008D5468"/>
    <w:rsid w:val="009430D2"/>
    <w:rsid w:val="0097088C"/>
    <w:rsid w:val="009B2B74"/>
    <w:rsid w:val="00A1207E"/>
    <w:rsid w:val="00A330DF"/>
    <w:rsid w:val="00AA62A9"/>
    <w:rsid w:val="00BD31B6"/>
    <w:rsid w:val="00BD6B29"/>
    <w:rsid w:val="00C65E70"/>
    <w:rsid w:val="00DE55E6"/>
    <w:rsid w:val="00ED02EF"/>
    <w:rsid w:val="00F12A75"/>
    <w:rsid w:val="00F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702</Words>
  <Characters>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agapek</cp:lastModifiedBy>
  <cp:revision>2</cp:revision>
  <cp:lastPrinted>2013-12-12T11:31:00Z</cp:lastPrinted>
  <dcterms:created xsi:type="dcterms:W3CDTF">2014-01-13T09:26:00Z</dcterms:created>
  <dcterms:modified xsi:type="dcterms:W3CDTF">2014-01-13T09:26:00Z</dcterms:modified>
</cp:coreProperties>
</file>