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16" w:rsidRPr="006C0B00" w:rsidRDefault="00805216" w:rsidP="006C0B00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6C0B00">
        <w:rPr>
          <w:rFonts w:ascii="Times New Roman" w:hAnsi="Times New Roman"/>
          <w:sz w:val="24"/>
          <w:szCs w:val="24"/>
          <w:lang w:eastAsia="pl-PL"/>
        </w:rPr>
        <w:t>Data, miejscowość</w:t>
      </w:r>
    </w:p>
    <w:p w:rsidR="00805216" w:rsidRPr="006C0B00" w:rsidRDefault="00805216" w:rsidP="006C0B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805216" w:rsidRPr="006C0B00" w:rsidRDefault="00805216" w:rsidP="006C0B0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6C0B00">
        <w:rPr>
          <w:rFonts w:ascii="Times New Roman" w:hAnsi="Times New Roman"/>
          <w:b/>
          <w:sz w:val="32"/>
          <w:szCs w:val="32"/>
          <w:lang w:eastAsia="pl-PL"/>
        </w:rPr>
        <w:t>„Świętokrzyska Victoria”</w:t>
      </w:r>
    </w:p>
    <w:p w:rsidR="00805216" w:rsidRPr="006C0B00" w:rsidRDefault="00805216" w:rsidP="006C0B00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6C0B00">
        <w:rPr>
          <w:rFonts w:ascii="Times New Roman" w:hAnsi="Times New Roman"/>
          <w:b/>
          <w:sz w:val="32"/>
          <w:szCs w:val="32"/>
          <w:lang w:eastAsia="pl-PL"/>
        </w:rPr>
        <w:t xml:space="preserve">VI edycja </w:t>
      </w:r>
    </w:p>
    <w:p w:rsidR="00805216" w:rsidRPr="006C0B00" w:rsidRDefault="00805216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  <w:r>
        <w:rPr>
          <w:rFonts w:ascii="Times New Roman" w:hAnsi="Times New Roman"/>
          <w:b/>
          <w:sz w:val="32"/>
          <w:szCs w:val="32"/>
          <w:lang w:eastAsia="pl-PL"/>
        </w:rPr>
        <w:t>Kategoria „Samorządn</w:t>
      </w:r>
      <w:r w:rsidRPr="006C0B00">
        <w:rPr>
          <w:rFonts w:ascii="Times New Roman" w:hAnsi="Times New Roman"/>
          <w:b/>
          <w:sz w:val="32"/>
          <w:szCs w:val="32"/>
          <w:lang w:eastAsia="pl-PL"/>
        </w:rPr>
        <w:t>ość”</w:t>
      </w:r>
    </w:p>
    <w:p w:rsidR="00805216" w:rsidRDefault="00805216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  <w:r w:rsidRPr="006C0B00">
        <w:rPr>
          <w:rFonts w:ascii="Times New Roman" w:hAnsi="Times New Roman"/>
          <w:sz w:val="32"/>
          <w:szCs w:val="32"/>
          <w:lang w:eastAsia="pl-PL"/>
        </w:rPr>
        <w:t>Formularz zgłoszeniowy</w:t>
      </w:r>
    </w:p>
    <w:p w:rsidR="00805216" w:rsidRPr="006C0B00" w:rsidRDefault="00805216" w:rsidP="006C0B00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</w:p>
    <w:p w:rsidR="00805216" w:rsidRDefault="00805216" w:rsidP="00ED02EF"/>
    <w:p w:rsidR="00805216" w:rsidRPr="009B2B74" w:rsidRDefault="00805216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Gminy/Powiatu:</w:t>
      </w:r>
    </w:p>
    <w:p w:rsidR="00805216" w:rsidRPr="009B2B74" w:rsidRDefault="00805216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Liczba mieszkańców:</w:t>
      </w:r>
    </w:p>
    <w:p w:rsidR="00805216" w:rsidRPr="009B2B74" w:rsidRDefault="00805216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Typ jednostki samorządu terytorialnego (według oceny własnej):</w:t>
      </w:r>
    </w:p>
    <w:p w:rsidR="00805216" w:rsidRPr="009B2B74" w:rsidRDefault="00805216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Dochody w 2013r.:</w:t>
      </w:r>
    </w:p>
    <w:p w:rsidR="00805216" w:rsidRDefault="00805216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B2B74">
        <w:rPr>
          <w:rFonts w:ascii="Times New Roman" w:hAnsi="Times New Roman"/>
          <w:b/>
          <w:sz w:val="24"/>
          <w:szCs w:val="24"/>
        </w:rPr>
        <w:t>Wydatki w 2013r.:</w:t>
      </w:r>
    </w:p>
    <w:p w:rsidR="00805216" w:rsidRDefault="00805216" w:rsidP="00ED0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5216" w:rsidRPr="00431046" w:rsidRDefault="00805216" w:rsidP="0043104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>Uzasadnienie zgłoszenia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046">
        <w:rPr>
          <w:rFonts w:ascii="Times New Roman" w:hAnsi="Times New Roman"/>
          <w:b/>
          <w:sz w:val="24"/>
          <w:szCs w:val="24"/>
        </w:rPr>
        <w:t>(standard wypełniania wniosku: czcionka Times New Roman, rozmiar czcionki 12 , tytuł 16, interlinia 1,5)</w:t>
      </w:r>
    </w:p>
    <w:p w:rsidR="00805216" w:rsidRPr="00431046" w:rsidRDefault="00805216" w:rsidP="0043104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5216" w:rsidRPr="009B2B74" w:rsidRDefault="00805216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 o podanie 5 najważniejszych  Państwa zdaniem projektów z udziałem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B74">
        <w:rPr>
          <w:rFonts w:ascii="Times New Roman" w:hAnsi="Times New Roman"/>
          <w:sz w:val="24"/>
          <w:szCs w:val="24"/>
        </w:rPr>
        <w:t>środków zewnętr</w:t>
      </w:r>
      <w:r>
        <w:rPr>
          <w:rFonts w:ascii="Times New Roman" w:hAnsi="Times New Roman"/>
          <w:sz w:val="24"/>
          <w:szCs w:val="24"/>
        </w:rPr>
        <w:t>znych realizowanych w G</w:t>
      </w:r>
      <w:r w:rsidRPr="009B2B74">
        <w:rPr>
          <w:rFonts w:ascii="Times New Roman" w:hAnsi="Times New Roman"/>
          <w:sz w:val="24"/>
          <w:szCs w:val="24"/>
        </w:rPr>
        <w:t>minie</w:t>
      </w:r>
      <w:r>
        <w:rPr>
          <w:rFonts w:ascii="Times New Roman" w:hAnsi="Times New Roman"/>
          <w:sz w:val="24"/>
          <w:szCs w:val="24"/>
        </w:rPr>
        <w:t xml:space="preserve">/Powiecie. Dane  prosimy </w:t>
      </w:r>
      <w:r w:rsidRPr="009B2B74">
        <w:rPr>
          <w:rFonts w:ascii="Times New Roman" w:hAnsi="Times New Roman"/>
          <w:sz w:val="24"/>
          <w:szCs w:val="24"/>
        </w:rPr>
        <w:t>umieścić w poniższej tabeli.</w:t>
      </w:r>
    </w:p>
    <w:tbl>
      <w:tblPr>
        <w:tblW w:w="8824" w:type="dxa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3"/>
        <w:gridCol w:w="1559"/>
        <w:gridCol w:w="1134"/>
        <w:gridCol w:w="2410"/>
        <w:gridCol w:w="1134"/>
        <w:gridCol w:w="1134"/>
        <w:gridCol w:w="850"/>
      </w:tblGrid>
      <w:tr w:rsidR="00805216" w:rsidRPr="00BE7DCC" w:rsidTr="00BE7DCC">
        <w:tc>
          <w:tcPr>
            <w:tcW w:w="603" w:type="dxa"/>
          </w:tcPr>
          <w:p w:rsidR="00805216" w:rsidRPr="00BE7DCC" w:rsidRDefault="00805216" w:rsidP="00BE7D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 xml:space="preserve">Nazwa projektu </w:t>
            </w: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Wartość projektu</w:t>
            </w:r>
            <w:r w:rsidRPr="00BE7DCC">
              <w:rPr>
                <w:rFonts w:ascii="Times New Roman" w:hAnsi="Times New Roman"/>
                <w:sz w:val="24"/>
                <w:szCs w:val="24"/>
              </w:rPr>
              <w:br/>
              <w:t>w zł</w:t>
            </w:r>
          </w:p>
        </w:tc>
        <w:tc>
          <w:tcPr>
            <w:tcW w:w="241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Program zabezpieczający środki zewnętrzne / np. POKL, RPOWŚ,itp./</w:t>
            </w: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Wielkość środków</w:t>
            </w:r>
            <w:r w:rsidRPr="00BE7DCC">
              <w:rPr>
                <w:rFonts w:ascii="Times New Roman" w:hAnsi="Times New Roman"/>
                <w:sz w:val="24"/>
                <w:szCs w:val="24"/>
              </w:rPr>
              <w:br/>
              <w:t>w zł</w:t>
            </w: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85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805216" w:rsidRPr="00BE7DCC" w:rsidTr="00BE7DCC">
        <w:tc>
          <w:tcPr>
            <w:tcW w:w="603" w:type="dxa"/>
          </w:tcPr>
          <w:p w:rsidR="00805216" w:rsidRPr="00BE7DCC" w:rsidRDefault="00805216" w:rsidP="00BE7D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603" w:type="dxa"/>
          </w:tcPr>
          <w:p w:rsidR="00805216" w:rsidRPr="00BE7DCC" w:rsidRDefault="00805216" w:rsidP="00BE7D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603" w:type="dxa"/>
          </w:tcPr>
          <w:p w:rsidR="00805216" w:rsidRPr="00BE7DCC" w:rsidRDefault="00805216" w:rsidP="00BE7D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603" w:type="dxa"/>
          </w:tcPr>
          <w:p w:rsidR="00805216" w:rsidRPr="00BE7DCC" w:rsidRDefault="00805216" w:rsidP="00BE7D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6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216" w:rsidRPr="009B2B74" w:rsidRDefault="00805216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       </w:t>
      </w:r>
    </w:p>
    <w:p w:rsidR="00805216" w:rsidRPr="00AA62A9" w:rsidRDefault="00805216" w:rsidP="00ED02EF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r w:rsidRPr="000077B7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Można dołączyć  opis w/w   projektów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or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az ich promocji   jako dokument 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formie załącznika   a  w   oddzielnej teczce.</w:t>
      </w:r>
    </w:p>
    <w:p w:rsidR="00805216" w:rsidRPr="009B2B74" w:rsidRDefault="00805216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5216" w:rsidRPr="009B2B74" w:rsidRDefault="00805216" w:rsidP="00AA62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 o podanie </w:t>
      </w:r>
      <w:r w:rsidRPr="009B2B74">
        <w:rPr>
          <w:rFonts w:ascii="Times New Roman" w:hAnsi="Times New Roman"/>
          <w:sz w:val="24"/>
          <w:szCs w:val="24"/>
        </w:rPr>
        <w:t xml:space="preserve"> 5 najważniejszych Państwa zdaniem ofert inwestycyjnych kierow</w:t>
      </w:r>
      <w:r>
        <w:rPr>
          <w:rFonts w:ascii="Times New Roman" w:hAnsi="Times New Roman"/>
          <w:sz w:val="24"/>
          <w:szCs w:val="24"/>
        </w:rPr>
        <w:t>anych do przedsiębiorców przez W</w:t>
      </w:r>
      <w:r w:rsidRPr="009B2B74">
        <w:rPr>
          <w:rFonts w:ascii="Times New Roman" w:hAnsi="Times New Roman"/>
          <w:sz w:val="24"/>
          <w:szCs w:val="24"/>
        </w:rPr>
        <w:t>aszą Gminę</w:t>
      </w:r>
      <w:r>
        <w:rPr>
          <w:rFonts w:ascii="Times New Roman" w:hAnsi="Times New Roman"/>
          <w:sz w:val="24"/>
          <w:szCs w:val="24"/>
        </w:rPr>
        <w:t>/Powiat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82"/>
        <w:gridCol w:w="3269"/>
        <w:gridCol w:w="2029"/>
      </w:tblGrid>
      <w:tr w:rsidR="00805216" w:rsidRPr="00BE7DCC" w:rsidTr="00BE7DCC">
        <w:tc>
          <w:tcPr>
            <w:tcW w:w="46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Nazwa ( tytuł) oferty</w:t>
            </w:r>
          </w:p>
        </w:tc>
        <w:tc>
          <w:tcPr>
            <w:tcW w:w="330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Parametry oferty</w:t>
            </w:r>
            <w:r w:rsidRPr="00BE7DCC">
              <w:rPr>
                <w:rFonts w:ascii="Times New Roman" w:hAnsi="Times New Roman"/>
                <w:sz w:val="24"/>
                <w:szCs w:val="24"/>
              </w:rPr>
              <w:br/>
              <w:t>(np. powierzchnia, wartość, itp.)</w:t>
            </w:r>
          </w:p>
        </w:tc>
        <w:tc>
          <w:tcPr>
            <w:tcW w:w="205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805216" w:rsidRPr="00BE7DCC" w:rsidTr="00BE7DCC">
        <w:tc>
          <w:tcPr>
            <w:tcW w:w="46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6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6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6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6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05216" w:rsidRPr="00824388" w:rsidRDefault="00805216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    </w:t>
      </w:r>
      <w:r w:rsidRPr="00AA62A9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ofert oraz ich promocji   jako dokument 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br/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formie załącznika   b  w   oddzielnej teczce.</w:t>
      </w:r>
    </w:p>
    <w:p w:rsidR="00805216" w:rsidRPr="009B2B74" w:rsidRDefault="00805216" w:rsidP="00AA62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 o podanie 5 najważniejszych  Państwa zdaniem inwestycji z udziałem  środków własnych  realizowanych</w:t>
      </w:r>
      <w:r>
        <w:rPr>
          <w:rFonts w:ascii="Times New Roman" w:hAnsi="Times New Roman"/>
          <w:sz w:val="24"/>
          <w:szCs w:val="24"/>
        </w:rPr>
        <w:t xml:space="preserve"> w Waszej   G</w:t>
      </w:r>
      <w:r w:rsidRPr="009B2B74">
        <w:rPr>
          <w:rFonts w:ascii="Times New Roman" w:hAnsi="Times New Roman"/>
          <w:sz w:val="24"/>
          <w:szCs w:val="24"/>
        </w:rPr>
        <w:t>minie</w:t>
      </w:r>
      <w:r>
        <w:rPr>
          <w:rFonts w:ascii="Times New Roman" w:hAnsi="Times New Roman"/>
          <w:sz w:val="24"/>
          <w:szCs w:val="24"/>
        </w:rPr>
        <w:t>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Nazwa  inwestycji</w:t>
            </w: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Wielkość  środków w zł.</w:t>
            </w: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05216" w:rsidRPr="00AA62A9" w:rsidRDefault="00805216" w:rsidP="00AA62A9">
      <w:pPr>
        <w:pStyle w:val="ListParagraph"/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</w:rPr>
      </w:pPr>
      <w:r w:rsidRPr="00AA62A9">
        <w:rPr>
          <w:rFonts w:ascii="Times New Roman" w:hAnsi="Times New Roman"/>
          <w:b/>
          <w:i/>
          <w:sz w:val="24"/>
          <w:szCs w:val="24"/>
          <w:highlight w:val="yellow"/>
        </w:rPr>
        <w:t>Uwaga: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inwestycji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oraz ich promocji   jako dokument </w:t>
      </w:r>
      <w:r w:rsidRPr="00AA62A9">
        <w:rPr>
          <w:rFonts w:ascii="Times New Roman" w:hAnsi="Times New Roman"/>
          <w:b/>
          <w:i/>
          <w:sz w:val="24"/>
          <w:szCs w:val="24"/>
          <w:u w:val="single"/>
        </w:rPr>
        <w:t>w formie załącznika   c  w   oddzielnej teczce.</w:t>
      </w:r>
    </w:p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05216" w:rsidRDefault="00805216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Prosimy o  podanie maksymalnie </w:t>
      </w:r>
      <w:r w:rsidRPr="009B2B74">
        <w:rPr>
          <w:rFonts w:ascii="Times New Roman" w:hAnsi="Times New Roman"/>
          <w:sz w:val="24"/>
          <w:szCs w:val="24"/>
        </w:rPr>
        <w:t xml:space="preserve"> 5 przykładów</w:t>
      </w:r>
      <w:r>
        <w:rPr>
          <w:rFonts w:ascii="Times New Roman" w:hAnsi="Times New Roman"/>
          <w:sz w:val="24"/>
          <w:szCs w:val="24"/>
        </w:rPr>
        <w:t xml:space="preserve"> wspierania przez Państwa przedsiębiorczości w Waszej 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805216" w:rsidRPr="00AA62A9" w:rsidRDefault="00805216" w:rsidP="00AA62A9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Rodzaj wsparcia.</w:t>
            </w: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 xml:space="preserve">Mierzalny ( w liczbach) efekt </w:t>
            </w: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Lata realizacji</w:t>
            </w: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216" w:rsidRDefault="00805216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805216" w:rsidRPr="009430D2" w:rsidRDefault="00805216" w:rsidP="009430D2">
      <w:pPr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jako dokument </w:t>
      </w:r>
      <w:r w:rsidRPr="009430D2">
        <w:rPr>
          <w:rFonts w:ascii="Times New Roman" w:hAnsi="Times New Roman"/>
          <w:b/>
          <w:i/>
          <w:sz w:val="24"/>
          <w:szCs w:val="24"/>
          <w:u w:val="single"/>
        </w:rPr>
        <w:t>w  formie załącznika   d  w   oddzielnej teczce.</w:t>
      </w:r>
    </w:p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05216" w:rsidRPr="00BD31B6" w:rsidRDefault="00805216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o podanie </w:t>
      </w:r>
      <w:r>
        <w:rPr>
          <w:rFonts w:ascii="Times New Roman" w:hAnsi="Times New Roman"/>
          <w:sz w:val="24"/>
          <w:szCs w:val="24"/>
        </w:rPr>
        <w:t xml:space="preserve">maksymalnie 5 przykładów współpracy Gminy/Powiatu z organizacjami pozarządowymi. </w:t>
      </w:r>
      <w:r w:rsidRPr="00BD31B6">
        <w:rPr>
          <w:rFonts w:ascii="Times New Roman" w:hAnsi="Times New Roman"/>
          <w:sz w:val="24"/>
          <w:szCs w:val="24"/>
        </w:rPr>
        <w:t>Dane prosimy umieścić w poniższej tabeli.</w:t>
      </w:r>
    </w:p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Nazwa organizacji pozarządowej.</w:t>
            </w: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Zakres jej działania.</w:t>
            </w: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Typ pomocy/rodzaj współpracy</w:t>
            </w: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216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05216" w:rsidRPr="00BD31B6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b/>
          <w:i/>
          <w:sz w:val="24"/>
          <w:szCs w:val="24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Uwaga: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przykładów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w   formie załącznika   e  w   oddzielnej teczce.</w:t>
      </w:r>
    </w:p>
    <w:p w:rsidR="00805216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05216" w:rsidRPr="00BD31B6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05216" w:rsidRPr="009430D2" w:rsidRDefault="00805216" w:rsidP="009430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</w:t>
      </w:r>
      <w:r>
        <w:rPr>
          <w:rFonts w:ascii="Times New Roman" w:hAnsi="Times New Roman"/>
          <w:sz w:val="24"/>
          <w:szCs w:val="24"/>
        </w:rPr>
        <w:t xml:space="preserve"> 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w </w:t>
      </w:r>
      <w:r>
        <w:rPr>
          <w:rFonts w:ascii="Times New Roman" w:hAnsi="Times New Roman"/>
          <w:sz w:val="24"/>
          <w:szCs w:val="24"/>
        </w:rPr>
        <w:t>sferze kultury w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Obszar działania</w:t>
            </w:r>
            <w:r w:rsidRPr="00BE7DCC">
              <w:rPr>
                <w:rFonts w:ascii="Times New Roman" w:hAnsi="Times New Roman"/>
                <w:sz w:val="24"/>
                <w:szCs w:val="24"/>
              </w:rPr>
              <w:br/>
              <w:t>(np.gminna, wojewódzka, itp.).</w:t>
            </w: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Zakres pomocy</w:t>
            </w:r>
            <w:r w:rsidRPr="00BE7DCC">
              <w:rPr>
                <w:rFonts w:ascii="Times New Roman" w:hAnsi="Times New Roman"/>
                <w:sz w:val="24"/>
                <w:szCs w:val="24"/>
              </w:rPr>
              <w:br/>
              <w:t>(w przypadku materialnym  podać wielkość środków w zł)</w:t>
            </w: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05216" w:rsidRDefault="00805216" w:rsidP="009430D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działań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 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f w 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805216" w:rsidRPr="009430D2" w:rsidRDefault="00805216" w:rsidP="009430D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05216" w:rsidRPr="009B2B74" w:rsidRDefault="00805216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podejmowanych</w:t>
      </w:r>
      <w:r>
        <w:rPr>
          <w:rFonts w:ascii="Times New Roman" w:hAnsi="Times New Roman"/>
          <w:sz w:val="24"/>
          <w:szCs w:val="24"/>
        </w:rPr>
        <w:t xml:space="preserve"> na rzecz ochrony środowiska w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805216" w:rsidRPr="00BE7DCC" w:rsidRDefault="00805216" w:rsidP="00BE7D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Zakres pomocy</w:t>
            </w:r>
          </w:p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05216" w:rsidRPr="00BD31B6" w:rsidRDefault="00805216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działań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g  w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805216" w:rsidRPr="009B2B74" w:rsidRDefault="00805216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5216" w:rsidRPr="009B2B74" w:rsidRDefault="00805216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Prosimy </w:t>
      </w:r>
      <w:r>
        <w:rPr>
          <w:rFonts w:ascii="Times New Roman" w:hAnsi="Times New Roman"/>
          <w:sz w:val="24"/>
          <w:szCs w:val="24"/>
        </w:rPr>
        <w:t xml:space="preserve">o  podanie </w:t>
      </w:r>
      <w:r w:rsidRPr="009B2B7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najważniejszych </w:t>
      </w:r>
      <w:r w:rsidRPr="009B2B74">
        <w:rPr>
          <w:rFonts w:ascii="Times New Roman" w:hAnsi="Times New Roman"/>
          <w:sz w:val="24"/>
          <w:szCs w:val="24"/>
        </w:rPr>
        <w:t xml:space="preserve"> przykładó</w:t>
      </w:r>
      <w:r>
        <w:rPr>
          <w:rFonts w:ascii="Times New Roman" w:hAnsi="Times New Roman"/>
          <w:sz w:val="24"/>
          <w:szCs w:val="24"/>
        </w:rPr>
        <w:t xml:space="preserve">w wspierania przez Państwa </w:t>
      </w:r>
      <w:r w:rsidRPr="009B2B74">
        <w:rPr>
          <w:rFonts w:ascii="Times New Roman" w:hAnsi="Times New Roman"/>
          <w:sz w:val="24"/>
          <w:szCs w:val="24"/>
        </w:rPr>
        <w:t xml:space="preserve"> działań podejmowanych na rzecz poprawy ż</w:t>
      </w:r>
      <w:r>
        <w:rPr>
          <w:rFonts w:ascii="Times New Roman" w:hAnsi="Times New Roman"/>
          <w:sz w:val="24"/>
          <w:szCs w:val="24"/>
        </w:rPr>
        <w:t>ycia osób  niepełnosprawnych  w Waszej  Gminie/Powiecie</w:t>
      </w:r>
      <w:r w:rsidRPr="009B2B74">
        <w:rPr>
          <w:rFonts w:ascii="Times New Roman" w:hAnsi="Times New Roman"/>
          <w:sz w:val="24"/>
          <w:szCs w:val="24"/>
        </w:rPr>
        <w:t>. Dane  prosimy  umieścić w poniższej tabeli.</w:t>
      </w:r>
    </w:p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324"/>
        <w:gridCol w:w="1920"/>
        <w:gridCol w:w="1787"/>
        <w:gridCol w:w="1203"/>
      </w:tblGrid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Nazwa, tytuł  działania</w:t>
            </w:r>
          </w:p>
        </w:tc>
        <w:tc>
          <w:tcPr>
            <w:tcW w:w="1920" w:type="dxa"/>
          </w:tcPr>
          <w:p w:rsidR="00805216" w:rsidRPr="00BE7DCC" w:rsidRDefault="00805216" w:rsidP="00BE7D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Zakres pomocy</w:t>
            </w:r>
          </w:p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(w przypadku materialnym   podać wielkość środków w zł)</w:t>
            </w: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Efekt</w:t>
            </w: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05216" w:rsidRPr="00BD31B6" w:rsidRDefault="00805216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przykładów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h   w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805216" w:rsidRPr="009B2B74" w:rsidRDefault="00805216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>Prosimy o  podanie   tytułów nagród, certyfikatów i wyróżnień otrzymanych  przez Państwa Gminę</w:t>
      </w:r>
      <w:r>
        <w:rPr>
          <w:rFonts w:ascii="Times New Roman" w:hAnsi="Times New Roman"/>
          <w:sz w:val="24"/>
          <w:szCs w:val="24"/>
        </w:rPr>
        <w:t>/Powiat</w:t>
      </w:r>
      <w:r w:rsidRPr="009B2B74">
        <w:rPr>
          <w:rFonts w:ascii="Times New Roman" w:hAnsi="Times New Roman"/>
          <w:sz w:val="24"/>
          <w:szCs w:val="24"/>
        </w:rPr>
        <w:t xml:space="preserve"> od 2010r.. Dane  prosimy  umieścić w poniższej tabeli.</w:t>
      </w:r>
    </w:p>
    <w:p w:rsidR="00805216" w:rsidRPr="009B2B74" w:rsidRDefault="00805216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4257"/>
        <w:gridCol w:w="1701"/>
        <w:gridCol w:w="1276"/>
      </w:tblGrid>
      <w:tr w:rsidR="00805216" w:rsidRPr="00BE7DCC" w:rsidTr="00BE7DCC">
        <w:tc>
          <w:tcPr>
            <w:tcW w:w="48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425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Tytuł nagrody, certyfikatu, wyróżnienia</w:t>
            </w:r>
          </w:p>
        </w:tc>
        <w:tc>
          <w:tcPr>
            <w:tcW w:w="1701" w:type="dxa"/>
          </w:tcPr>
          <w:p w:rsidR="00805216" w:rsidRPr="00BE7DCC" w:rsidRDefault="00805216" w:rsidP="00BE7D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Rok otrzymania</w:t>
            </w:r>
          </w:p>
        </w:tc>
        <w:tc>
          <w:tcPr>
            <w:tcW w:w="127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805216" w:rsidRPr="00BE7DCC" w:rsidTr="00BE7DCC">
        <w:tc>
          <w:tcPr>
            <w:tcW w:w="48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8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8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8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216" w:rsidRPr="00BE7DCC" w:rsidTr="00BE7DCC">
        <w:tc>
          <w:tcPr>
            <w:tcW w:w="483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05216" w:rsidRDefault="00805216" w:rsidP="00ED02E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B2B74">
        <w:rPr>
          <w:rFonts w:ascii="Times New Roman" w:hAnsi="Times New Roman"/>
          <w:sz w:val="24"/>
          <w:szCs w:val="24"/>
        </w:rPr>
        <w:t xml:space="preserve">           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przykładów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jako dokument w formie  załącznika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D31B6">
        <w:rPr>
          <w:rFonts w:ascii="Times New Roman" w:hAnsi="Times New Roman"/>
          <w:b/>
          <w:i/>
          <w:sz w:val="24"/>
          <w:szCs w:val="24"/>
        </w:rPr>
        <w:br/>
        <w:t xml:space="preserve"> 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>i    w oddzielnej teczce</w:t>
      </w:r>
      <w:r w:rsidRPr="00BD31B6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805216" w:rsidRPr="009B2B74" w:rsidRDefault="00805216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5216" w:rsidRPr="00ED02EF" w:rsidRDefault="00805216" w:rsidP="00ED02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02EF">
        <w:rPr>
          <w:rFonts w:ascii="Times New Roman" w:hAnsi="Times New Roman"/>
          <w:sz w:val="24"/>
          <w:szCs w:val="24"/>
        </w:rPr>
        <w:t>Prosimy o podani</w:t>
      </w:r>
      <w:r>
        <w:rPr>
          <w:rFonts w:ascii="Times New Roman" w:hAnsi="Times New Roman"/>
          <w:sz w:val="24"/>
          <w:szCs w:val="24"/>
        </w:rPr>
        <w:t>e czy  na terenie Państwa Gminy/Powiatu</w:t>
      </w:r>
      <w:r w:rsidRPr="00ED02EF">
        <w:rPr>
          <w:rFonts w:ascii="Times New Roman" w:hAnsi="Times New Roman"/>
          <w:sz w:val="24"/>
          <w:szCs w:val="24"/>
        </w:rPr>
        <w:t xml:space="preserve">  znajduje się sieć  Internetu  bezprzewodowego? Jeśli tak to proszę podać zasięg i szacunkową ilość osób z niego korzystających.</w:t>
      </w:r>
    </w:p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4257"/>
        <w:gridCol w:w="1701"/>
        <w:gridCol w:w="1276"/>
      </w:tblGrid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Długość sieci w km.</w:t>
            </w:r>
          </w:p>
        </w:tc>
        <w:tc>
          <w:tcPr>
            <w:tcW w:w="1701" w:type="dxa"/>
          </w:tcPr>
          <w:p w:rsidR="00805216" w:rsidRPr="00BE7DCC" w:rsidRDefault="00805216" w:rsidP="00BE7D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Ilość osób korzystających</w:t>
            </w:r>
          </w:p>
        </w:tc>
        <w:tc>
          <w:tcPr>
            <w:tcW w:w="127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CC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805216" w:rsidRPr="00BE7DCC" w:rsidTr="00BE7DCC">
        <w:tc>
          <w:tcPr>
            <w:tcW w:w="45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5216" w:rsidRPr="00BE7DCC" w:rsidRDefault="00805216" w:rsidP="00BE7DC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216" w:rsidRPr="009B2B74" w:rsidRDefault="00805216" w:rsidP="00ED02EF">
      <w:pPr>
        <w:pStyle w:val="ListParagraph"/>
        <w:spacing w:line="36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805216" w:rsidRDefault="00805216" w:rsidP="00A1207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D31B6">
        <w:rPr>
          <w:rFonts w:ascii="Times New Roman" w:hAnsi="Times New Roman"/>
          <w:b/>
          <w:i/>
          <w:sz w:val="24"/>
          <w:szCs w:val="24"/>
        </w:rPr>
        <w:t xml:space="preserve">           Uwaga: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Można dołączyć  opis w/w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jako dokument w formie  załącznika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br/>
      </w:r>
      <w:r w:rsidRPr="00824388">
        <w:t xml:space="preserve">                        </w:t>
      </w:r>
      <w:r w:rsidRPr="00824388">
        <w:rPr>
          <w:rFonts w:ascii="Times New Roman" w:hAnsi="Times New Roman"/>
          <w:b/>
          <w:i/>
          <w:sz w:val="24"/>
          <w:szCs w:val="24"/>
          <w:u w:val="single"/>
        </w:rPr>
        <w:t xml:space="preserve">  j  w oddzielnej teczce        </w:t>
      </w:r>
    </w:p>
    <w:p w:rsidR="00805216" w:rsidRDefault="00805216" w:rsidP="00A1207E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05216" w:rsidRPr="00431046" w:rsidRDefault="00805216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 xml:space="preserve">2. Dane osoby odpowiedzialnej za udział </w:t>
      </w:r>
    </w:p>
    <w:p w:rsidR="00805216" w:rsidRDefault="00805216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</w:t>
      </w:r>
      <w:r w:rsidRPr="00431046">
        <w:rPr>
          <w:rFonts w:ascii="Times New Roman" w:hAnsi="Times New Roman"/>
          <w:sz w:val="24"/>
          <w:szCs w:val="24"/>
        </w:rPr>
        <w:t>azwisko</w:t>
      </w:r>
      <w:r>
        <w:rPr>
          <w:rFonts w:ascii="Times New Roman" w:hAnsi="Times New Roman"/>
          <w:sz w:val="24"/>
          <w:szCs w:val="24"/>
        </w:rPr>
        <w:t>:</w:t>
      </w:r>
    </w:p>
    <w:p w:rsidR="00805216" w:rsidRPr="00431046" w:rsidRDefault="00805216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Zajmowane stanowisko:</w:t>
      </w:r>
    </w:p>
    <w:p w:rsidR="00805216" w:rsidRPr="00431046" w:rsidRDefault="00805216" w:rsidP="00A1207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telefonu:</w:t>
      </w:r>
    </w:p>
    <w:p w:rsidR="00805216" w:rsidRPr="00431046" w:rsidRDefault="00805216" w:rsidP="00ED02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1046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sectPr w:rsidR="00805216" w:rsidRPr="00431046" w:rsidSect="002D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943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1F021F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F063A2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B14B0F"/>
    <w:multiLevelType w:val="hybridMultilevel"/>
    <w:tmpl w:val="5DA6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4401D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446905"/>
    <w:multiLevelType w:val="hybridMultilevel"/>
    <w:tmpl w:val="FEBC3026"/>
    <w:lvl w:ilvl="0" w:tplc="48041464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2EF"/>
    <w:rsid w:val="000077B7"/>
    <w:rsid w:val="00010ED9"/>
    <w:rsid w:val="000442A9"/>
    <w:rsid w:val="00045677"/>
    <w:rsid w:val="00073710"/>
    <w:rsid w:val="001912F7"/>
    <w:rsid w:val="002A6CBF"/>
    <w:rsid w:val="002D3C0D"/>
    <w:rsid w:val="00431046"/>
    <w:rsid w:val="006C0B00"/>
    <w:rsid w:val="00805216"/>
    <w:rsid w:val="00824388"/>
    <w:rsid w:val="008B1FBF"/>
    <w:rsid w:val="009430D2"/>
    <w:rsid w:val="009B2B74"/>
    <w:rsid w:val="00A1207E"/>
    <w:rsid w:val="00A330DF"/>
    <w:rsid w:val="00AA62A9"/>
    <w:rsid w:val="00BD31B6"/>
    <w:rsid w:val="00BD6B29"/>
    <w:rsid w:val="00BE7DCC"/>
    <w:rsid w:val="00DE55E6"/>
    <w:rsid w:val="00ED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2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02EF"/>
    <w:pPr>
      <w:ind w:left="720"/>
      <w:contextualSpacing/>
    </w:pPr>
  </w:style>
  <w:style w:type="table" w:styleId="TableGrid">
    <w:name w:val="Table Grid"/>
    <w:basedOn w:val="TableNormal"/>
    <w:uiPriority w:val="99"/>
    <w:rsid w:val="00ED02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702</Words>
  <Characters>4215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Data, miejscowość</dc:title>
  <dc:subject/>
  <dc:creator>Kudła, Anna</dc:creator>
  <cp:keywords/>
  <dc:description/>
  <cp:lastModifiedBy>agapek</cp:lastModifiedBy>
  <cp:revision>2</cp:revision>
  <cp:lastPrinted>2013-12-12T11:31:00Z</cp:lastPrinted>
  <dcterms:created xsi:type="dcterms:W3CDTF">2014-01-15T07:45:00Z</dcterms:created>
  <dcterms:modified xsi:type="dcterms:W3CDTF">2014-01-15T07:45:00Z</dcterms:modified>
</cp:coreProperties>
</file>