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AD" w:rsidRDefault="005C24A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5C24AD" w:rsidRDefault="005C24A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5C24AD" w:rsidRDefault="005C24A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5C24AD" w:rsidRPr="00502E3D" w:rsidRDefault="005C24A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(Dz.U. z 2011r. Nr 6, poz. 25)</w:t>
      </w:r>
    </w:p>
    <w:p w:rsidR="005C24AD" w:rsidRDefault="005C24AD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5C24AD" w:rsidRPr="00780CB8" w:rsidRDefault="005C24AD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</w:rPr>
        <w:t xml:space="preserve"> </w:t>
      </w:r>
      <w:r w:rsidRPr="00780CB8">
        <w:rPr>
          <w:rFonts w:ascii="Arial Narrow" w:hAnsi="Arial Narrow" w:cs="Arial"/>
          <w:b/>
          <w:bCs/>
          <w:sz w:val="20"/>
          <w:szCs w:val="20"/>
        </w:rPr>
        <w:t xml:space="preserve">Załącznik nr 3 </w:t>
      </w:r>
    </w:p>
    <w:p w:rsidR="005C24AD" w:rsidRPr="004E11B2" w:rsidRDefault="005C24AD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i/>
          <w:iCs/>
        </w:rPr>
      </w:pPr>
      <w:r w:rsidRPr="00780CB8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C24AD" w:rsidRPr="004E11B2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93630F">
        <w:rPr>
          <w:rFonts w:ascii="Arial Narrow" w:hAnsi="Arial Narrow" w:cs="Arial"/>
          <w:b/>
        </w:rPr>
        <w:t>SPRAWOZDANIE (CZĘŚCIOWE/KOŃCOWE</w:t>
      </w:r>
      <w:r>
        <w:rPr>
          <w:rFonts w:ascii="Arial Narrow" w:hAnsi="Arial Narrow" w:cs="Arial"/>
        </w:rPr>
        <w:t xml:space="preserve"> </w:t>
      </w:r>
      <w:r w:rsidRPr="005F7BFC">
        <w:rPr>
          <w:rFonts w:ascii="Arial Narrow" w:hAnsi="Arial Narrow" w:cs="Arial"/>
          <w:vertAlign w:val="superscript"/>
        </w:rPr>
        <w:t>1)</w:t>
      </w:r>
      <w:r w:rsidRPr="000A3D77">
        <w:rPr>
          <w:rFonts w:ascii="Arial Narrow" w:hAnsi="Arial Narrow" w:cs="Arial"/>
        </w:rPr>
        <w:t>)</w:t>
      </w:r>
      <w:r w:rsidRPr="005F7BFC">
        <w:rPr>
          <w:rFonts w:ascii="Arial Narrow" w:hAnsi="Arial Narrow" w:cs="Arial"/>
          <w:vertAlign w:val="superscript"/>
        </w:rPr>
        <w:t>2)</w:t>
      </w: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4E11B2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z wykonania zadania publicznego</w:t>
      </w: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4E11B2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.................................................................................</w:t>
      </w:r>
    </w:p>
    <w:p w:rsidR="005C24AD" w:rsidRPr="004E11B2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(tytuł zadania publicznego)</w:t>
      </w: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4E11B2" w:rsidRDefault="005C24AD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w okresie od ................ do .................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określonego w umowie nr ..............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zawartej w dniu .............................................................. pomiędzy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Zleceniodawcy)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 .........................................................................................................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Zleceniobiorcy/Zleceniobiorców</w:t>
      </w:r>
      <w:r w:rsidRPr="00761A64">
        <w:rPr>
          <w:rFonts w:ascii="Arial Narrow" w:hAnsi="Arial Narrow" w:cs="Arial"/>
          <w:i/>
          <w:iCs/>
          <w:vertAlign w:val="superscript"/>
        </w:rPr>
        <w:t>1)</w:t>
      </w:r>
      <w:r w:rsidRPr="00761A64">
        <w:rPr>
          <w:rFonts w:ascii="Arial Narrow" w:hAnsi="Arial Narrow" w:cs="Arial"/>
          <w:i/>
          <w:iCs/>
        </w:rPr>
        <w:t>, siedziba, nr Krajowego Rejestru Sądowego, innego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 xml:space="preserve">rejestru lub ewidencji </w:t>
      </w:r>
      <w:r w:rsidRPr="00761A64">
        <w:rPr>
          <w:rFonts w:ascii="Arial Narrow" w:hAnsi="Arial Narrow" w:cs="Arial"/>
          <w:i/>
          <w:iCs/>
          <w:vertAlign w:val="superscript"/>
        </w:rPr>
        <w:t>3)</w:t>
      </w:r>
      <w:r w:rsidRPr="00761A64">
        <w:rPr>
          <w:rFonts w:ascii="Arial Narrow" w:hAnsi="Arial Narrow" w:cs="Arial"/>
          <w:i/>
          <w:iCs/>
        </w:rPr>
        <w:t>)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Data złożenia sprawozdania </w:t>
      </w:r>
      <w:r w:rsidRPr="00761A64">
        <w:rPr>
          <w:rFonts w:ascii="Arial Narrow" w:hAnsi="Arial Narrow" w:cs="Arial"/>
          <w:vertAlign w:val="superscript"/>
        </w:rPr>
        <w:t>4)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……………….......................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 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I. Sprawozdanie merytoryczne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1. </w:t>
      </w:r>
      <w:r>
        <w:rPr>
          <w:rFonts w:ascii="Arial Narrow" w:hAnsi="Arial Narrow" w:cs="Arial"/>
        </w:rPr>
        <w:t>Informacja, c</w:t>
      </w:r>
      <w:r w:rsidRPr="00761A64">
        <w:rPr>
          <w:rFonts w:ascii="Arial Narrow" w:hAnsi="Arial Narrow" w:cs="Arial"/>
        </w:rPr>
        <w:t>zy zakładane cele</w:t>
      </w:r>
      <w:r>
        <w:rPr>
          <w:rFonts w:ascii="Arial Narrow" w:hAnsi="Arial Narrow" w:cs="Arial"/>
        </w:rPr>
        <w:t xml:space="preserve"> realizacji zadania publicznego </w:t>
      </w:r>
      <w:r w:rsidRPr="00761A64">
        <w:rPr>
          <w:rFonts w:ascii="Arial Narrow" w:hAnsi="Arial Narrow" w:cs="Arial"/>
        </w:rPr>
        <w:t>zostały osiągnięte w wymiarze określonym w części I</w:t>
      </w:r>
      <w:r>
        <w:rPr>
          <w:rFonts w:ascii="Arial Narrow" w:hAnsi="Arial Narrow" w:cs="Arial"/>
        </w:rPr>
        <w:t>I</w:t>
      </w:r>
      <w:r w:rsidRPr="00761A64">
        <w:rPr>
          <w:rFonts w:ascii="Arial Narrow" w:hAnsi="Arial Narrow" w:cs="Arial"/>
        </w:rPr>
        <w:t xml:space="preserve">I pkt </w:t>
      </w:r>
      <w:r>
        <w:rPr>
          <w:rFonts w:ascii="Arial Narrow" w:hAnsi="Arial Narrow" w:cs="Arial"/>
        </w:rPr>
        <w:t>6 oferty.</w:t>
      </w:r>
      <w:r w:rsidRPr="00761A64">
        <w:rPr>
          <w:rFonts w:ascii="Arial Narrow" w:hAnsi="Arial Narrow" w:cs="Arial"/>
        </w:rPr>
        <w:t xml:space="preserve"> Jeśli</w:t>
      </w:r>
      <w:r>
        <w:rPr>
          <w:rFonts w:ascii="Arial Narrow" w:hAnsi="Arial Narrow" w:cs="Arial"/>
        </w:rPr>
        <w:t xml:space="preserve"> nie, wskazać dlaczego.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24AD" w:rsidRPr="00F5389A" w:rsidTr="00F5389A">
        <w:trPr>
          <w:trHeight w:val="515"/>
        </w:trPr>
        <w:tc>
          <w:tcPr>
            <w:tcW w:w="977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C24AD" w:rsidRPr="007554BB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Opis wykonania zadania z wyszczególnieniem organizacji pozarządowych, podmiotów,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 których mowa w art. 3 ust. 3 ustawy z dnia 24 kwietnia 2003 r. o działalności pożytku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publicznego i o wolontariacie, lub innych podmiotów wykonujących poszczególne działania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określone w części I</w:t>
      </w:r>
      <w:r>
        <w:rPr>
          <w:rFonts w:ascii="Arial Narrow" w:hAnsi="Arial Narrow" w:cs="Arial"/>
        </w:rPr>
        <w:t>II pkt 9</w:t>
      </w:r>
      <w:r w:rsidRPr="00761A64">
        <w:rPr>
          <w:rFonts w:ascii="Arial Narrow" w:hAnsi="Arial Narrow" w:cs="Arial"/>
        </w:rPr>
        <w:t xml:space="preserve"> oferty.</w:t>
      </w:r>
      <w:r w:rsidRPr="003A4F30">
        <w:rPr>
          <w:rFonts w:ascii="Arial Narrow" w:hAnsi="Arial Narrow" w:cs="Arial"/>
          <w:vertAlign w:val="superscript"/>
        </w:rPr>
        <w:t>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268"/>
        <w:gridCol w:w="3433"/>
      </w:tblGrid>
      <w:tr w:rsidR="005C24AD" w:rsidRPr="00F5389A" w:rsidTr="00F5389A">
        <w:tc>
          <w:tcPr>
            <w:tcW w:w="4077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>Poszczególne działania w zakresie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>realizowanego zadania publicznego wraz z krótkim opisem wykonania zadania</w:t>
            </w: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>Terminy realizacji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>poszczególnych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>działań</w:t>
            </w:r>
          </w:p>
        </w:tc>
        <w:tc>
          <w:tcPr>
            <w:tcW w:w="3433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>Zleceniobiorca(-y) lub inny podmiot,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>który wykonywał działanie w zakresie realizowanego zadania publicznego</w:t>
            </w:r>
          </w:p>
        </w:tc>
      </w:tr>
      <w:tr w:rsidR="005C24AD" w:rsidRPr="00F5389A" w:rsidTr="00F5389A">
        <w:tc>
          <w:tcPr>
            <w:tcW w:w="4077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433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C24AD" w:rsidRPr="008A5B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8A5B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3. Opis, w jaki sposób dofinansowanie z dotacji inwestycji związanych z realizacją zadania wpłynęło na jego wykonanie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24AD" w:rsidRPr="00F5389A" w:rsidTr="00F5389A">
        <w:trPr>
          <w:trHeight w:val="515"/>
        </w:trPr>
        <w:tc>
          <w:tcPr>
            <w:tcW w:w="977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5C24AD" w:rsidRPr="008A5B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8A5B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4. Opis osiągniętych rezultatów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24AD" w:rsidRPr="00F5389A" w:rsidTr="00F5389A">
        <w:trPr>
          <w:trHeight w:val="515"/>
        </w:trPr>
        <w:tc>
          <w:tcPr>
            <w:tcW w:w="977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C24AD" w:rsidRPr="008A5B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8A5B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5. Liczbowe określenie skali działań zrealizowanych w ramach zadania </w:t>
      </w:r>
      <w:r w:rsidRPr="008A5B81">
        <w:rPr>
          <w:rFonts w:ascii="Arial Narrow" w:hAnsi="Arial Narrow" w:cs="Arial"/>
          <w:vertAlign w:val="superscript"/>
        </w:rPr>
        <w:t xml:space="preserve">6) </w:t>
      </w:r>
      <w:r w:rsidRPr="008A5B81">
        <w:rPr>
          <w:rFonts w:ascii="Arial Narrow" w:hAnsi="Arial Narrow" w:cs="Arial"/>
        </w:rPr>
        <w:t>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24AD" w:rsidRPr="00F5389A" w:rsidTr="00F5389A">
        <w:trPr>
          <w:trHeight w:val="515"/>
        </w:trPr>
        <w:tc>
          <w:tcPr>
            <w:tcW w:w="977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5C24AD" w:rsidRPr="008A5B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II. Sprawozdanie z wykonania wydatków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1. Rozliczenie ze względu na rodzaj kosztów (w zł)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425"/>
        <w:gridCol w:w="425"/>
        <w:gridCol w:w="851"/>
        <w:gridCol w:w="709"/>
        <w:gridCol w:w="425"/>
        <w:gridCol w:w="425"/>
        <w:gridCol w:w="709"/>
        <w:gridCol w:w="709"/>
        <w:gridCol w:w="425"/>
        <w:gridCol w:w="425"/>
        <w:gridCol w:w="851"/>
        <w:gridCol w:w="708"/>
      </w:tblGrid>
      <w:tr w:rsidR="005C24AD" w:rsidRPr="00F5389A" w:rsidTr="00F5389A">
        <w:trPr>
          <w:trHeight w:val="625"/>
        </w:trPr>
        <w:tc>
          <w:tcPr>
            <w:tcW w:w="39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Lp</w:t>
            </w: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Rodzaj kosztów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Całość zadania zgodnie z umową (w zł)</w:t>
            </w:r>
          </w:p>
        </w:tc>
        <w:tc>
          <w:tcPr>
            <w:tcW w:w="2268" w:type="dxa"/>
            <w:gridSpan w:val="4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Poprzedni okres sprawozdawczy (w zł)</w:t>
            </w:r>
            <w:r w:rsidRPr="00F5389A">
              <w:rPr>
                <w:rFonts w:ascii="Arial Narrow" w:hAnsi="Arial Narrow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09" w:type="dxa"/>
            <w:gridSpan w:val="4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Bieżący okres sprawozdawczy - za okres realizacji zadania publicznego (w zł)</w:t>
            </w:r>
          </w:p>
        </w:tc>
      </w:tr>
      <w:tr w:rsidR="005C24AD" w:rsidRPr="00F5389A" w:rsidTr="00F5389A">
        <w:trPr>
          <w:cantSplit/>
          <w:trHeight w:val="2506"/>
        </w:trPr>
        <w:tc>
          <w:tcPr>
            <w:tcW w:w="39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 xml:space="preserve">z tego pokryty z finansowych środków własnych, środków z innych źródeł 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w tym wpłat i opłat adresatów zadania  publicznego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świadczeń  wolontariuszy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z tego z finansowych środków własnych, środków z innych źródeł w tym wpłat i opłat adresatów zadania publicznego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 świadczeń wolontariuszy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 xml:space="preserve">z tego z finansowych środków własnych, środków z innych źródeł w tym wpłat 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i opłat adresatów zadania publicznego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5389A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i świadczeń wolontariuszy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C24AD" w:rsidRPr="00F5389A" w:rsidTr="00F5389A">
        <w:tc>
          <w:tcPr>
            <w:tcW w:w="39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 xml:space="preserve"> koszty merytoryczne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(z uwzględnieniem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Kosztów jednostkowych)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 xml:space="preserve">poniesione przez… </w:t>
            </w: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 Zleceniobiorcy)</w:t>
            </w: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F5389A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4AD" w:rsidRPr="00F5389A" w:rsidTr="00F5389A">
        <w:tc>
          <w:tcPr>
            <w:tcW w:w="39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koszty obsługi zadania publicznego, w tym koszty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administracyjne (z uwzględnie- niem kosztów jednostkowych)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poniesione przez …</w:t>
            </w: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F5389A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4AD" w:rsidRPr="00F5389A" w:rsidTr="00F5389A">
        <w:tc>
          <w:tcPr>
            <w:tcW w:w="39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</w:rPr>
              <w:t xml:space="preserve"> </w:t>
            </w:r>
            <w:r w:rsidRPr="00F5389A">
              <w:rPr>
                <w:rFonts w:ascii="Arial Narrow" w:hAnsi="Arial Narrow" w:cs="Arial"/>
                <w:sz w:val="18"/>
                <w:szCs w:val="18"/>
              </w:rPr>
              <w:t>Inne koszty, w tym koszty wyposażenia i promocji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(z uwzględnieniem kosztów jednostkowych) poniesione przez …</w:t>
            </w: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F5389A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F5389A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4AD" w:rsidRPr="00F5389A" w:rsidTr="00F5389A">
        <w:tc>
          <w:tcPr>
            <w:tcW w:w="39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26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</w:rPr>
              <w:t>IV Ogółem</w:t>
            </w: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2. Rozliczenie ze względu na źródło finansowania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0"/>
        <w:gridCol w:w="1134"/>
        <w:gridCol w:w="1134"/>
        <w:gridCol w:w="1194"/>
        <w:gridCol w:w="1179"/>
      </w:tblGrid>
      <w:tr w:rsidR="005C24AD" w:rsidRPr="00F5389A" w:rsidTr="00F5389A">
        <w:trPr>
          <w:jc w:val="center"/>
        </w:trPr>
        <w:tc>
          <w:tcPr>
            <w:tcW w:w="4360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gridSpan w:val="2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 xml:space="preserve">Całość zadania 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(zgodnie z umową)</w:t>
            </w:r>
          </w:p>
        </w:tc>
        <w:tc>
          <w:tcPr>
            <w:tcW w:w="2373" w:type="dxa"/>
            <w:gridSpan w:val="2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Bieżący okres sprawozdawczy – za okres realizacji zadania</w:t>
            </w:r>
          </w:p>
        </w:tc>
      </w:tr>
      <w:tr w:rsidR="005C24AD" w:rsidRPr="00F5389A" w:rsidTr="00F5389A">
        <w:trPr>
          <w:jc w:val="center"/>
        </w:trPr>
        <w:tc>
          <w:tcPr>
            <w:tcW w:w="4360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119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7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5C24AD" w:rsidRPr="00F5389A" w:rsidTr="00F5389A">
        <w:trPr>
          <w:jc w:val="center"/>
        </w:trPr>
        <w:tc>
          <w:tcPr>
            <w:tcW w:w="4360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Koszty pokryte z dotacji: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tego z odsetek bankowych od dotacji</w:t>
            </w: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4AD" w:rsidRPr="00F5389A" w:rsidTr="00F5389A">
        <w:trPr>
          <w:jc w:val="center"/>
        </w:trPr>
        <w:tc>
          <w:tcPr>
            <w:tcW w:w="4360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Koszty pokryte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finansowych środków własnych:</w:t>
            </w: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4AD" w:rsidRPr="00F5389A" w:rsidTr="00F5389A">
        <w:trPr>
          <w:jc w:val="center"/>
        </w:trPr>
        <w:tc>
          <w:tcPr>
            <w:tcW w:w="4360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Koszty pokryte ze środków finansowych z innych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źródeł (ogółem):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tego: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wpłat i opłat adresatów zadania publicznego: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finansowych środków z innych źródeł publicznych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(w szczególności: dotacji z budżetu państwa lub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budżetów jednostek samorządu terytorialnego,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 xml:space="preserve">funduszy celowych, 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środków z funduszy strukturalnych: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pozostałych źródeł:</w:t>
            </w: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4AD" w:rsidRPr="00F5389A" w:rsidTr="00F5389A">
        <w:trPr>
          <w:jc w:val="center"/>
        </w:trPr>
        <w:tc>
          <w:tcPr>
            <w:tcW w:w="4360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 xml:space="preserve">Koszty pokryte wkładu osobowego (w tym świadczeń wolontariuszy, pracy społecznej członków) </w:t>
            </w: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4AD" w:rsidRPr="00F5389A" w:rsidTr="00F5389A">
        <w:trPr>
          <w:jc w:val="center"/>
        </w:trPr>
        <w:tc>
          <w:tcPr>
            <w:tcW w:w="4360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24AD" w:rsidRPr="005D4D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Uwagi, które mogą mieć znaczenie przy ocenie </w:t>
      </w:r>
      <w:r>
        <w:rPr>
          <w:rFonts w:ascii="Arial Narrow" w:hAnsi="Arial Narrow" w:cs="Arial"/>
        </w:rPr>
        <w:t>prawidłowości wykonania wydatków</w:t>
      </w:r>
      <w:r w:rsidRPr="00761A64">
        <w:rPr>
          <w:rFonts w:ascii="Arial Narrow" w:hAnsi="Arial Narrow" w:cs="Arial"/>
        </w:rPr>
        <w:t>: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..................................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5C24AD" w:rsidRPr="009F191E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761A64">
        <w:rPr>
          <w:rFonts w:ascii="Arial Narrow" w:hAnsi="Arial Narrow" w:cs="Arial"/>
          <w:b/>
          <w:bCs/>
        </w:rPr>
        <w:t>3. Informacja o kwocie przychodów uzyskanych przy realizacji umowy i odsetek</w:t>
      </w:r>
      <w:r>
        <w:rPr>
          <w:rFonts w:ascii="Arial Narrow" w:hAnsi="Arial Narrow" w:cs="Arial"/>
          <w:b/>
          <w:bCs/>
        </w:rPr>
        <w:t xml:space="preserve"> </w:t>
      </w:r>
      <w:r w:rsidRPr="00761A64">
        <w:rPr>
          <w:rFonts w:ascii="Arial Narrow" w:hAnsi="Arial Narrow" w:cs="Arial"/>
          <w:b/>
          <w:bCs/>
        </w:rPr>
        <w:t xml:space="preserve">bankowych od środków </w:t>
      </w:r>
      <w:r>
        <w:rPr>
          <w:rFonts w:ascii="Arial Narrow" w:hAnsi="Arial Narrow" w:cs="Arial"/>
          <w:b/>
          <w:bCs/>
        </w:rPr>
        <w:br/>
      </w:r>
      <w:r w:rsidRPr="00761A64">
        <w:rPr>
          <w:rFonts w:ascii="Arial Narrow" w:hAnsi="Arial Narrow" w:cs="Arial"/>
          <w:b/>
          <w:bCs/>
        </w:rPr>
        <w:t>z dotacji zgromadzonych na rachunku bankowym</w:t>
      </w:r>
      <w:r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24AD" w:rsidRPr="00F5389A" w:rsidTr="00F5389A">
        <w:trPr>
          <w:trHeight w:val="515"/>
        </w:trPr>
        <w:tc>
          <w:tcPr>
            <w:tcW w:w="977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C24AD" w:rsidRPr="00536583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36583">
        <w:rPr>
          <w:rFonts w:ascii="Arial Narrow" w:hAnsi="Arial Narrow" w:cs="TimesNewRomanPS-BoldMT"/>
          <w:b/>
          <w:bCs/>
        </w:rPr>
        <w:t>4. Zestawienie faktur (rachunków)</w:t>
      </w:r>
      <w:r w:rsidRPr="00536583">
        <w:rPr>
          <w:rFonts w:ascii="Arial Narrow" w:hAnsi="Arial Narrow" w:cs="TimesNewRomanPS-BoldMT"/>
          <w:b/>
          <w:bCs/>
          <w:vertAlign w:val="superscript"/>
        </w:rPr>
        <w:t>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"/>
        <w:gridCol w:w="985"/>
        <w:gridCol w:w="1843"/>
        <w:gridCol w:w="1071"/>
        <w:gridCol w:w="772"/>
        <w:gridCol w:w="708"/>
        <w:gridCol w:w="1276"/>
        <w:gridCol w:w="1985"/>
        <w:gridCol w:w="815"/>
      </w:tblGrid>
      <w:tr w:rsidR="005C24AD" w:rsidRPr="00F5389A" w:rsidTr="00F5389A">
        <w:tc>
          <w:tcPr>
            <w:tcW w:w="39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bCs/>
                <w:sz w:val="20"/>
                <w:szCs w:val="20"/>
              </w:rPr>
              <w:t xml:space="preserve">Lp </w:t>
            </w:r>
          </w:p>
        </w:tc>
        <w:tc>
          <w:tcPr>
            <w:tcW w:w="98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Numer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Numer pozycji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kosztorysu zgodnie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częścią II.1 – rozliczenie ze względu na rodzaj kosztów)</w:t>
            </w:r>
          </w:p>
        </w:tc>
        <w:tc>
          <w:tcPr>
            <w:tcW w:w="107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wystawienia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Nazwa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kosztu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Kwota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(zł)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tego ze środków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pochodzących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dotacji (zł)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 tego ze środków finansowych własnych,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środków z innych źródeł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w tym wpłat i opłat adresatów zadania publicznego (zł)</w:t>
            </w:r>
          </w:p>
        </w:tc>
        <w:tc>
          <w:tcPr>
            <w:tcW w:w="81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389A">
              <w:rPr>
                <w:rFonts w:ascii="Arial Narrow" w:hAnsi="Arial Narrow" w:cs="Arial"/>
                <w:sz w:val="20"/>
                <w:szCs w:val="20"/>
              </w:rPr>
              <w:t>zapłaty</w:t>
            </w: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C24AD" w:rsidRPr="00F5389A" w:rsidTr="00F5389A">
        <w:tc>
          <w:tcPr>
            <w:tcW w:w="399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98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071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C24AD" w:rsidRPr="007627DB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III. Dodatkowe informacje</w:t>
      </w:r>
    </w:p>
    <w:p w:rsidR="005C24AD" w:rsidRPr="005D4D81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5D4D81">
        <w:rPr>
          <w:rFonts w:ascii="Arial Narrow" w:hAnsi="Arial Narrow" w:cs="Arial"/>
          <w:bCs/>
        </w:rPr>
        <w:t>.............................................................. .............................................................. ..............................................................</w:t>
      </w:r>
    </w:p>
    <w:p w:rsidR="005C24AD" w:rsidRPr="007627DB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Załączniki:</w:t>
      </w:r>
      <w:r w:rsidRPr="005D4D81">
        <w:rPr>
          <w:rFonts w:ascii="Arial Narrow" w:hAnsi="Arial Narrow" w:cs="Arial"/>
          <w:vertAlign w:val="superscript"/>
        </w:rPr>
        <w:t>10)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1. ............................................................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2. ............................................................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3. ............................................................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Oświadczam(-y), że:</w:t>
      </w:r>
    </w:p>
    <w:p w:rsidR="005C24AD" w:rsidRPr="001145A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1) od daty zawarcia umowy nie zmienił się status prawny Zleceniobiorcy(-ów);</w:t>
      </w:r>
    </w:p>
    <w:p w:rsidR="005C24AD" w:rsidRPr="001145A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2) wszystkie podane w niniejszym sprawozdaniu informacje są zgodne z aktualnym stanem prawnym i faktycznym;</w:t>
      </w:r>
    </w:p>
    <w:p w:rsidR="005C24AD" w:rsidRPr="001145A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 xml:space="preserve">3) zamówienia na dostawy, usługi i roboty budowlane za środki finansowe uzyskane w ramach umowy zostały dokonane zgodnie </w:t>
      </w:r>
      <w:r>
        <w:rPr>
          <w:rFonts w:ascii="Arial Narrow" w:hAnsi="Arial Narrow" w:cs="Arial"/>
          <w:sz w:val="20"/>
          <w:szCs w:val="20"/>
        </w:rPr>
        <w:br/>
      </w:r>
      <w:r w:rsidRPr="001145A8">
        <w:rPr>
          <w:rFonts w:ascii="Arial Narrow" w:hAnsi="Arial Narrow" w:cs="Arial"/>
          <w:sz w:val="20"/>
          <w:szCs w:val="20"/>
        </w:rPr>
        <w:t>z przepisami ustawy z dnia 29 stycznia 2004 r. – Prawo zamówień publicznych (Dz.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U. z 2010 r., Nr 113, poz. 759 z późn. zm.);</w:t>
      </w:r>
      <w:r w:rsidRPr="001145A8">
        <w:rPr>
          <w:rFonts w:ascii="Arial Narrow" w:hAnsi="Arial Narrow" w:cs="Arial"/>
          <w:sz w:val="20"/>
          <w:szCs w:val="20"/>
          <w:vertAlign w:val="superscript"/>
        </w:rPr>
        <w:t>11)</w:t>
      </w:r>
    </w:p>
    <w:p w:rsidR="005C24AD" w:rsidRPr="001145A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4) wszystkie kwoty wymienione w zestawieniu faktur (rachunków) zostały faktycznie poniesione;</w:t>
      </w:r>
    </w:p>
    <w:p w:rsidR="005C24AD" w:rsidRPr="001145A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5)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101, poz. 926, z późn. zm.).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761A64" w:rsidRDefault="005C24AD" w:rsidP="00BC61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(pieczęć</w:t>
      </w:r>
      <w:r>
        <w:rPr>
          <w:rFonts w:ascii="Arial Narrow" w:hAnsi="Arial Narrow" w:cs="Arial"/>
        </w:rPr>
        <w:t>(-cie)</w:t>
      </w:r>
      <w:r w:rsidRPr="00761A64">
        <w:rPr>
          <w:rFonts w:ascii="Arial Narrow" w:hAnsi="Arial Narrow" w:cs="Arial"/>
        </w:rPr>
        <w:t xml:space="preserve"> Zleceniobiorcy</w:t>
      </w:r>
      <w:r>
        <w:rPr>
          <w:rFonts w:ascii="Arial Narrow" w:hAnsi="Arial Narrow" w:cs="Arial"/>
        </w:rPr>
        <w:t>(-</w:t>
      </w:r>
      <w:r w:rsidRPr="00761A64">
        <w:rPr>
          <w:rFonts w:ascii="Arial Narrow" w:hAnsi="Arial Narrow" w:cs="Arial"/>
        </w:rPr>
        <w:t>ów</w:t>
      </w:r>
      <w:r>
        <w:rPr>
          <w:rFonts w:ascii="Arial Narrow" w:hAnsi="Arial Narrow" w:cs="Arial"/>
        </w:rPr>
        <w:t>)</w:t>
      </w:r>
      <w:r w:rsidRPr="00BC6100">
        <w:rPr>
          <w:rFonts w:ascii="Arial Narrow" w:hAnsi="Arial Narrow" w:cs="Arial"/>
          <w:vertAlign w:val="superscript"/>
        </w:rPr>
        <w:t>12)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)</w:t>
      </w:r>
    </w:p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.....................................................................................................................................................</w:t>
      </w:r>
    </w:p>
    <w:p w:rsidR="005C24AD" w:rsidRPr="007E7525" w:rsidRDefault="005C24AD" w:rsidP="008126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7E7525">
        <w:rPr>
          <w:rFonts w:ascii="Arial Narrow" w:hAnsi="Arial Narrow" w:cs="Arial"/>
          <w:sz w:val="18"/>
          <w:szCs w:val="18"/>
        </w:rPr>
        <w:t>(podpis osoby upoważnionej lub podpisy osób upoważnionych do składania oświadczeń woli w imieniu Zleceniobiorcy(-ów))</w:t>
      </w:r>
    </w:p>
    <w:p w:rsidR="005C24AD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09502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Poświadczenie złożenia sprawozdania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24AD" w:rsidRPr="00F5389A" w:rsidTr="00F5389A">
        <w:trPr>
          <w:trHeight w:val="515"/>
        </w:trPr>
        <w:tc>
          <w:tcPr>
            <w:tcW w:w="977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C24AD" w:rsidRPr="002128D0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5C24AD" w:rsidRPr="0009502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Adnotacje urzędowe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24AD" w:rsidRPr="00F5389A" w:rsidTr="00F5389A">
        <w:trPr>
          <w:trHeight w:val="515"/>
        </w:trPr>
        <w:tc>
          <w:tcPr>
            <w:tcW w:w="9778" w:type="dxa"/>
          </w:tcPr>
          <w:p w:rsidR="005C24AD" w:rsidRPr="00F5389A" w:rsidRDefault="005C24AD" w:rsidP="00F5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5389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5C24AD" w:rsidRPr="00761A64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C24AD" w:rsidRPr="00EB2E6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POUCZENIE</w:t>
      </w:r>
    </w:p>
    <w:p w:rsidR="005C24AD" w:rsidRPr="00EB2E6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Sprawozdania składa się osobiście lub przesyła przesyłką poleconą w przewidzianym w umowie terminie na adres</w:t>
      </w:r>
      <w:r>
        <w:rPr>
          <w:rFonts w:ascii="Arial Narrow" w:hAnsi="Arial Narrow" w:cs="Arial"/>
          <w:sz w:val="20"/>
          <w:szCs w:val="20"/>
        </w:rPr>
        <w:t xml:space="preserve"> Z</w:t>
      </w:r>
      <w:r w:rsidRPr="00EB2E68">
        <w:rPr>
          <w:rFonts w:ascii="Arial Narrow" w:hAnsi="Arial Narrow" w:cs="Arial"/>
          <w:sz w:val="20"/>
          <w:szCs w:val="20"/>
        </w:rPr>
        <w:t>lec</w:t>
      </w:r>
      <w:r>
        <w:rPr>
          <w:rFonts w:ascii="Arial Narrow" w:hAnsi="Arial Narrow" w:cs="Arial"/>
          <w:sz w:val="20"/>
          <w:szCs w:val="20"/>
        </w:rPr>
        <w:t>eniodawcy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5C24AD" w:rsidRPr="00EB2E68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Termin uważa się za zachowany, jeżeli przed jego upływem pismo zostało wysłane w formie dokumentu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elektronicznego </w:t>
      </w:r>
      <w:r>
        <w:rPr>
          <w:rFonts w:ascii="Arial Narrow" w:hAnsi="Arial Narrow" w:cs="Arial"/>
          <w:sz w:val="20"/>
          <w:szCs w:val="20"/>
        </w:rPr>
        <w:br/>
      </w:r>
      <w:r w:rsidRPr="00EB2E68">
        <w:rPr>
          <w:rFonts w:ascii="Arial Narrow" w:hAnsi="Arial Narrow" w:cs="Arial"/>
          <w:sz w:val="20"/>
          <w:szCs w:val="20"/>
        </w:rPr>
        <w:t>w rozumieniu przepisów ustawy z dnia 17 lutego 2005 r. o informatyzacji działalności podmiotów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realizujących zadania publiczne (Dz. U. z 2005 r. Nr 64, poz. 565, z późn. zm.), za poświadczeniem przedłożenia</w:t>
      </w:r>
      <w:r>
        <w:rPr>
          <w:rFonts w:ascii="Arial Narrow" w:hAnsi="Arial Narrow" w:cs="Arial"/>
          <w:sz w:val="20"/>
          <w:szCs w:val="20"/>
        </w:rPr>
        <w:t xml:space="preserve"> Zleceniodawcy</w:t>
      </w:r>
      <w:r w:rsidRPr="00EB2E68">
        <w:rPr>
          <w:rFonts w:ascii="Arial Narrow" w:hAnsi="Arial Narrow" w:cs="Arial"/>
          <w:sz w:val="20"/>
          <w:szCs w:val="20"/>
        </w:rPr>
        <w:t xml:space="preserve"> lub nadane w polskiej placówce pocztowej operatora publicznego.</w:t>
      </w:r>
    </w:p>
    <w:p w:rsidR="005C24AD" w:rsidRPr="00195442" w:rsidRDefault="005C24A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95442">
        <w:rPr>
          <w:rFonts w:ascii="Arial Narrow" w:hAnsi="Arial Narrow" w:cs="Arial"/>
          <w:sz w:val="16"/>
          <w:szCs w:val="16"/>
        </w:rPr>
        <w:t>_______________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1) Niepotrzebne skreślić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2) Sprawozdanie częściowe i końcowe sporządzać należy w okresach określonych w umowie.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3) Podać nazwę właściwego rejestru lub ewidencji.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4) Wypełnia Zleceniodawca</w:t>
      </w:r>
    </w:p>
    <w:p w:rsidR="005C24AD" w:rsidRPr="005B01D6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5)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Opis powinien zawierać szczegółową informację o zrealizowanych działaniach zgodnie z ich układem zawartym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 ofercie, która była podstawą przygotowania umowy. W opisie konieczne jest uwzględnienie wszystkich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planowanych </w:t>
      </w:r>
      <w:r w:rsidRPr="005B01D6">
        <w:rPr>
          <w:rFonts w:ascii="Arial Narrow" w:hAnsi="Arial Narrow" w:cs="Arial"/>
          <w:sz w:val="18"/>
          <w:szCs w:val="18"/>
        </w:rPr>
        <w:t>działań, zakres</w:t>
      </w:r>
      <w:r>
        <w:rPr>
          <w:rFonts w:ascii="Arial Narrow" w:hAnsi="Arial Narrow" w:cs="Arial"/>
          <w:sz w:val="18"/>
          <w:szCs w:val="18"/>
        </w:rPr>
        <w:t>,</w:t>
      </w:r>
      <w:r w:rsidRPr="005B01D6">
        <w:rPr>
          <w:rFonts w:ascii="Arial Narrow" w:hAnsi="Arial Narrow" w:cs="Arial"/>
          <w:sz w:val="18"/>
          <w:szCs w:val="18"/>
        </w:rPr>
        <w:t xml:space="preserve"> w jakim zostały</w:t>
      </w:r>
      <w:r w:rsidRPr="00EB2E68">
        <w:rPr>
          <w:rFonts w:ascii="Arial Narrow" w:hAnsi="Arial Narrow" w:cs="Arial"/>
          <w:sz w:val="20"/>
          <w:szCs w:val="20"/>
        </w:rPr>
        <w:t xml:space="preserve"> one zrealizowane, i wyjaśnienie ewentualnych odstępstw w 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realizacji, w odniesieniu do ich zakresu, </w:t>
      </w:r>
      <w:r w:rsidRPr="005B01D6">
        <w:rPr>
          <w:rFonts w:ascii="Arial Narrow" w:hAnsi="Arial Narrow" w:cs="Arial"/>
          <w:sz w:val="18"/>
          <w:szCs w:val="18"/>
        </w:rPr>
        <w:t>jak i harmonogramu realizacji.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 xml:space="preserve">6) Należy użyć tych samych miar, które zapisane były w ofercie realizacji zadania, w części III pkt </w:t>
      </w:r>
      <w:r>
        <w:rPr>
          <w:rFonts w:ascii="Arial Narrow" w:hAnsi="Arial Narrow" w:cs="Arial"/>
          <w:sz w:val="20"/>
          <w:szCs w:val="20"/>
        </w:rPr>
        <w:t>9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7) Wypełniać tylko w przypadku, gdy podczas realizacji zadania sporządzono sprawozdanie częściowe. Dotyczy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wyłącznie okresu objętego poprzednim sprawozdaniem.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8) W przypadku oferty wspólnej kolejni Zleceniobiorcy dołączają do tabeli informację o swoich kosztach.</w:t>
      </w:r>
    </w:p>
    <w:p w:rsidR="005C24AD" w:rsidRPr="00C8305A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9) Dotyczy wszystkich dokumentów księgowych związanych z realizacja zadania. Zestawienie powinno zawierać: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numer faktury (rachunku), datę jej wystawienia, wysokość wydatkowanej kwoty i wskazanie, w jakiej części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została pokryta z dotacji, oraz rodzaj towaru lub zakupionej usługi. Każda faktura (rachunek) powinna być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opatrzona pieczęcią organizacji</w:t>
      </w:r>
      <w:r>
        <w:rPr>
          <w:rFonts w:ascii="Arial Narrow" w:hAnsi="Arial Narrow" w:cs="Arial"/>
          <w:sz w:val="20"/>
          <w:szCs w:val="20"/>
        </w:rPr>
        <w:t xml:space="preserve"> pozarządowej</w:t>
      </w:r>
      <w:r w:rsidRPr="00EB2E68">
        <w:rPr>
          <w:rFonts w:ascii="Arial Narrow" w:hAnsi="Arial Narrow" w:cs="Arial"/>
          <w:sz w:val="20"/>
          <w:szCs w:val="20"/>
        </w:rPr>
        <w:t xml:space="preserve"> lub podmiotu, o którym mowa w art. 3 ust. 3 ustawy z dnia 24 kwietnia 2003 r. 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działalności pożytku publicznego i o wolontariacie, oraz zawierać sporządzony w sposób trwały opis zawierający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informacje: z jakich środków wydatkowana kwota została pokryta oraz jakie było przeznaczenie zakupionych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towarów, usług lub innego rodzaju opłaconej należności. Informacja powinna być podpisana przez osobę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odpowiedzialną za sprawy dotyczące rozliczeń finansowych organizac</w:t>
      </w:r>
      <w:r>
        <w:rPr>
          <w:rFonts w:ascii="Arial Narrow" w:hAnsi="Arial Narrow" w:cs="Arial"/>
          <w:sz w:val="20"/>
          <w:szCs w:val="20"/>
        </w:rPr>
        <w:t xml:space="preserve">ji lub podmiotu, </w:t>
      </w:r>
      <w:r w:rsidRPr="00C8305A">
        <w:rPr>
          <w:rFonts w:ascii="Arial Narrow" w:hAnsi="Arial Narrow" w:cs="Arial"/>
          <w:sz w:val="18"/>
          <w:szCs w:val="18"/>
        </w:rPr>
        <w:t>o którym mowa w art. 3 ust. 3 ww. ustawy.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Do sprawozdania nie załącza się faktur (rachunków), które należy przechowywać zgodnie z obowiązującymi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przepisami oraz postanowieniami umowy i udostępniać na żądanie Zleceniodawcy.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W przypadku umowy o wsparcie realizacji zadania publicznego Zleceniodawca może żądać także faktur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(rachunków) dokumentujących pokrycie kosztów ze środków innych niż dotacja przekazana przez Zleceniodawcę.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10) Zleceniodawca może żądać załączenia materiałów dokumentujących działania faktyczne podjęte przy realizacji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zadania (np. listy uczestników projektu, publikacje wydane w ramach projektu, raporty, wyniki prowadzonych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ewaluacji), jak również konieczne działania prawne (kopie umów, kopie dowodów przeprowadzenia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odpowiedniego postępowania w ramach zamówień publicznych, o ile z umowy lub przepisów odrębnych wynika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obowiązek stosowania ustawy z dnia 29 stycznia 2004 r. – Prawo zamówień publicznych (Dz.U. z 2010 r.,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).</w:t>
      </w:r>
    </w:p>
    <w:p w:rsidR="005C24AD" w:rsidRPr="00EB2E68" w:rsidRDefault="005C24AD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11) Stosuje się, o ile z umowy lub przepisów odrębnych wynika obowiązek stosowania ustawy z dnia 29 stycznia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2004 r. – Prawo zamówień publicznych (Dz.U. z 2010 r., Nr 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);</w:t>
      </w:r>
    </w:p>
    <w:p w:rsidR="005C24AD" w:rsidRDefault="005C24AD" w:rsidP="00195442">
      <w:p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12) Wypełniać jeśli Zleceniobiorca</w:t>
      </w:r>
      <w:r>
        <w:rPr>
          <w:rFonts w:ascii="Arial Narrow" w:hAnsi="Arial Narrow" w:cs="Arial"/>
          <w:sz w:val="20"/>
          <w:szCs w:val="20"/>
        </w:rPr>
        <w:t>(-</w:t>
      </w:r>
      <w:r w:rsidRPr="00EB2E68">
        <w:rPr>
          <w:rFonts w:ascii="Arial Narrow" w:hAnsi="Arial Narrow" w:cs="Arial"/>
          <w:sz w:val="20"/>
          <w:szCs w:val="20"/>
        </w:rPr>
        <w:t>y</w:t>
      </w:r>
      <w:r>
        <w:rPr>
          <w:rFonts w:ascii="Arial Narrow" w:hAnsi="Arial Narrow" w:cs="Arial"/>
          <w:sz w:val="20"/>
          <w:szCs w:val="20"/>
        </w:rPr>
        <w:t>)</w:t>
      </w:r>
      <w:r w:rsidRPr="00EB2E68">
        <w:rPr>
          <w:rFonts w:ascii="Arial Narrow" w:hAnsi="Arial Narrow" w:cs="Arial"/>
          <w:sz w:val="20"/>
          <w:szCs w:val="20"/>
        </w:rPr>
        <w:t xml:space="preserve"> posługuje(-ą) się pieczęcią.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sectPr w:rsidR="005C24AD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AD" w:rsidRDefault="005C24AD" w:rsidP="00C50D81">
      <w:pPr>
        <w:spacing w:after="0" w:line="240" w:lineRule="auto"/>
      </w:pPr>
      <w:r>
        <w:separator/>
      </w:r>
    </w:p>
  </w:endnote>
  <w:endnote w:type="continuationSeparator" w:id="0">
    <w:p w:rsidR="005C24AD" w:rsidRDefault="005C24AD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AD" w:rsidRDefault="005C24AD">
    <w:pPr>
      <w:pStyle w:val="Footer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C50D81">
      <w:rPr>
        <w:rFonts w:ascii="Arial Narrow" w:hAnsi="Arial Narrow"/>
      </w:rPr>
      <w:fldChar w:fldCharType="end"/>
    </w:r>
  </w:p>
  <w:p w:rsidR="005C24AD" w:rsidRDefault="005C24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AD" w:rsidRDefault="005C24AD" w:rsidP="00C50D81">
      <w:pPr>
        <w:spacing w:after="0" w:line="240" w:lineRule="auto"/>
      </w:pPr>
      <w:r>
        <w:separator/>
      </w:r>
    </w:p>
  </w:footnote>
  <w:footnote w:type="continuationSeparator" w:id="0">
    <w:p w:rsidR="005C24AD" w:rsidRDefault="005C24AD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5EC5"/>
    <w:rsid w:val="00036C81"/>
    <w:rsid w:val="000418EB"/>
    <w:rsid w:val="00042370"/>
    <w:rsid w:val="00047D41"/>
    <w:rsid w:val="00074059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12CFC"/>
    <w:rsid w:val="001145A8"/>
    <w:rsid w:val="0014321E"/>
    <w:rsid w:val="00145616"/>
    <w:rsid w:val="00153D08"/>
    <w:rsid w:val="001546C8"/>
    <w:rsid w:val="001549A6"/>
    <w:rsid w:val="00161025"/>
    <w:rsid w:val="001628AD"/>
    <w:rsid w:val="00170FD2"/>
    <w:rsid w:val="00177194"/>
    <w:rsid w:val="00181E04"/>
    <w:rsid w:val="001828BE"/>
    <w:rsid w:val="00186543"/>
    <w:rsid w:val="00190563"/>
    <w:rsid w:val="00195442"/>
    <w:rsid w:val="00197C51"/>
    <w:rsid w:val="001A0F47"/>
    <w:rsid w:val="001A3AAD"/>
    <w:rsid w:val="001A506A"/>
    <w:rsid w:val="001A6C9A"/>
    <w:rsid w:val="001A7B22"/>
    <w:rsid w:val="001A7DFC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7673F"/>
    <w:rsid w:val="005834A4"/>
    <w:rsid w:val="00583BB1"/>
    <w:rsid w:val="00583CBD"/>
    <w:rsid w:val="0058623F"/>
    <w:rsid w:val="00586911"/>
    <w:rsid w:val="00587AB4"/>
    <w:rsid w:val="005B01D6"/>
    <w:rsid w:val="005C24AD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75913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018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86231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7A96"/>
    <w:rsid w:val="00D56A11"/>
    <w:rsid w:val="00D57CEA"/>
    <w:rsid w:val="00D6684D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1E34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389A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2E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D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D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1515</Words>
  <Characters>9093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 </dc:creator>
  <cp:keywords/>
  <dc:description/>
  <cp:lastModifiedBy>domkie</cp:lastModifiedBy>
  <cp:revision>2</cp:revision>
  <dcterms:created xsi:type="dcterms:W3CDTF">2014-01-30T10:05:00Z</dcterms:created>
  <dcterms:modified xsi:type="dcterms:W3CDTF">2014-01-30T10:05:00Z</dcterms:modified>
</cp:coreProperties>
</file>