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5E" w:rsidRPr="007E203A" w:rsidRDefault="00804D5E" w:rsidP="007E203A">
      <w:r>
        <w:t>ROPS.I.614.1.2016</w:t>
      </w:r>
      <w:r w:rsidRPr="00421340">
        <w:t xml:space="preserve">.PW                                                                       </w:t>
      </w:r>
      <w:r>
        <w:t xml:space="preserve">                         Kielce dn. 15.02.2016 r.</w:t>
      </w:r>
    </w:p>
    <w:p w:rsidR="00804D5E" w:rsidRPr="00A2300D" w:rsidRDefault="00804D5E" w:rsidP="00A230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2300D">
        <w:rPr>
          <w:rFonts w:ascii="Times New Roman" w:hAnsi="Times New Roman"/>
          <w:b/>
          <w:bCs/>
          <w:color w:val="000000"/>
          <w:sz w:val="28"/>
          <w:szCs w:val="28"/>
        </w:rPr>
        <w:t>OGŁOSZENIE</w:t>
      </w:r>
    </w:p>
    <w:p w:rsidR="00804D5E" w:rsidRPr="00A2300D" w:rsidRDefault="00804D5E" w:rsidP="00A230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804D5E" w:rsidRPr="00A2300D" w:rsidRDefault="00804D5E" w:rsidP="00A230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300D">
        <w:rPr>
          <w:rFonts w:ascii="Times New Roman" w:hAnsi="Times New Roman"/>
          <w:b/>
          <w:bCs/>
          <w:color w:val="000000"/>
          <w:sz w:val="24"/>
          <w:szCs w:val="24"/>
        </w:rPr>
        <w:t xml:space="preserve">o naborze przedstawicieli organizacji pozarządowych oraz podmiotów prowadzących działalność pożytku publicznego na kandydatów do Komisji Konkursowej opiniującej oferty na realizację zadań publicznych złożonych </w:t>
      </w:r>
      <w:r w:rsidRPr="00A2300D">
        <w:rPr>
          <w:rFonts w:ascii="Times New Roman" w:hAnsi="Times New Roman"/>
          <w:b/>
          <w:bCs/>
          <w:color w:val="000000"/>
          <w:sz w:val="24"/>
          <w:szCs w:val="24"/>
        </w:rPr>
        <w:br/>
        <w:t>w trybie otwartych konkursów ofert ogłaszanych w ramach działań</w:t>
      </w:r>
    </w:p>
    <w:p w:rsidR="00804D5E" w:rsidRDefault="00804D5E" w:rsidP="007E20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300D">
        <w:rPr>
          <w:rFonts w:ascii="Times New Roman" w:hAnsi="Times New Roman"/>
          <w:b/>
          <w:bCs/>
          <w:color w:val="000000"/>
          <w:sz w:val="24"/>
          <w:szCs w:val="24"/>
        </w:rPr>
        <w:t>Regionalnego Ośrodka Polityki Społecznej</w:t>
      </w:r>
    </w:p>
    <w:p w:rsidR="00804D5E" w:rsidRPr="00A2300D" w:rsidRDefault="00804D5E" w:rsidP="007E20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04D5E" w:rsidRPr="00A2300D" w:rsidRDefault="00804D5E" w:rsidP="00A2300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>Regionalny Ośrodek Polityki Społecznej ogłasza dla organizacji  pozarządowych oraz podmiotów,  o których mowa w art. 3 ust. 3 ustawy z dnia 24 kwietnia 2003 r. o działalności pożytku publicznego i o wolontariacie (</w:t>
      </w:r>
      <w:r w:rsidRPr="00A2300D">
        <w:rPr>
          <w:rFonts w:ascii="Times New Roman" w:hAnsi="Times New Roman"/>
        </w:rPr>
        <w:t>Dz. U. z 2014 r. poz. 1118, z późn. zm</w:t>
      </w:r>
      <w:r>
        <w:rPr>
          <w:rFonts w:ascii="Times New Roman" w:hAnsi="Times New Roman"/>
        </w:rPr>
        <w:t>.</w:t>
      </w:r>
      <w:r>
        <w:t xml:space="preserve">) </w:t>
      </w:r>
      <w:r w:rsidRPr="00A2300D">
        <w:rPr>
          <w:rFonts w:ascii="Times New Roman" w:hAnsi="Times New Roman"/>
          <w:color w:val="000000"/>
          <w:sz w:val="24"/>
          <w:szCs w:val="24"/>
        </w:rPr>
        <w:t xml:space="preserve">nabór przedstawicieli do bazy kandydatów na członków Komisji Konkursowej opiniującej oferty </w:t>
      </w:r>
      <w:r w:rsidRPr="00A2300D">
        <w:rPr>
          <w:rFonts w:ascii="Times New Roman" w:hAnsi="Times New Roman"/>
          <w:color w:val="000000"/>
          <w:sz w:val="24"/>
          <w:szCs w:val="24"/>
        </w:rPr>
        <w:br/>
        <w:t xml:space="preserve">w otwartym konkursie ofert na realizację zadań publicznych w szczególności z zakresu: </w:t>
      </w:r>
    </w:p>
    <w:p w:rsidR="00804D5E" w:rsidRPr="00A2300D" w:rsidRDefault="00804D5E" w:rsidP="00A2300D">
      <w:pPr>
        <w:numPr>
          <w:ilvl w:val="0"/>
          <w:numId w:val="9"/>
        </w:numPr>
        <w:spacing w:after="0" w:line="240" w:lineRule="auto"/>
        <w:ind w:left="1080" w:hanging="180"/>
        <w:jc w:val="both"/>
        <w:rPr>
          <w:rFonts w:ascii="Times New Roman" w:hAnsi="Times New Roman"/>
          <w:sz w:val="24"/>
          <w:szCs w:val="24"/>
        </w:rPr>
      </w:pPr>
      <w:r w:rsidRPr="00A2300D">
        <w:rPr>
          <w:rFonts w:ascii="Times New Roman" w:hAnsi="Times New Roman"/>
          <w:sz w:val="24"/>
          <w:szCs w:val="24"/>
        </w:rPr>
        <w:t>pomocy społecznej, w tym pomocy rodzinom i osobom w trudnej sytuacji życiowej oraz wyrównywania szans tych rodzin i osób,</w:t>
      </w:r>
    </w:p>
    <w:p w:rsidR="00804D5E" w:rsidRPr="00A2300D" w:rsidRDefault="00804D5E" w:rsidP="00A2300D">
      <w:pPr>
        <w:numPr>
          <w:ilvl w:val="0"/>
          <w:numId w:val="9"/>
        </w:numPr>
        <w:spacing w:after="0" w:line="240" w:lineRule="auto"/>
        <w:ind w:left="1080" w:hanging="180"/>
        <w:jc w:val="both"/>
        <w:rPr>
          <w:rFonts w:ascii="Times New Roman" w:hAnsi="Times New Roman"/>
          <w:sz w:val="24"/>
          <w:szCs w:val="24"/>
        </w:rPr>
      </w:pPr>
      <w:r w:rsidRPr="00A2300D">
        <w:rPr>
          <w:rFonts w:ascii="Times New Roman" w:hAnsi="Times New Roman"/>
          <w:sz w:val="24"/>
          <w:szCs w:val="24"/>
        </w:rPr>
        <w:t>wspierania rodziny i systemu pieczy zastępczej,</w:t>
      </w:r>
    </w:p>
    <w:p w:rsidR="00804D5E" w:rsidRPr="00A2300D" w:rsidRDefault="00804D5E" w:rsidP="00A2300D">
      <w:pPr>
        <w:numPr>
          <w:ilvl w:val="0"/>
          <w:numId w:val="10"/>
        </w:numPr>
        <w:spacing w:after="0" w:line="240" w:lineRule="auto"/>
        <w:ind w:left="1080" w:hanging="180"/>
        <w:jc w:val="both"/>
        <w:rPr>
          <w:rFonts w:ascii="Times New Roman" w:hAnsi="Times New Roman"/>
          <w:sz w:val="24"/>
          <w:szCs w:val="24"/>
        </w:rPr>
      </w:pPr>
      <w:r w:rsidRPr="00A2300D">
        <w:rPr>
          <w:rFonts w:ascii="Times New Roman" w:hAnsi="Times New Roman"/>
          <w:sz w:val="24"/>
          <w:szCs w:val="24"/>
        </w:rPr>
        <w:t>działalności na rzecz osób niepełnosprawnych,</w:t>
      </w:r>
    </w:p>
    <w:p w:rsidR="00804D5E" w:rsidRPr="00A2300D" w:rsidRDefault="00804D5E" w:rsidP="00A2300D">
      <w:pPr>
        <w:numPr>
          <w:ilvl w:val="0"/>
          <w:numId w:val="11"/>
        </w:numPr>
        <w:spacing w:after="0" w:line="240" w:lineRule="auto"/>
        <w:ind w:left="1080" w:hanging="180"/>
        <w:jc w:val="both"/>
        <w:rPr>
          <w:rFonts w:ascii="Times New Roman" w:hAnsi="Times New Roman"/>
          <w:sz w:val="24"/>
          <w:szCs w:val="24"/>
        </w:rPr>
      </w:pPr>
      <w:r w:rsidRPr="00A2300D">
        <w:rPr>
          <w:rFonts w:ascii="Times New Roman" w:hAnsi="Times New Roman"/>
          <w:sz w:val="24"/>
          <w:szCs w:val="24"/>
        </w:rPr>
        <w:t xml:space="preserve">działalności na rzecz integracji i reintegracji zawodowej i społecznej osób zagrożonych wykluczeniem społecznym, </w:t>
      </w:r>
    </w:p>
    <w:p w:rsidR="00804D5E" w:rsidRPr="00A2300D" w:rsidRDefault="00804D5E" w:rsidP="00A2300D">
      <w:pPr>
        <w:numPr>
          <w:ilvl w:val="0"/>
          <w:numId w:val="11"/>
        </w:numPr>
        <w:spacing w:after="0" w:line="240" w:lineRule="auto"/>
        <w:ind w:left="1080" w:hanging="180"/>
        <w:jc w:val="both"/>
        <w:rPr>
          <w:rFonts w:ascii="Times New Roman" w:hAnsi="Times New Roman"/>
          <w:sz w:val="24"/>
          <w:szCs w:val="24"/>
        </w:rPr>
      </w:pPr>
      <w:r w:rsidRPr="00A2300D">
        <w:rPr>
          <w:rFonts w:ascii="Times New Roman" w:hAnsi="Times New Roman"/>
          <w:sz w:val="24"/>
          <w:szCs w:val="24"/>
        </w:rPr>
        <w:t>upowszechniania i ochrony praw konsumentów,</w:t>
      </w:r>
    </w:p>
    <w:p w:rsidR="00804D5E" w:rsidRPr="00A2300D" w:rsidRDefault="00804D5E" w:rsidP="00A2300D">
      <w:pPr>
        <w:numPr>
          <w:ilvl w:val="0"/>
          <w:numId w:val="11"/>
        </w:numPr>
        <w:spacing w:after="0" w:line="240" w:lineRule="auto"/>
        <w:ind w:left="1080" w:hanging="180"/>
        <w:jc w:val="both"/>
        <w:rPr>
          <w:rFonts w:ascii="Times New Roman" w:hAnsi="Times New Roman"/>
          <w:sz w:val="24"/>
          <w:szCs w:val="24"/>
        </w:rPr>
      </w:pPr>
      <w:r w:rsidRPr="00A2300D">
        <w:rPr>
          <w:rFonts w:ascii="Times New Roman" w:hAnsi="Times New Roman"/>
          <w:sz w:val="24"/>
          <w:szCs w:val="24"/>
        </w:rPr>
        <w:t xml:space="preserve">działalności na rzecz rodziny, macierzyństwa, rodzicielstwa, upowszechniania </w:t>
      </w:r>
      <w:r w:rsidRPr="00A2300D">
        <w:rPr>
          <w:rFonts w:ascii="Times New Roman" w:hAnsi="Times New Roman"/>
          <w:sz w:val="24"/>
          <w:szCs w:val="24"/>
        </w:rPr>
        <w:br/>
        <w:t>i ochrony praw dziecka,</w:t>
      </w:r>
    </w:p>
    <w:p w:rsidR="00804D5E" w:rsidRPr="00A2300D" w:rsidRDefault="00804D5E" w:rsidP="00A2300D">
      <w:pPr>
        <w:numPr>
          <w:ilvl w:val="0"/>
          <w:numId w:val="12"/>
        </w:numPr>
        <w:spacing w:after="0" w:line="240" w:lineRule="auto"/>
        <w:ind w:left="1080" w:hanging="180"/>
        <w:jc w:val="both"/>
        <w:rPr>
          <w:rFonts w:ascii="Times New Roman" w:hAnsi="Times New Roman"/>
          <w:sz w:val="24"/>
          <w:szCs w:val="24"/>
        </w:rPr>
      </w:pPr>
      <w:r w:rsidRPr="00A2300D">
        <w:rPr>
          <w:rFonts w:ascii="Times New Roman" w:hAnsi="Times New Roman"/>
          <w:sz w:val="24"/>
          <w:szCs w:val="24"/>
        </w:rPr>
        <w:t>przeciwdziałania uzależ</w:t>
      </w:r>
      <w:r>
        <w:rPr>
          <w:rFonts w:ascii="Times New Roman" w:hAnsi="Times New Roman"/>
          <w:sz w:val="24"/>
          <w:szCs w:val="24"/>
        </w:rPr>
        <w:t>nieniom i patologiom społecznym.</w:t>
      </w:r>
    </w:p>
    <w:p w:rsidR="00804D5E" w:rsidRPr="00A2300D" w:rsidRDefault="00804D5E" w:rsidP="00A2300D">
      <w:pPr>
        <w:ind w:left="900"/>
        <w:jc w:val="both"/>
        <w:rPr>
          <w:rFonts w:ascii="Times New Roman" w:hAnsi="Times New Roman"/>
          <w:sz w:val="24"/>
          <w:szCs w:val="24"/>
        </w:rPr>
      </w:pPr>
    </w:p>
    <w:p w:rsidR="00804D5E" w:rsidRPr="00A2300D" w:rsidRDefault="00804D5E" w:rsidP="00A2300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 xml:space="preserve">Celem jest utworzenie bazy kandydatów na członków Komisji Konkursowych reprezentujących organizacje pozarządowe lub podmioty wymienione w art.3 ust. 3 ustawy, którzy są zainteresowani udziałem w pracach komisji konkursowych. </w:t>
      </w:r>
    </w:p>
    <w:p w:rsidR="00804D5E" w:rsidRPr="00A2300D" w:rsidRDefault="00804D5E" w:rsidP="00A2300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 xml:space="preserve">Udział w pracach Komisji Konkursowej jest nieodpłatny i za udział w posiedzeniach komisji jej członkom nie będzie przysługiwać zwrot kosztów podróży. </w:t>
      </w:r>
    </w:p>
    <w:p w:rsidR="00804D5E" w:rsidRPr="00A2300D" w:rsidRDefault="00804D5E" w:rsidP="00A2300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 xml:space="preserve">W uzasadnionych przypadkach istnieje możliwość cofnięcia rekomendacji. </w:t>
      </w:r>
    </w:p>
    <w:p w:rsidR="00804D5E" w:rsidRPr="00A2300D" w:rsidRDefault="00804D5E" w:rsidP="00A2300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 xml:space="preserve">Baza prowadzona będzie przez Regionalny Ośrodek Polityki Społecznej Urzędu Marszałkowskiego Województwa Świętokrzyskiego. </w:t>
      </w:r>
    </w:p>
    <w:p w:rsidR="00804D5E" w:rsidRPr="00A2300D" w:rsidRDefault="00804D5E" w:rsidP="00A2300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 xml:space="preserve">W skład Komisji Konkursowej mogą wchodzić reprezentanci organizacji pozarządowych lub podmiotów wymienionych w art. 3 ust. 3 ustawy o działalności pożytku publicznego i o wolontariacie, którzy spełniają łącznie następujące kryteria: </w:t>
      </w:r>
    </w:p>
    <w:p w:rsidR="00804D5E" w:rsidRPr="00A2300D" w:rsidRDefault="00804D5E" w:rsidP="007E203A">
      <w:pPr>
        <w:numPr>
          <w:ilvl w:val="1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>są obywatelami RP i korzystają z pełni praw publicznych;</w:t>
      </w:r>
    </w:p>
    <w:p w:rsidR="00804D5E" w:rsidRPr="00A2300D" w:rsidRDefault="00804D5E" w:rsidP="007E203A">
      <w:pPr>
        <w:numPr>
          <w:ilvl w:val="1"/>
          <w:numId w:val="13"/>
        </w:numPr>
        <w:spacing w:after="0"/>
        <w:ind w:left="14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 xml:space="preserve">nie pozostają wobec oferentów biorących udział w konkursie w takim stosunku prawnym lub faktycznym, który mógłby budzić uzasadnione wątpliwości, </w:t>
      </w:r>
      <w:r w:rsidRPr="00A2300D">
        <w:rPr>
          <w:rFonts w:ascii="Times New Roman" w:hAnsi="Times New Roman"/>
          <w:color w:val="000000"/>
          <w:sz w:val="24"/>
          <w:szCs w:val="24"/>
        </w:rPr>
        <w:br/>
        <w:t>co do bezstronności,</w:t>
      </w:r>
    </w:p>
    <w:p w:rsidR="00804D5E" w:rsidRPr="00A2300D" w:rsidRDefault="00804D5E" w:rsidP="007E203A">
      <w:pPr>
        <w:numPr>
          <w:ilvl w:val="1"/>
          <w:numId w:val="13"/>
        </w:numPr>
        <w:spacing w:after="0"/>
        <w:ind w:left="14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>posiadają przynajmniej roczne doświadczenie w zakresie realizacji zadań zleconych,</w:t>
      </w:r>
    </w:p>
    <w:p w:rsidR="00804D5E" w:rsidRPr="00A2300D" w:rsidRDefault="00804D5E" w:rsidP="007E203A">
      <w:pPr>
        <w:numPr>
          <w:ilvl w:val="1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>reprezentują organizację pozarządową lub podmiot wymieniony w art. 3 ust. 3      zgodnie z zapisami statutu lub innymi dokumentami.</w:t>
      </w:r>
    </w:p>
    <w:p w:rsidR="00804D5E" w:rsidRPr="00A2300D" w:rsidRDefault="00804D5E" w:rsidP="007E203A">
      <w:pPr>
        <w:pStyle w:val="Default"/>
        <w:numPr>
          <w:ilvl w:val="1"/>
          <w:numId w:val="13"/>
        </w:numPr>
        <w:tabs>
          <w:tab w:val="clear" w:pos="1107"/>
          <w:tab w:val="num" w:pos="1430"/>
        </w:tabs>
      </w:pPr>
      <w:r w:rsidRPr="00A2300D">
        <w:t xml:space="preserve">wyrażają zgodę na przetwarzanie swoich danych osobowych zgodnie z ustawą </w:t>
      </w:r>
      <w:r>
        <w:t xml:space="preserve">  </w:t>
      </w:r>
      <w:r w:rsidRPr="00A2300D">
        <w:t xml:space="preserve">z dnia 29 sierpnia 1997 r. o ochronie danych osobowych </w:t>
      </w:r>
      <w:r>
        <w:br/>
      </w:r>
      <w:r w:rsidRPr="00A2300D">
        <w:t xml:space="preserve">(tekst jednolity: </w:t>
      </w:r>
      <w:r>
        <w:rPr>
          <w:bCs/>
          <w:sz w:val="22"/>
          <w:szCs w:val="22"/>
        </w:rPr>
        <w:t xml:space="preserve">Dz. U. </w:t>
      </w:r>
      <w:r w:rsidRPr="00A2300D">
        <w:rPr>
          <w:bCs/>
          <w:sz w:val="22"/>
          <w:szCs w:val="22"/>
        </w:rPr>
        <w:t>2014 r. poz. 1182)</w:t>
      </w:r>
      <w:r w:rsidRPr="00A2300D">
        <w:t>.</w:t>
      </w:r>
    </w:p>
    <w:p w:rsidR="00804D5E" w:rsidRPr="00A2300D" w:rsidRDefault="00804D5E" w:rsidP="007E203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4D5E" w:rsidRPr="00A2300D" w:rsidRDefault="00804D5E" w:rsidP="007E203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>Do zadań Komisji należeć będzie m.in.:</w:t>
      </w:r>
    </w:p>
    <w:p w:rsidR="00804D5E" w:rsidRPr="00A2300D" w:rsidRDefault="00804D5E" w:rsidP="00A2300D">
      <w:pPr>
        <w:numPr>
          <w:ilvl w:val="0"/>
          <w:numId w:val="14"/>
        </w:numPr>
        <w:spacing w:after="0"/>
        <w:ind w:left="1440" w:hanging="387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>ocena formalna i  merytoryczna ofert na realizację zadań publicznych złożonych w ramach otwartych konkursów ofert  z uwzględnieniem kryteriów ustalonych w treści ogłoszenia o konkursie,</w:t>
      </w:r>
    </w:p>
    <w:p w:rsidR="00804D5E" w:rsidRPr="00A2300D" w:rsidRDefault="00804D5E" w:rsidP="00A2300D">
      <w:pPr>
        <w:numPr>
          <w:ilvl w:val="0"/>
          <w:numId w:val="14"/>
        </w:numPr>
        <w:spacing w:after="0"/>
        <w:ind w:left="1440" w:hanging="387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 xml:space="preserve">przedstawienie Zarządowi Województwa Świętokrzyskiego propozycji przyjęcia lub odrzucenia danej oferty na realizację zadania publicznego wraz </w:t>
      </w:r>
      <w:r w:rsidRPr="00A2300D">
        <w:rPr>
          <w:rFonts w:ascii="Times New Roman" w:hAnsi="Times New Roman"/>
          <w:color w:val="000000"/>
          <w:sz w:val="24"/>
          <w:szCs w:val="24"/>
        </w:rPr>
        <w:br/>
        <w:t>z proponowaną kwotą dotacji.</w:t>
      </w:r>
    </w:p>
    <w:p w:rsidR="00804D5E" w:rsidRPr="00A2300D" w:rsidRDefault="00804D5E" w:rsidP="007E203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 xml:space="preserve">Oferty należy składać </w:t>
      </w:r>
      <w:r>
        <w:rPr>
          <w:rFonts w:ascii="Times New Roman" w:hAnsi="Times New Roman"/>
          <w:b/>
          <w:color w:val="0000FF"/>
          <w:sz w:val="24"/>
          <w:szCs w:val="24"/>
        </w:rPr>
        <w:t>do 1 marca 2016</w:t>
      </w:r>
      <w:r w:rsidRPr="00A2300D">
        <w:rPr>
          <w:rFonts w:ascii="Times New Roman" w:hAnsi="Times New Roman"/>
          <w:b/>
          <w:color w:val="0000FF"/>
          <w:sz w:val="24"/>
          <w:szCs w:val="24"/>
        </w:rPr>
        <w:t xml:space="preserve"> r.</w:t>
      </w:r>
      <w:r w:rsidRPr="00A2300D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A2300D">
        <w:rPr>
          <w:rFonts w:ascii="Times New Roman" w:hAnsi="Times New Roman"/>
          <w:color w:val="000000"/>
          <w:sz w:val="24"/>
          <w:szCs w:val="24"/>
        </w:rPr>
        <w:t>zgodnie z formularzem zgłoszenia kandydata organizacji pozarządowej lub podmiotu wymienionego w art. 3 ust. 3 do udziału w Komisjach Konkursowych w otwartych konkursach ofert organizowanych przez Regionalny Ośrodek Polityki Społec</w:t>
      </w:r>
      <w:r>
        <w:rPr>
          <w:rFonts w:ascii="Times New Roman" w:hAnsi="Times New Roman"/>
          <w:color w:val="000000"/>
          <w:sz w:val="24"/>
          <w:szCs w:val="24"/>
        </w:rPr>
        <w:t>znej, stanowiącym załącznik nr 1</w:t>
      </w:r>
      <w:r w:rsidRPr="00A2300D">
        <w:rPr>
          <w:rFonts w:ascii="Times New Roman" w:hAnsi="Times New Roman"/>
          <w:color w:val="000000"/>
          <w:sz w:val="24"/>
          <w:szCs w:val="24"/>
        </w:rPr>
        <w:t xml:space="preserve"> do niniejszego ogłoszenia pisemnie na adres: </w:t>
      </w:r>
    </w:p>
    <w:p w:rsidR="00804D5E" w:rsidRPr="00A2300D" w:rsidRDefault="00804D5E" w:rsidP="00A2300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300D">
        <w:rPr>
          <w:rFonts w:ascii="Times New Roman" w:hAnsi="Times New Roman"/>
          <w:b/>
          <w:bCs/>
          <w:color w:val="000000"/>
          <w:sz w:val="24"/>
          <w:szCs w:val="24"/>
        </w:rPr>
        <w:t xml:space="preserve">Regionalny Ośrodek Polityki Społecznej </w:t>
      </w:r>
    </w:p>
    <w:p w:rsidR="00804D5E" w:rsidRPr="00A2300D" w:rsidRDefault="00804D5E" w:rsidP="00A2300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300D">
        <w:rPr>
          <w:rFonts w:ascii="Times New Roman" w:hAnsi="Times New Roman"/>
          <w:b/>
          <w:bCs/>
          <w:color w:val="000000"/>
          <w:sz w:val="24"/>
          <w:szCs w:val="24"/>
        </w:rPr>
        <w:t>Al. IX Wieków Kielc 3</w:t>
      </w:r>
    </w:p>
    <w:p w:rsidR="00804D5E" w:rsidRPr="00A2300D" w:rsidRDefault="00804D5E" w:rsidP="00A2300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300D">
        <w:rPr>
          <w:rFonts w:ascii="Times New Roman" w:hAnsi="Times New Roman"/>
          <w:b/>
          <w:bCs/>
          <w:color w:val="000000"/>
          <w:sz w:val="24"/>
          <w:szCs w:val="24"/>
        </w:rPr>
        <w:t>25-516 Kielce</w:t>
      </w:r>
    </w:p>
    <w:p w:rsidR="00804D5E" w:rsidRPr="00A2300D" w:rsidRDefault="00804D5E" w:rsidP="00A2300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300D">
        <w:rPr>
          <w:rFonts w:ascii="Times New Roman" w:hAnsi="Times New Roman"/>
          <w:b/>
          <w:bCs/>
          <w:color w:val="000000"/>
          <w:sz w:val="24"/>
          <w:szCs w:val="24"/>
        </w:rPr>
        <w:t xml:space="preserve">lub na adres e-mail:  </w:t>
      </w:r>
    </w:p>
    <w:p w:rsidR="00804D5E" w:rsidRPr="007E203A" w:rsidRDefault="00804D5E" w:rsidP="00A2300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hyperlink r:id="rId7" w:history="1">
        <w:r w:rsidRPr="007E203A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</w:rPr>
          <w:t>rops@sejmik.kielce.pl</w:t>
        </w:r>
      </w:hyperlink>
      <w:r w:rsidRPr="007E203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04D5E" w:rsidRPr="003C00C1" w:rsidRDefault="00804D5E" w:rsidP="003C00C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E203A">
        <w:rPr>
          <w:rFonts w:ascii="Times New Roman" w:hAnsi="Times New Roman"/>
          <w:b/>
          <w:bCs/>
          <w:sz w:val="24"/>
          <w:szCs w:val="24"/>
          <w:u w:val="single"/>
        </w:rPr>
        <w:t>lub fax: 41 344 30 94</w:t>
      </w:r>
    </w:p>
    <w:p w:rsidR="00804D5E" w:rsidRPr="003C00C1" w:rsidRDefault="00804D5E" w:rsidP="003C00C1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2300D">
        <w:rPr>
          <w:rFonts w:ascii="Times New Roman" w:hAnsi="Times New Roman"/>
          <w:b/>
          <w:bCs/>
          <w:i/>
          <w:sz w:val="24"/>
          <w:szCs w:val="24"/>
        </w:rPr>
        <w:t>O zachowaniu terminu decyduje data wpływu do sekretariatu Regionalnego Ośrodka Polityki Społecznej Urzędu Marszałkowskiego Województwa Świętokrzyskiego.</w:t>
      </w:r>
      <w:r w:rsidRPr="00A2300D">
        <w:rPr>
          <w:rFonts w:ascii="Times New Roman" w:hAnsi="Times New Roman"/>
          <w:sz w:val="24"/>
          <w:szCs w:val="24"/>
        </w:rPr>
        <w:br/>
      </w:r>
      <w:r w:rsidRPr="00A2300D">
        <w:rPr>
          <w:rFonts w:ascii="Times New Roman" w:hAnsi="Times New Roman"/>
          <w:color w:val="000000"/>
          <w:sz w:val="24"/>
          <w:szCs w:val="24"/>
        </w:rPr>
        <w:t>Zgłoszone osoby stanowić będą listę członków Komisji Konkursowych spośród których każdorazowo na zasadzie zaproszenia desygnowany zostanie przedstawiciel do składu osobowego Komisji Konkursowej w ramach danego konkursu.</w:t>
      </w:r>
    </w:p>
    <w:p w:rsidR="00804D5E" w:rsidRDefault="00804D5E" w:rsidP="007E203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>Z zatwierdzonej przez Zarząd Wojewodztwa Świętokrzyskiego listy członków Komisji Konkursowych nie może zostać zaproszona osoba będąca przedstawicielem organizacji pozarządowej, która złożyła ofertę na dany konkurs.</w:t>
      </w:r>
    </w:p>
    <w:p w:rsidR="00804D5E" w:rsidRDefault="00804D5E" w:rsidP="007E203A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</w:p>
    <w:p w:rsidR="00804D5E" w:rsidRDefault="00804D5E" w:rsidP="003C00C1">
      <w:pPr>
        <w:tabs>
          <w:tab w:val="left" w:pos="5250"/>
        </w:tabs>
        <w:spacing w:after="0" w:line="240" w:lineRule="auto"/>
        <w:ind w:left="360"/>
        <w:jc w:val="both"/>
        <w:rPr>
          <w:rFonts w:ascii="Times New Roman" w:hAnsi="Times New Roman"/>
          <w:bCs/>
          <w:color w:val="FFFFFF"/>
          <w:sz w:val="18"/>
          <w:szCs w:val="18"/>
          <w:lang w:val="en-US"/>
        </w:rPr>
      </w:pPr>
      <w:smartTag w:uri="urn:schemas-microsoft-com:office:smarttags" w:element="City">
        <w:smartTag w:uri="urn:schemas-microsoft-com:office:smarttags" w:element="place">
          <w:r w:rsidRPr="003C00C1">
            <w:rPr>
              <w:rFonts w:ascii="Times New Roman" w:hAnsi="Times New Roman"/>
              <w:bCs/>
              <w:color w:val="FFFFFF"/>
              <w:sz w:val="18"/>
              <w:szCs w:val="18"/>
              <w:lang w:val="en-US"/>
            </w:rPr>
            <w:t>Kielce</w:t>
          </w:r>
        </w:smartTag>
      </w:smartTag>
      <w:r w:rsidRPr="003C00C1">
        <w:rPr>
          <w:rFonts w:ascii="Times New Roman" w:hAnsi="Times New Roman"/>
          <w:bCs/>
          <w:color w:val="FFFFFF"/>
          <w:sz w:val="18"/>
          <w:szCs w:val="18"/>
          <w:lang w:val="en-US"/>
        </w:rPr>
        <w:t xml:space="preserve"> d</w:t>
      </w:r>
    </w:p>
    <w:p w:rsidR="00804D5E" w:rsidRDefault="00804D5E" w:rsidP="003C00C1">
      <w:pPr>
        <w:tabs>
          <w:tab w:val="left" w:pos="5250"/>
        </w:tabs>
        <w:spacing w:after="0" w:line="240" w:lineRule="auto"/>
        <w:ind w:left="360"/>
        <w:jc w:val="both"/>
        <w:rPr>
          <w:rFonts w:ascii="Times New Roman" w:hAnsi="Times New Roman"/>
          <w:bCs/>
          <w:color w:val="FFFFFF"/>
          <w:sz w:val="18"/>
          <w:szCs w:val="18"/>
          <w:lang w:val="en-US"/>
        </w:rPr>
      </w:pPr>
    </w:p>
    <w:p w:rsidR="00804D5E" w:rsidRPr="003C00C1" w:rsidRDefault="00804D5E" w:rsidP="003C00C1">
      <w:pPr>
        <w:tabs>
          <w:tab w:val="left" w:pos="5250"/>
        </w:tabs>
        <w:spacing w:after="0" w:line="240" w:lineRule="auto"/>
        <w:ind w:left="360"/>
        <w:jc w:val="both"/>
        <w:rPr>
          <w:rFonts w:ascii="Times New Roman" w:hAnsi="Times New Roman"/>
          <w:lang w:val="en-US"/>
        </w:rPr>
      </w:pPr>
    </w:p>
    <w:p w:rsidR="00804D5E" w:rsidRPr="00C07FBA" w:rsidRDefault="00804D5E" w:rsidP="007E203A">
      <w:pPr>
        <w:spacing w:after="0"/>
        <w:jc w:val="both"/>
        <w:rPr>
          <w:rFonts w:ascii="Times New Roman" w:hAnsi="Times New Roman"/>
          <w:bCs/>
          <w:color w:val="FFFFFF"/>
          <w:sz w:val="18"/>
          <w:szCs w:val="18"/>
        </w:rPr>
      </w:pPr>
    </w:p>
    <w:p w:rsidR="00804D5E" w:rsidRPr="00C07FBA" w:rsidRDefault="00804D5E" w:rsidP="007E203A">
      <w:pPr>
        <w:spacing w:after="0"/>
        <w:jc w:val="both"/>
        <w:rPr>
          <w:rFonts w:ascii="Times New Roman" w:hAnsi="Times New Roman"/>
          <w:bCs/>
          <w:color w:val="FFFFFF"/>
          <w:sz w:val="18"/>
          <w:szCs w:val="18"/>
        </w:rPr>
      </w:pPr>
      <w:r w:rsidRPr="00C07FBA">
        <w:rPr>
          <w:rFonts w:ascii="Times New Roman" w:hAnsi="Times New Roman"/>
          <w:bCs/>
          <w:color w:val="FFFFFF"/>
          <w:sz w:val="18"/>
          <w:szCs w:val="18"/>
        </w:rPr>
        <w:t>Sporządzający: Paulina Woźniak</w:t>
      </w:r>
    </w:p>
    <w:p w:rsidR="00804D5E" w:rsidRPr="00C07FBA" w:rsidRDefault="00804D5E" w:rsidP="007E203A">
      <w:pPr>
        <w:spacing w:after="0"/>
        <w:jc w:val="both"/>
        <w:rPr>
          <w:rFonts w:ascii="Times New Roman" w:hAnsi="Times New Roman"/>
          <w:bCs/>
          <w:color w:val="FFFFFF"/>
          <w:sz w:val="18"/>
          <w:szCs w:val="18"/>
        </w:rPr>
      </w:pPr>
      <w:r w:rsidRPr="00C07FBA">
        <w:rPr>
          <w:rFonts w:ascii="Times New Roman" w:hAnsi="Times New Roman"/>
          <w:bCs/>
          <w:color w:val="FFFFFF"/>
          <w:sz w:val="18"/>
          <w:szCs w:val="18"/>
        </w:rPr>
        <w:t>Akceptujący: Teresa Śliwa</w:t>
      </w:r>
    </w:p>
    <w:p w:rsidR="00804D5E" w:rsidRPr="00A2300D" w:rsidRDefault="00804D5E" w:rsidP="007E20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4D5E" w:rsidRPr="00A2300D" w:rsidRDefault="00804D5E" w:rsidP="00A2300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4D5E" w:rsidRPr="00A2300D" w:rsidRDefault="00804D5E" w:rsidP="00A2300D">
      <w:pPr>
        <w:spacing w:line="360" w:lineRule="auto"/>
        <w:rPr>
          <w:rFonts w:ascii="Times New Roman" w:hAnsi="Times New Roman"/>
          <w:b/>
          <w:color w:val="FFFFFF"/>
          <w:sz w:val="24"/>
          <w:szCs w:val="24"/>
        </w:rPr>
      </w:pPr>
      <w:r w:rsidRPr="00A2300D">
        <w:rPr>
          <w:rFonts w:ascii="Times New Roman" w:hAnsi="Times New Roman"/>
          <w:b/>
          <w:color w:val="FFFFFF"/>
          <w:sz w:val="24"/>
          <w:szCs w:val="24"/>
        </w:rPr>
        <w:t xml:space="preserve">DATA: </w:t>
      </w:r>
      <w:r w:rsidRPr="00A2300D">
        <w:rPr>
          <w:rFonts w:ascii="Times New Roman" w:hAnsi="Times New Roman"/>
          <w:color w:val="FFFFFF"/>
          <w:sz w:val="24"/>
          <w:szCs w:val="24"/>
        </w:rPr>
        <w:t>03.01.2013r.</w:t>
      </w:r>
    </w:p>
    <w:p w:rsidR="00804D5E" w:rsidRPr="00A2300D" w:rsidRDefault="00804D5E" w:rsidP="00A2300D">
      <w:pPr>
        <w:spacing w:line="360" w:lineRule="auto"/>
        <w:rPr>
          <w:rFonts w:ascii="Times New Roman" w:hAnsi="Times New Roman"/>
          <w:b/>
          <w:color w:val="FFFFFF"/>
          <w:sz w:val="24"/>
          <w:szCs w:val="24"/>
        </w:rPr>
      </w:pPr>
      <w:r w:rsidRPr="00A2300D">
        <w:rPr>
          <w:rFonts w:ascii="Times New Roman" w:hAnsi="Times New Roman"/>
          <w:b/>
          <w:color w:val="FFFFFF"/>
          <w:sz w:val="24"/>
          <w:szCs w:val="24"/>
        </w:rPr>
        <w:t>SPORZĄDZAJĄCY:</w:t>
      </w:r>
    </w:p>
    <w:p w:rsidR="00804D5E" w:rsidRPr="00A2300D" w:rsidRDefault="00804D5E" w:rsidP="00A2300D">
      <w:pPr>
        <w:spacing w:line="360" w:lineRule="auto"/>
        <w:rPr>
          <w:rFonts w:ascii="Times New Roman" w:hAnsi="Times New Roman"/>
          <w:color w:val="FFFFFF"/>
          <w:sz w:val="24"/>
          <w:szCs w:val="24"/>
        </w:rPr>
      </w:pPr>
      <w:r w:rsidRPr="00A2300D">
        <w:rPr>
          <w:rFonts w:ascii="Times New Roman" w:hAnsi="Times New Roman"/>
          <w:color w:val="FFFFFF"/>
          <w:sz w:val="24"/>
          <w:szCs w:val="24"/>
        </w:rPr>
        <w:t>Paulina Woźniak                …………………</w:t>
      </w:r>
    </w:p>
    <w:p w:rsidR="00804D5E" w:rsidRPr="00A2300D" w:rsidRDefault="00804D5E" w:rsidP="00A2300D">
      <w:pPr>
        <w:spacing w:line="360" w:lineRule="auto"/>
        <w:rPr>
          <w:rFonts w:ascii="Times New Roman" w:hAnsi="Times New Roman"/>
          <w:color w:val="FFFFFF"/>
          <w:sz w:val="24"/>
          <w:szCs w:val="24"/>
        </w:rPr>
      </w:pPr>
      <w:r w:rsidRPr="00A2300D">
        <w:rPr>
          <w:rFonts w:ascii="Times New Roman" w:hAnsi="Times New Roman"/>
          <w:b/>
          <w:color w:val="FFFFFF"/>
          <w:sz w:val="24"/>
          <w:szCs w:val="24"/>
        </w:rPr>
        <w:t>AKCEPTUJĄ</w:t>
      </w:r>
    </w:p>
    <w:p w:rsidR="00804D5E" w:rsidRPr="00A2300D" w:rsidRDefault="00804D5E" w:rsidP="003F41BC">
      <w:pPr>
        <w:spacing w:after="0" w:line="240" w:lineRule="auto"/>
        <w:rPr>
          <w:rFonts w:ascii="Times New Roman" w:hAnsi="Times New Roman"/>
          <w:i/>
          <w:color w:val="FFFFFF"/>
          <w:sz w:val="24"/>
          <w:szCs w:val="24"/>
        </w:rPr>
      </w:pPr>
    </w:p>
    <w:p w:rsidR="00804D5E" w:rsidRPr="00A2300D" w:rsidRDefault="00804D5E" w:rsidP="003F41BC">
      <w:pPr>
        <w:spacing w:after="0" w:line="240" w:lineRule="auto"/>
        <w:rPr>
          <w:rFonts w:ascii="Times New Roman" w:hAnsi="Times New Roman"/>
          <w:i/>
          <w:color w:val="FFFFFF"/>
          <w:sz w:val="24"/>
          <w:szCs w:val="24"/>
        </w:rPr>
      </w:pPr>
    </w:p>
    <w:p w:rsidR="00804D5E" w:rsidRPr="00A2300D" w:rsidRDefault="00804D5E" w:rsidP="007D4224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</w:p>
    <w:p w:rsidR="00804D5E" w:rsidRPr="0095177B" w:rsidRDefault="00804D5E" w:rsidP="007D4224">
      <w:pPr>
        <w:spacing w:after="0"/>
        <w:rPr>
          <w:vertAlign w:val="superscript"/>
        </w:rPr>
      </w:pPr>
    </w:p>
    <w:p w:rsidR="00804D5E" w:rsidRPr="001F4F06" w:rsidRDefault="00804D5E" w:rsidP="007D4224">
      <w:pPr>
        <w:spacing w:after="0"/>
        <w:rPr>
          <w:vertAlign w:val="superscript"/>
        </w:rPr>
      </w:pPr>
    </w:p>
    <w:p w:rsidR="00804D5E" w:rsidRPr="001F4F06" w:rsidRDefault="00804D5E" w:rsidP="007D4224">
      <w:pPr>
        <w:spacing w:after="0"/>
        <w:rPr>
          <w:vertAlign w:val="superscript"/>
        </w:rPr>
      </w:pPr>
    </w:p>
    <w:p w:rsidR="00804D5E" w:rsidRPr="001F4F06" w:rsidRDefault="00804D5E" w:rsidP="007D4224">
      <w:pPr>
        <w:spacing w:after="0"/>
        <w:rPr>
          <w:vertAlign w:val="superscript"/>
        </w:rPr>
      </w:pPr>
    </w:p>
    <w:p w:rsidR="00804D5E" w:rsidRPr="001F4F06" w:rsidRDefault="00804D5E" w:rsidP="007D4224">
      <w:pPr>
        <w:spacing w:after="0"/>
        <w:rPr>
          <w:vertAlign w:val="superscript"/>
        </w:rPr>
      </w:pPr>
    </w:p>
    <w:p w:rsidR="00804D5E" w:rsidRPr="000B2E2A" w:rsidRDefault="00804D5E" w:rsidP="007D4224">
      <w:pPr>
        <w:spacing w:after="0"/>
        <w:rPr>
          <w:color w:val="FFFFFF"/>
        </w:rPr>
      </w:pPr>
    </w:p>
    <w:p w:rsidR="00804D5E" w:rsidRPr="000B2E2A" w:rsidRDefault="00804D5E" w:rsidP="00626CF2">
      <w:pPr>
        <w:spacing w:after="0"/>
        <w:rPr>
          <w:rFonts w:ascii="Times New Roman" w:hAnsi="Times New Roman"/>
          <w:color w:val="FFFFFF"/>
          <w:sz w:val="18"/>
          <w:szCs w:val="18"/>
        </w:rPr>
      </w:pPr>
    </w:p>
    <w:p w:rsidR="00804D5E" w:rsidRPr="000B2E2A" w:rsidRDefault="00804D5E" w:rsidP="00C114E9">
      <w:pPr>
        <w:spacing w:after="0"/>
        <w:rPr>
          <w:rFonts w:ascii="Times New Roman" w:hAnsi="Times New Roman"/>
          <w:color w:val="FFFFFF"/>
          <w:sz w:val="18"/>
          <w:szCs w:val="18"/>
        </w:rPr>
      </w:pPr>
      <w:r w:rsidRPr="000B2E2A">
        <w:rPr>
          <w:rFonts w:ascii="Times New Roman" w:hAnsi="Times New Roman"/>
          <w:color w:val="FFFFFF"/>
          <w:sz w:val="18"/>
          <w:szCs w:val="18"/>
        </w:rPr>
        <w:t>Kielce dn. 13..01.2015r.</w:t>
      </w:r>
    </w:p>
    <w:p w:rsidR="00804D5E" w:rsidRPr="000B2E2A" w:rsidRDefault="00804D5E" w:rsidP="00C114E9">
      <w:pPr>
        <w:spacing w:after="0"/>
        <w:rPr>
          <w:rFonts w:ascii="Times New Roman" w:hAnsi="Times New Roman"/>
          <w:color w:val="FFFFFF"/>
          <w:sz w:val="18"/>
          <w:szCs w:val="18"/>
        </w:rPr>
      </w:pPr>
      <w:r w:rsidRPr="000B2E2A">
        <w:rPr>
          <w:rFonts w:ascii="Times New Roman" w:hAnsi="Times New Roman"/>
          <w:color w:val="FFFFFF"/>
          <w:sz w:val="18"/>
          <w:szCs w:val="18"/>
        </w:rPr>
        <w:t>Sporządzający: P. Woźniak</w:t>
      </w:r>
    </w:p>
    <w:p w:rsidR="00804D5E" w:rsidRPr="000B2E2A" w:rsidRDefault="00804D5E" w:rsidP="00C114E9">
      <w:pPr>
        <w:spacing w:after="0"/>
        <w:rPr>
          <w:rFonts w:ascii="Times New Roman" w:hAnsi="Times New Roman"/>
          <w:color w:val="FFFFFF"/>
          <w:sz w:val="18"/>
          <w:szCs w:val="18"/>
        </w:rPr>
      </w:pPr>
      <w:r w:rsidRPr="000B2E2A">
        <w:rPr>
          <w:rFonts w:ascii="Times New Roman" w:hAnsi="Times New Roman"/>
          <w:color w:val="FFFFFF"/>
          <w:sz w:val="18"/>
          <w:szCs w:val="18"/>
        </w:rPr>
        <w:t>Akceptujący: T. Śliwa</w:t>
      </w:r>
    </w:p>
    <w:p w:rsidR="00804D5E" w:rsidRPr="00F8775B" w:rsidRDefault="00804D5E" w:rsidP="00626CF2">
      <w:pPr>
        <w:spacing w:after="0"/>
        <w:rPr>
          <w:rFonts w:ascii="Times New Roman" w:hAnsi="Times New Roman"/>
          <w:sz w:val="18"/>
          <w:szCs w:val="18"/>
        </w:rPr>
      </w:pPr>
    </w:p>
    <w:p w:rsidR="00804D5E" w:rsidRPr="00F8775B" w:rsidRDefault="00804D5E" w:rsidP="00626CF2">
      <w:pPr>
        <w:spacing w:after="0"/>
        <w:rPr>
          <w:rFonts w:ascii="Times New Roman" w:hAnsi="Times New Roman"/>
          <w:sz w:val="18"/>
          <w:szCs w:val="18"/>
        </w:rPr>
      </w:pPr>
    </w:p>
    <w:p w:rsidR="00804D5E" w:rsidRPr="00F8775B" w:rsidRDefault="00804D5E" w:rsidP="00626CF2">
      <w:pPr>
        <w:spacing w:after="0"/>
        <w:rPr>
          <w:rFonts w:ascii="Times New Roman" w:hAnsi="Times New Roman"/>
          <w:sz w:val="18"/>
          <w:szCs w:val="18"/>
        </w:rPr>
      </w:pPr>
    </w:p>
    <w:p w:rsidR="00804D5E" w:rsidRPr="00272598" w:rsidRDefault="00804D5E" w:rsidP="00626CF2">
      <w:pPr>
        <w:spacing w:after="0"/>
        <w:rPr>
          <w:rFonts w:ascii="Times New Roman" w:hAnsi="Times New Roman"/>
          <w:sz w:val="18"/>
          <w:szCs w:val="18"/>
        </w:rPr>
      </w:pPr>
    </w:p>
    <w:p w:rsidR="00804D5E" w:rsidRPr="00272598" w:rsidRDefault="00804D5E" w:rsidP="00626CF2">
      <w:pPr>
        <w:spacing w:after="0"/>
        <w:rPr>
          <w:rFonts w:ascii="Times New Roman" w:hAnsi="Times New Roman"/>
          <w:sz w:val="18"/>
          <w:szCs w:val="18"/>
        </w:rPr>
      </w:pPr>
    </w:p>
    <w:p w:rsidR="00804D5E" w:rsidRPr="00C114E9" w:rsidRDefault="00804D5E" w:rsidP="00626CF2">
      <w:pPr>
        <w:spacing w:after="0"/>
        <w:rPr>
          <w:rFonts w:ascii="Times New Roman" w:hAnsi="Times New Roman"/>
          <w:sz w:val="18"/>
          <w:szCs w:val="18"/>
        </w:rPr>
      </w:pPr>
      <w:r w:rsidRPr="00C114E9">
        <w:rPr>
          <w:rFonts w:ascii="Times New Roman" w:hAnsi="Times New Roman"/>
          <w:sz w:val="18"/>
          <w:szCs w:val="18"/>
        </w:rPr>
        <w:t xml:space="preserve"> </w:t>
      </w:r>
    </w:p>
    <w:p w:rsidR="00804D5E" w:rsidRPr="00C114E9" w:rsidRDefault="00804D5E"/>
    <w:p w:rsidR="00804D5E" w:rsidRPr="00C114E9" w:rsidRDefault="00804D5E"/>
    <w:p w:rsidR="00804D5E" w:rsidRPr="00C114E9" w:rsidRDefault="00804D5E"/>
    <w:p w:rsidR="00804D5E" w:rsidRPr="00C114E9" w:rsidRDefault="00804D5E"/>
    <w:p w:rsidR="00804D5E" w:rsidRPr="00C114E9" w:rsidRDefault="00804D5E"/>
    <w:p w:rsidR="00804D5E" w:rsidRPr="00956845" w:rsidRDefault="00804D5E"/>
    <w:p w:rsidR="00804D5E" w:rsidRPr="00956845" w:rsidRDefault="00804D5E"/>
    <w:p w:rsidR="00804D5E" w:rsidRPr="00956845" w:rsidRDefault="00804D5E"/>
    <w:p w:rsidR="00804D5E" w:rsidRPr="00956845" w:rsidRDefault="00804D5E"/>
    <w:p w:rsidR="00804D5E" w:rsidRPr="00956845" w:rsidRDefault="00804D5E"/>
    <w:p w:rsidR="00804D5E" w:rsidRPr="00956845" w:rsidRDefault="00804D5E"/>
    <w:p w:rsidR="00804D5E" w:rsidRPr="00956845" w:rsidRDefault="00804D5E" w:rsidP="003F41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804D5E" w:rsidRPr="00956845" w:rsidSect="007E203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5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D5E" w:rsidRDefault="00804D5E" w:rsidP="00A519F0">
      <w:pPr>
        <w:spacing w:after="0" w:line="240" w:lineRule="auto"/>
      </w:pPr>
      <w:r>
        <w:separator/>
      </w:r>
    </w:p>
  </w:endnote>
  <w:endnote w:type="continuationSeparator" w:id="1">
    <w:p w:rsidR="00804D5E" w:rsidRDefault="00804D5E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D5E" w:rsidRDefault="00804D5E" w:rsidP="007A27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4D5E" w:rsidRDefault="00804D5E" w:rsidP="00A2300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D5E" w:rsidRDefault="00804D5E" w:rsidP="007A27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04D5E" w:rsidRDefault="00804D5E" w:rsidP="00A2300D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D5E" w:rsidRDefault="00804D5E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50" type="#_x0000_t75" alt="rops stopka.jpg" style="position:absolute;margin-left:322.6pt;margin-top:778.5pt;width:93.05pt;height:36pt;z-index:251662336;visibility:visible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D5E" w:rsidRDefault="00804D5E" w:rsidP="00A519F0">
      <w:pPr>
        <w:spacing w:after="0" w:line="240" w:lineRule="auto"/>
      </w:pPr>
      <w:r>
        <w:separator/>
      </w:r>
    </w:p>
  </w:footnote>
  <w:footnote w:type="continuationSeparator" w:id="1">
    <w:p w:rsidR="00804D5E" w:rsidRDefault="00804D5E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D5E" w:rsidRDefault="00804D5E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2049" type="#_x0000_t75" alt="rops ng.jpg" style="position:absolute;margin-left:279.25pt;margin-top:28.35pt;width:213.95pt;height:42.45pt;z-index:251660288;visibility:visible;mso-position-horizontal-relative:page;mso-position-vertical-relative:page">
          <v:imagedata r:id="rId1" o:title=""/>
          <w10:wrap anchorx="page" anchory="page"/>
        </v:shape>
      </w:pict>
    </w:r>
  </w:p>
  <w:p w:rsidR="00804D5E" w:rsidRDefault="00804D5E">
    <w:pPr>
      <w:pStyle w:val="Header"/>
    </w:pPr>
  </w:p>
  <w:p w:rsidR="00804D5E" w:rsidRDefault="00804D5E">
    <w:pPr>
      <w:pStyle w:val="Header"/>
    </w:pPr>
  </w:p>
  <w:p w:rsidR="00804D5E" w:rsidRDefault="00804D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61BC0"/>
    <w:multiLevelType w:val="hybridMultilevel"/>
    <w:tmpl w:val="8B3E6C44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33EA4AD4"/>
    <w:multiLevelType w:val="hybridMultilevel"/>
    <w:tmpl w:val="BD04F742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B55664C"/>
    <w:multiLevelType w:val="hybridMultilevel"/>
    <w:tmpl w:val="E7FC43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983A8A">
      <w:start w:val="1"/>
      <w:numFmt w:val="bullet"/>
      <w:lvlText w:val=""/>
      <w:lvlJc w:val="left"/>
      <w:pPr>
        <w:tabs>
          <w:tab w:val="num" w:pos="1107"/>
        </w:tabs>
        <w:ind w:left="1107" w:hanging="27"/>
      </w:pPr>
      <w:rPr>
        <w:rFonts w:ascii="Symbol" w:hAnsi="Symbol" w:hint="default"/>
        <w:color w:val="auto"/>
        <w:sz w:val="2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C5450E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5FE22CD0"/>
    <w:multiLevelType w:val="hybridMultilevel"/>
    <w:tmpl w:val="B7B40AAA"/>
    <w:lvl w:ilvl="0" w:tplc="6E983A8A">
      <w:start w:val="1"/>
      <w:numFmt w:val="bullet"/>
      <w:lvlText w:val=""/>
      <w:lvlJc w:val="left"/>
      <w:pPr>
        <w:tabs>
          <w:tab w:val="num" w:pos="567"/>
        </w:tabs>
        <w:ind w:left="567" w:hanging="27"/>
      </w:pPr>
      <w:rPr>
        <w:rFonts w:ascii="Symbol" w:hAnsi="Symbol" w:hint="default"/>
        <w:color w:val="auto"/>
        <w:sz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B96E8C"/>
    <w:multiLevelType w:val="hybridMultilevel"/>
    <w:tmpl w:val="949A66C4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8153C8D"/>
    <w:multiLevelType w:val="hybridMultilevel"/>
    <w:tmpl w:val="B8DC6EA4"/>
    <w:lvl w:ilvl="0" w:tplc="17E61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33C22B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73F97267"/>
    <w:multiLevelType w:val="hybridMultilevel"/>
    <w:tmpl w:val="7096BD20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FE70999"/>
    <w:multiLevelType w:val="hybridMultilevel"/>
    <w:tmpl w:val="E36C387E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9F0"/>
    <w:rsid w:val="00000D04"/>
    <w:rsid w:val="000077C6"/>
    <w:rsid w:val="000221A2"/>
    <w:rsid w:val="0002395B"/>
    <w:rsid w:val="00025F86"/>
    <w:rsid w:val="00026EF3"/>
    <w:rsid w:val="00044A43"/>
    <w:rsid w:val="00054359"/>
    <w:rsid w:val="00075C7B"/>
    <w:rsid w:val="0007780A"/>
    <w:rsid w:val="000A16EF"/>
    <w:rsid w:val="000B2E2A"/>
    <w:rsid w:val="000C06BA"/>
    <w:rsid w:val="000C3C8C"/>
    <w:rsid w:val="001127DA"/>
    <w:rsid w:val="00126B11"/>
    <w:rsid w:val="00153F30"/>
    <w:rsid w:val="001757CE"/>
    <w:rsid w:val="00192938"/>
    <w:rsid w:val="00194A2E"/>
    <w:rsid w:val="001A191B"/>
    <w:rsid w:val="001A3941"/>
    <w:rsid w:val="001A4301"/>
    <w:rsid w:val="001B0DA7"/>
    <w:rsid w:val="001B3728"/>
    <w:rsid w:val="001B46CD"/>
    <w:rsid w:val="001D4C18"/>
    <w:rsid w:val="001F4F06"/>
    <w:rsid w:val="00202D80"/>
    <w:rsid w:val="002031AA"/>
    <w:rsid w:val="00205CC1"/>
    <w:rsid w:val="002116B8"/>
    <w:rsid w:val="002179A3"/>
    <w:rsid w:val="00217FE0"/>
    <w:rsid w:val="00220F34"/>
    <w:rsid w:val="002229FB"/>
    <w:rsid w:val="00223597"/>
    <w:rsid w:val="00225F66"/>
    <w:rsid w:val="00226B86"/>
    <w:rsid w:val="00240C00"/>
    <w:rsid w:val="002417AE"/>
    <w:rsid w:val="002428EF"/>
    <w:rsid w:val="0025621E"/>
    <w:rsid w:val="00261260"/>
    <w:rsid w:val="00264BF2"/>
    <w:rsid w:val="00272535"/>
    <w:rsid w:val="00272598"/>
    <w:rsid w:val="00274A73"/>
    <w:rsid w:val="0028150D"/>
    <w:rsid w:val="00293ECF"/>
    <w:rsid w:val="00294563"/>
    <w:rsid w:val="002B4B4E"/>
    <w:rsid w:val="002B6C9A"/>
    <w:rsid w:val="002D1947"/>
    <w:rsid w:val="002E3BA6"/>
    <w:rsid w:val="002E7A1C"/>
    <w:rsid w:val="002F099F"/>
    <w:rsid w:val="002F4362"/>
    <w:rsid w:val="00315852"/>
    <w:rsid w:val="0032245A"/>
    <w:rsid w:val="00330980"/>
    <w:rsid w:val="00330C9C"/>
    <w:rsid w:val="003337CE"/>
    <w:rsid w:val="003348C8"/>
    <w:rsid w:val="003353E2"/>
    <w:rsid w:val="0034054A"/>
    <w:rsid w:val="00352EFE"/>
    <w:rsid w:val="00362EED"/>
    <w:rsid w:val="00375E34"/>
    <w:rsid w:val="00395E3D"/>
    <w:rsid w:val="003970CC"/>
    <w:rsid w:val="003A63C9"/>
    <w:rsid w:val="003B010B"/>
    <w:rsid w:val="003C00C1"/>
    <w:rsid w:val="003C48DE"/>
    <w:rsid w:val="003E20C4"/>
    <w:rsid w:val="003E49FA"/>
    <w:rsid w:val="003F41BC"/>
    <w:rsid w:val="003F7275"/>
    <w:rsid w:val="00402E0E"/>
    <w:rsid w:val="00420755"/>
    <w:rsid w:val="00421340"/>
    <w:rsid w:val="00421356"/>
    <w:rsid w:val="00424FAB"/>
    <w:rsid w:val="0042548F"/>
    <w:rsid w:val="00426800"/>
    <w:rsid w:val="00435E74"/>
    <w:rsid w:val="004401D8"/>
    <w:rsid w:val="004463DD"/>
    <w:rsid w:val="004574EA"/>
    <w:rsid w:val="0046181C"/>
    <w:rsid w:val="00465908"/>
    <w:rsid w:val="00480EDE"/>
    <w:rsid w:val="00486AE4"/>
    <w:rsid w:val="00487D7A"/>
    <w:rsid w:val="004A0C25"/>
    <w:rsid w:val="004B1559"/>
    <w:rsid w:val="004B795D"/>
    <w:rsid w:val="004C567F"/>
    <w:rsid w:val="004D5191"/>
    <w:rsid w:val="004E78D1"/>
    <w:rsid w:val="00505E3B"/>
    <w:rsid w:val="005074C6"/>
    <w:rsid w:val="00526825"/>
    <w:rsid w:val="005318E6"/>
    <w:rsid w:val="00545C13"/>
    <w:rsid w:val="00546E6B"/>
    <w:rsid w:val="00557861"/>
    <w:rsid w:val="00562E5F"/>
    <w:rsid w:val="00572B0B"/>
    <w:rsid w:val="0058019B"/>
    <w:rsid w:val="00596DE0"/>
    <w:rsid w:val="005A551E"/>
    <w:rsid w:val="005A557E"/>
    <w:rsid w:val="005B0169"/>
    <w:rsid w:val="005B4FE3"/>
    <w:rsid w:val="005C0AD6"/>
    <w:rsid w:val="005C45BB"/>
    <w:rsid w:val="005C5E07"/>
    <w:rsid w:val="005D025C"/>
    <w:rsid w:val="005D02F9"/>
    <w:rsid w:val="005D12A3"/>
    <w:rsid w:val="005F3778"/>
    <w:rsid w:val="005F4C4C"/>
    <w:rsid w:val="005F682F"/>
    <w:rsid w:val="006034C0"/>
    <w:rsid w:val="0060648F"/>
    <w:rsid w:val="006104D8"/>
    <w:rsid w:val="00626CF2"/>
    <w:rsid w:val="006306F2"/>
    <w:rsid w:val="00631D3A"/>
    <w:rsid w:val="00642F9F"/>
    <w:rsid w:val="00647CF0"/>
    <w:rsid w:val="00663936"/>
    <w:rsid w:val="006643B7"/>
    <w:rsid w:val="00676132"/>
    <w:rsid w:val="006B56E0"/>
    <w:rsid w:val="006C0179"/>
    <w:rsid w:val="006C3369"/>
    <w:rsid w:val="006C3838"/>
    <w:rsid w:val="006D30E8"/>
    <w:rsid w:val="006E2306"/>
    <w:rsid w:val="006F5C67"/>
    <w:rsid w:val="006F69D9"/>
    <w:rsid w:val="00710559"/>
    <w:rsid w:val="00712967"/>
    <w:rsid w:val="00716DE0"/>
    <w:rsid w:val="00721418"/>
    <w:rsid w:val="00722094"/>
    <w:rsid w:val="007328A3"/>
    <w:rsid w:val="0075088A"/>
    <w:rsid w:val="0075497B"/>
    <w:rsid w:val="007558BF"/>
    <w:rsid w:val="0076403F"/>
    <w:rsid w:val="00764321"/>
    <w:rsid w:val="0076500B"/>
    <w:rsid w:val="00775358"/>
    <w:rsid w:val="007820AB"/>
    <w:rsid w:val="007A0546"/>
    <w:rsid w:val="007A27AC"/>
    <w:rsid w:val="007B3F61"/>
    <w:rsid w:val="007D0441"/>
    <w:rsid w:val="007D1048"/>
    <w:rsid w:val="007D4224"/>
    <w:rsid w:val="007E203A"/>
    <w:rsid w:val="007E61A3"/>
    <w:rsid w:val="007E7E50"/>
    <w:rsid w:val="00804D5E"/>
    <w:rsid w:val="008243EA"/>
    <w:rsid w:val="00826177"/>
    <w:rsid w:val="008261F4"/>
    <w:rsid w:val="008502A1"/>
    <w:rsid w:val="008577FD"/>
    <w:rsid w:val="00863172"/>
    <w:rsid w:val="0086729E"/>
    <w:rsid w:val="0087668A"/>
    <w:rsid w:val="00881300"/>
    <w:rsid w:val="00883A1A"/>
    <w:rsid w:val="008851A8"/>
    <w:rsid w:val="008856C0"/>
    <w:rsid w:val="008B643B"/>
    <w:rsid w:val="008B7281"/>
    <w:rsid w:val="008C531D"/>
    <w:rsid w:val="008D1EB8"/>
    <w:rsid w:val="008D2829"/>
    <w:rsid w:val="008D7BFB"/>
    <w:rsid w:val="008E5061"/>
    <w:rsid w:val="008E594C"/>
    <w:rsid w:val="008F0088"/>
    <w:rsid w:val="008F7F9F"/>
    <w:rsid w:val="00904055"/>
    <w:rsid w:val="009126F7"/>
    <w:rsid w:val="00924BB7"/>
    <w:rsid w:val="00932BEF"/>
    <w:rsid w:val="009425A7"/>
    <w:rsid w:val="00945EB2"/>
    <w:rsid w:val="00946485"/>
    <w:rsid w:val="0095177B"/>
    <w:rsid w:val="00956845"/>
    <w:rsid w:val="00964FA2"/>
    <w:rsid w:val="009751E6"/>
    <w:rsid w:val="009B237A"/>
    <w:rsid w:val="009B58AB"/>
    <w:rsid w:val="009C1722"/>
    <w:rsid w:val="009D26D1"/>
    <w:rsid w:val="009E4027"/>
    <w:rsid w:val="009F3E4A"/>
    <w:rsid w:val="00A01A93"/>
    <w:rsid w:val="00A0330C"/>
    <w:rsid w:val="00A151EC"/>
    <w:rsid w:val="00A17A11"/>
    <w:rsid w:val="00A2300D"/>
    <w:rsid w:val="00A25CFA"/>
    <w:rsid w:val="00A26152"/>
    <w:rsid w:val="00A32C0F"/>
    <w:rsid w:val="00A35DFA"/>
    <w:rsid w:val="00A3614D"/>
    <w:rsid w:val="00A42B06"/>
    <w:rsid w:val="00A51550"/>
    <w:rsid w:val="00A519F0"/>
    <w:rsid w:val="00A52B60"/>
    <w:rsid w:val="00A5416C"/>
    <w:rsid w:val="00A559FD"/>
    <w:rsid w:val="00A71A70"/>
    <w:rsid w:val="00AA555D"/>
    <w:rsid w:val="00AB74CE"/>
    <w:rsid w:val="00AC5725"/>
    <w:rsid w:val="00AE6085"/>
    <w:rsid w:val="00AF028E"/>
    <w:rsid w:val="00B01A71"/>
    <w:rsid w:val="00B070D9"/>
    <w:rsid w:val="00B173A9"/>
    <w:rsid w:val="00B177B8"/>
    <w:rsid w:val="00B2284E"/>
    <w:rsid w:val="00B36C4C"/>
    <w:rsid w:val="00B455B6"/>
    <w:rsid w:val="00B55489"/>
    <w:rsid w:val="00B56F8F"/>
    <w:rsid w:val="00B65179"/>
    <w:rsid w:val="00B718AB"/>
    <w:rsid w:val="00B80676"/>
    <w:rsid w:val="00B95596"/>
    <w:rsid w:val="00B9637B"/>
    <w:rsid w:val="00BA561C"/>
    <w:rsid w:val="00BA7C4F"/>
    <w:rsid w:val="00BC3C40"/>
    <w:rsid w:val="00BC53FF"/>
    <w:rsid w:val="00C07F98"/>
    <w:rsid w:val="00C07FBA"/>
    <w:rsid w:val="00C114E9"/>
    <w:rsid w:val="00C12EAE"/>
    <w:rsid w:val="00C26375"/>
    <w:rsid w:val="00C33DEA"/>
    <w:rsid w:val="00C45F2D"/>
    <w:rsid w:val="00C51641"/>
    <w:rsid w:val="00C51C14"/>
    <w:rsid w:val="00C54AE3"/>
    <w:rsid w:val="00C55108"/>
    <w:rsid w:val="00C66A43"/>
    <w:rsid w:val="00C7418B"/>
    <w:rsid w:val="00C81500"/>
    <w:rsid w:val="00C83FFF"/>
    <w:rsid w:val="00C956CB"/>
    <w:rsid w:val="00CA1ECC"/>
    <w:rsid w:val="00CB018A"/>
    <w:rsid w:val="00CB0F9F"/>
    <w:rsid w:val="00CB5A3C"/>
    <w:rsid w:val="00CC4DC7"/>
    <w:rsid w:val="00CD43A1"/>
    <w:rsid w:val="00CD54E9"/>
    <w:rsid w:val="00CF1CAE"/>
    <w:rsid w:val="00D03D21"/>
    <w:rsid w:val="00D1308B"/>
    <w:rsid w:val="00D20BFD"/>
    <w:rsid w:val="00D26977"/>
    <w:rsid w:val="00D27321"/>
    <w:rsid w:val="00D302DA"/>
    <w:rsid w:val="00D35E3F"/>
    <w:rsid w:val="00D42347"/>
    <w:rsid w:val="00D4559B"/>
    <w:rsid w:val="00D47E91"/>
    <w:rsid w:val="00D51DCC"/>
    <w:rsid w:val="00D555AE"/>
    <w:rsid w:val="00D578A7"/>
    <w:rsid w:val="00D608A0"/>
    <w:rsid w:val="00D735A0"/>
    <w:rsid w:val="00D826AE"/>
    <w:rsid w:val="00D85F7D"/>
    <w:rsid w:val="00D8739D"/>
    <w:rsid w:val="00D945C6"/>
    <w:rsid w:val="00DA1B21"/>
    <w:rsid w:val="00DA1DD2"/>
    <w:rsid w:val="00DC4A61"/>
    <w:rsid w:val="00DD471F"/>
    <w:rsid w:val="00DD76D3"/>
    <w:rsid w:val="00DE0546"/>
    <w:rsid w:val="00DE41B2"/>
    <w:rsid w:val="00DF125B"/>
    <w:rsid w:val="00DF548B"/>
    <w:rsid w:val="00E00446"/>
    <w:rsid w:val="00E058BD"/>
    <w:rsid w:val="00E14A2F"/>
    <w:rsid w:val="00E21DD2"/>
    <w:rsid w:val="00E2775A"/>
    <w:rsid w:val="00E3597E"/>
    <w:rsid w:val="00E41D7A"/>
    <w:rsid w:val="00E4604B"/>
    <w:rsid w:val="00E53402"/>
    <w:rsid w:val="00E676CD"/>
    <w:rsid w:val="00E74F96"/>
    <w:rsid w:val="00E824EE"/>
    <w:rsid w:val="00E827EB"/>
    <w:rsid w:val="00E91903"/>
    <w:rsid w:val="00EB3DDE"/>
    <w:rsid w:val="00EB5AFF"/>
    <w:rsid w:val="00EC2A72"/>
    <w:rsid w:val="00ED61D9"/>
    <w:rsid w:val="00EE5E64"/>
    <w:rsid w:val="00EE7876"/>
    <w:rsid w:val="00EF2129"/>
    <w:rsid w:val="00EF2E23"/>
    <w:rsid w:val="00EF3A4D"/>
    <w:rsid w:val="00EF655D"/>
    <w:rsid w:val="00F0573F"/>
    <w:rsid w:val="00F06290"/>
    <w:rsid w:val="00F07E02"/>
    <w:rsid w:val="00F120B4"/>
    <w:rsid w:val="00F233A0"/>
    <w:rsid w:val="00F43638"/>
    <w:rsid w:val="00F565DA"/>
    <w:rsid w:val="00F61311"/>
    <w:rsid w:val="00F63679"/>
    <w:rsid w:val="00F72FD4"/>
    <w:rsid w:val="00F744C9"/>
    <w:rsid w:val="00F8296F"/>
    <w:rsid w:val="00F85536"/>
    <w:rsid w:val="00F85C45"/>
    <w:rsid w:val="00F8775B"/>
    <w:rsid w:val="00F911AA"/>
    <w:rsid w:val="00FC16CA"/>
    <w:rsid w:val="00FC1A43"/>
    <w:rsid w:val="00FC794A"/>
    <w:rsid w:val="00FD695A"/>
    <w:rsid w:val="00FE6801"/>
    <w:rsid w:val="00FF1021"/>
    <w:rsid w:val="00FF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F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19F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19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19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D422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230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A2300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ps@sejmik.kielc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662</Words>
  <Characters>3978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</dc:title>
  <dc:subject/>
  <dc:creator>tomek</dc:creator>
  <cp:keywords/>
  <dc:description/>
  <cp:lastModifiedBy>domkie</cp:lastModifiedBy>
  <cp:revision>2</cp:revision>
  <cp:lastPrinted>2016-02-15T09:02:00Z</cp:lastPrinted>
  <dcterms:created xsi:type="dcterms:W3CDTF">2016-02-17T13:33:00Z</dcterms:created>
  <dcterms:modified xsi:type="dcterms:W3CDTF">2016-02-17T13:33:00Z</dcterms:modified>
</cp:coreProperties>
</file>