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F4" w:rsidRDefault="002E4BF4" w:rsidP="002E4BF4">
      <w:pPr>
        <w:spacing w:before="240"/>
        <w:ind w:left="6372" w:firstLine="708"/>
        <w:rPr>
          <w:b/>
        </w:rPr>
      </w:pPr>
      <w:r>
        <w:rPr>
          <w:b/>
          <w:bCs/>
        </w:rPr>
        <w:t xml:space="preserve"> </w:t>
      </w:r>
      <w:r>
        <w:rPr>
          <w:b/>
        </w:rPr>
        <w:t>Załącznik nr 1</w:t>
      </w:r>
    </w:p>
    <w:p w:rsidR="002E4BF4" w:rsidRDefault="002E4BF4" w:rsidP="002E4BF4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WZÓR</w:t>
      </w:r>
    </w:p>
    <w:p w:rsidR="002E4BF4" w:rsidRDefault="002E4BF4" w:rsidP="002E4BF4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REALIZACJI ZADANIA PUBLICZNEGO</w:t>
      </w:r>
    </w:p>
    <w:p w:rsidR="002E4BF4" w:rsidRDefault="002E4BF4" w:rsidP="002E4BF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:rsidR="002E4BF4" w:rsidRDefault="002E4BF4" w:rsidP="002E4BF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złożenia oferty</w:t>
      </w:r>
    </w:p>
    <w:p w:rsidR="002E4BF4" w:rsidRDefault="002E4BF4" w:rsidP="002E4BF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organ administracji publicznej)</w:t>
      </w:r>
    </w:p>
    <w:p w:rsidR="002E4BF4" w:rsidRDefault="002E4BF4" w:rsidP="002E4BF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OFERTA/OFERTA WSPÓLNA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</w:p>
    <w:p w:rsidR="002E4BF4" w:rsidRDefault="002E4BF4" w:rsidP="002E4BF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ORGANIZACJI POZARZĄDOWEJ(-YCH)/PODMIOTU (-ÓW), O KTÓRYM (-YCH) MOWA W ART. 3 UST. 3 USTAWY Z DNIA 24 KWIETNIA 2003 r. O DZIAŁALNOSCI POŻYTKU PUBLICZNEGO I O WOLONTARIACIE (Dz. U. z 2010 r. Nr 234, poz. 1536)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REALIZACJI ZADANIA PUBLICZNEGO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(rodzaj zadania publicznego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)</w:t>
      </w:r>
    </w:p>
    <w:p w:rsidR="002E4BF4" w:rsidRDefault="002E4BF4" w:rsidP="002E4BF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(tytuł zadania publicznego)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............ do .............</w:t>
      </w:r>
    </w:p>
    <w:p w:rsidR="002E4BF4" w:rsidRDefault="002E4BF4" w:rsidP="002E4B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POWIERZENIA REALIZACJI ZADANIA PUBLICZNEGO/WSPIERANIA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 1)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(organ administracji publicznej)</w:t>
      </w:r>
    </w:p>
    <w:p w:rsidR="002E4BF4" w:rsidRDefault="002E4BF4" w:rsidP="002E4BF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składana na podstawie przepisów działu II rozdziału 2 ustawy z dnia 24 kwietnia 2003 r.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działalności pożytku publicznego i o wolontariacie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Dane oferenta/oferentów</w:t>
      </w:r>
      <w:r>
        <w:rPr>
          <w:rFonts w:ascii="Arial" w:hAnsi="Arial" w:cs="Arial"/>
          <w:b/>
          <w:sz w:val="20"/>
          <w:szCs w:val="20"/>
          <w:vertAlign w:val="superscript"/>
        </w:rPr>
        <w:t>1)3)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E4BF4" w:rsidRDefault="002E4BF4" w:rsidP="002E4BF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forma prawna: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stowarzyszenie                                (  ) fundacja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)   kościelna osoba prawna                  (  ) kościelna jednostka organizacyjna           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spółdzielnia socjalna                        (  )  inna…………………………………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numer w Krajowym Rejestrze Sądowym, w innym rejestrze lub ewidencji: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data wpisu, rejestracji lub utworzenia: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5) nr NIP: .......................................... nr REGON: 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2E4BF4" w:rsidRDefault="002E4BF4" w:rsidP="002E4BF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6) adres: </w:t>
      </w:r>
    </w:p>
    <w:p w:rsidR="002E4BF4" w:rsidRDefault="002E4BF4" w:rsidP="002E4BF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2E4BF4" w:rsidRDefault="002E4BF4" w:rsidP="002E4BF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sz w:val="20"/>
          <w:szCs w:val="20"/>
        </w:rPr>
        <w:t>miejscowość: ..................................... ul.: 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dzielnica lub inna jednostka pomocnicza: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 xml:space="preserve"> ………………………………………..</w:t>
      </w:r>
    </w:p>
    <w:p w:rsidR="002E4BF4" w:rsidRDefault="002E4BF4" w:rsidP="002E4BF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2E4BF4" w:rsidRDefault="002E4BF4" w:rsidP="002E4BF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 powiat: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 xml:space="preserve"> 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2E4BF4" w:rsidRDefault="002E4BF4" w:rsidP="002E4BF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.................................................</w:t>
      </w:r>
    </w:p>
    <w:p w:rsidR="002E4BF4" w:rsidRDefault="002E4BF4" w:rsidP="002E4BF4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kod pocztowy: ……………… poczta: ………............................. 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7) tel.: .................................. faks: .....................................................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e-mail: ................................ http:// 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numer rachunku bankowego: ……………………………...............................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nazwiska i imiona osób upoważnionych do reprezentowania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………………………………………………………………………………...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……………………………………………………………………………..….</w:t>
      </w:r>
    </w:p>
    <w:p w:rsidR="002E4BF4" w:rsidRDefault="002E4BF4" w:rsidP="002E4BF4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nazwa, adres i telefon kontaktowy jednostki organizacyjnej bezpośrednio wykonującej zadanie,  o którym mowa w ofercie:</w:t>
      </w:r>
      <w:r>
        <w:rPr>
          <w:rFonts w:ascii="Arial" w:hAnsi="Arial" w:cs="Arial"/>
          <w:sz w:val="20"/>
          <w:szCs w:val="20"/>
          <w:vertAlign w:val="superscript"/>
        </w:rPr>
        <w:t>9)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2E4BF4" w:rsidRDefault="002E4BF4" w:rsidP="002E4BF4">
      <w:pPr>
        <w:tabs>
          <w:tab w:val="left" w:pos="1155"/>
        </w:tabs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osoba upoważniona do składania wyjaśnień dotyczących oferty (imię i nazwisko oraz nr telefonu kontaktowego)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przedmiot działalności pożytku publicznego: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82"/>
      </w:tblGrid>
      <w:tr w:rsidR="002E4BF4" w:rsidTr="00893D5A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działalność nieodpłatna pożytku publicznego</w:t>
            </w: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działalność odpłatna pożytku publicznego</w:t>
            </w: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 jeżeli oferent 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prowadzi/prowadzą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działalność gospodarczą: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numer wpisu do rejestru przedsiębiorców …………………………………………………………..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przedmiot działalności gospodarczej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03"/>
      </w:tblGrid>
      <w:tr w:rsidR="002E4BF4" w:rsidTr="00893D5A">
        <w:trPr>
          <w:trHeight w:val="240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156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240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89"/>
        </w:trPr>
        <w:tc>
          <w:tcPr>
            <w:tcW w:w="9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Informacja o sposobie reprezentacji oferentów wobec organu administracji publicznej wraz z przytoczeniem podstawy prawnej</w:t>
      </w:r>
      <w:r>
        <w:rPr>
          <w:rFonts w:ascii="Arial" w:hAnsi="Arial" w:cs="Arial"/>
          <w:b/>
          <w:sz w:val="20"/>
          <w:szCs w:val="20"/>
          <w:vertAlign w:val="superscript"/>
        </w:rPr>
        <w:t>10)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</w:p>
    <w:tbl>
      <w:tblPr>
        <w:tblW w:w="925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52"/>
      </w:tblGrid>
      <w:tr w:rsidR="002E4BF4" w:rsidTr="00893D5A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III. Szczegółowy zakres rzeczowy zadania publicznego proponowanego do realizacji </w:t>
      </w:r>
    </w:p>
    <w:p w:rsidR="002E4BF4" w:rsidRDefault="002E4BF4" w:rsidP="002E4BF4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Krótka charakterystyka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02"/>
      </w:tblGrid>
      <w:tr w:rsidR="002E4BF4" w:rsidTr="00893D5A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Opis potrzeb wskazujących na konieczność wykonania zadania publicznego, opis ich przyczyn oraz skutków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2E4BF4" w:rsidTr="00893D5A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Opis grup adresatów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2E4BF4" w:rsidTr="00893D5A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4. Uzasadnienie potrzeby</w:t>
      </w:r>
      <w:r>
        <w:rPr>
          <w:rFonts w:ascii="Arial" w:hAnsi="Arial" w:cs="Arial"/>
          <w:sz w:val="20"/>
          <w:szCs w:val="20"/>
        </w:rPr>
        <w:t xml:space="preserve"> dofinansowania z dotacji inwestycji związanych z realizacją zadania publicznego, w szczególności ze wskazaniem w jaki sposób przyczyni się to do podwyższenia standardu realizacji zadania.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2E4BF4" w:rsidRDefault="002E4BF4" w:rsidP="002E4BF4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2E4BF4" w:rsidTr="00893D5A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lastRenderedPageBreak/>
        <w:t>5. Informacja, czy w ciągu ostatnich 5 lat oferent/oferenci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otrzymał/otrzymali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dotację na </w:t>
      </w:r>
      <w:r>
        <w:rPr>
          <w:rFonts w:ascii="Arial" w:hAnsi="Arial" w:cs="Arial"/>
          <w:sz w:val="20"/>
          <w:szCs w:val="20"/>
        </w:rPr>
        <w:t>dofinansowanie inwestycji związanych z realizacją zadania publicznego z podaniem inwestycji, które zostały dofinansowane, organu który udzielił dofinansowania oraz daty otrzymania dotacji 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2E4BF4" w:rsidRDefault="002E4BF4" w:rsidP="002E4BF4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2E4BF4" w:rsidTr="00893D5A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Zakładane cele realizacji zadania publicznego oraz sposób ich realizacji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E4BF4" w:rsidTr="00893D5A">
        <w:trPr>
          <w:trHeight w:val="67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695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Miejsce realizacji zadania publicznego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E4BF4" w:rsidTr="00893D5A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Opis poszczególnych działań w zakresie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>12)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E4BF4" w:rsidTr="00893D5A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Harmonogram</w:t>
      </w:r>
      <w:r>
        <w:rPr>
          <w:rFonts w:ascii="Arial" w:hAnsi="Arial" w:cs="Arial"/>
          <w:b/>
          <w:sz w:val="20"/>
          <w:szCs w:val="20"/>
          <w:vertAlign w:val="superscript"/>
        </w:rPr>
        <w:t>13)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76"/>
        <w:tblW w:w="92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1701"/>
        <w:gridCol w:w="4183"/>
      </w:tblGrid>
      <w:tr w:rsidR="002E4BF4" w:rsidTr="00893D5A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2E4BF4" w:rsidTr="00893D5A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 poszczególnych</w:t>
            </w: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 lub inny podmiot odpowiedzialny za działanie w zakresie realizowanego zadania publicznego</w:t>
            </w:r>
          </w:p>
        </w:tc>
      </w:tr>
      <w:tr w:rsidR="002E4BF4" w:rsidTr="00893D5A">
        <w:trPr>
          <w:trHeight w:val="110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sz w:val="20"/>
          <w:szCs w:val="20"/>
        </w:rPr>
        <w:t>10. Zakładane rezultaty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15) 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303"/>
      </w:tblGrid>
      <w:tr w:rsidR="002E4BF4" w:rsidTr="00893D5A">
        <w:trPr>
          <w:trHeight w:val="674"/>
        </w:trPr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142"/>
        </w:trPr>
        <w:tc>
          <w:tcPr>
            <w:tcW w:w="9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E4BF4" w:rsidRDefault="002E4BF4" w:rsidP="002E4BF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E4BF4" w:rsidRDefault="002E4BF4" w:rsidP="002E4BF4">
      <w:pPr>
        <w:spacing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IV. Kalkulacja przewidywanych kosztów realizacji zadania publicznego</w:t>
      </w:r>
    </w:p>
    <w:p w:rsidR="002E4BF4" w:rsidRDefault="002E4BF4" w:rsidP="002E4BF4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2E4BF4" w:rsidRDefault="002E4BF4" w:rsidP="002E4BF4"/>
    <w:p w:rsidR="002E4BF4" w:rsidRDefault="002E4BF4" w:rsidP="002E4BF4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1877"/>
        <w:gridCol w:w="2021"/>
      </w:tblGrid>
      <w:tr w:rsidR="002E4BF4" w:rsidTr="00893D5A">
        <w:trPr>
          <w:cantSplit/>
          <w:trHeight w:val="1984"/>
        </w:trPr>
        <w:tc>
          <w:tcPr>
            <w:tcW w:w="363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extDirection w:val="btLr"/>
          </w:tcPr>
          <w:p w:rsidR="002E4BF4" w:rsidRDefault="002E4BF4" w:rsidP="00893D5A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extDirection w:val="btLr"/>
          </w:tcPr>
          <w:p w:rsidR="002E4BF4" w:rsidRDefault="002E4BF4" w:rsidP="00893D5A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extDirection w:val="btLr"/>
          </w:tcPr>
          <w:p w:rsidR="002E4BF4" w:rsidRDefault="002E4BF4" w:rsidP="00893D5A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2E4BF4" w:rsidRDefault="002E4BF4" w:rsidP="00893D5A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877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21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2E4BF4" w:rsidRDefault="002E4BF4" w:rsidP="00893D5A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2E4BF4" w:rsidTr="00893D5A">
        <w:trPr>
          <w:cantSplit/>
          <w:trHeight w:val="957"/>
        </w:trPr>
        <w:tc>
          <w:tcPr>
            <w:tcW w:w="363" w:type="dxa"/>
            <w:tcBorders>
              <w:left w:val="single" w:sz="4" w:space="0" w:color="auto"/>
              <w:bottom w:val="single" w:sz="4" w:space="0" w:color="auto"/>
            </w:tcBorders>
          </w:tcPr>
          <w:p w:rsidR="002E4BF4" w:rsidRDefault="002E4BF4" w:rsidP="00893D5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E4BF4" w:rsidRDefault="002E4BF4" w:rsidP="00893D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E4BF4" w:rsidRDefault="002E4BF4" w:rsidP="00893D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2E4BF4" w:rsidRDefault="002E4BF4" w:rsidP="00893D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2E4BF4" w:rsidRDefault="002E4BF4" w:rsidP="00893D5A">
            <w:pPr>
              <w:pStyle w:val="NormalnyWeb"/>
              <w:spacing w:before="0" w:after="0"/>
              <w:rPr>
                <w:szCs w:val="24"/>
              </w:rPr>
            </w:pPr>
          </w:p>
          <w:p w:rsidR="002E4BF4" w:rsidRDefault="002E4BF4" w:rsidP="00893D5A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BF4" w:rsidTr="00893D5A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</w:tcPr>
          <w:p w:rsidR="002E4BF4" w:rsidRDefault="002E4BF4" w:rsidP="00893D5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E4BF4" w:rsidRDefault="002E4BF4" w:rsidP="00893D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E4BF4" w:rsidRDefault="002E4BF4" w:rsidP="00893D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2E4BF4" w:rsidRDefault="002E4BF4" w:rsidP="00893D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2E4BF4" w:rsidRDefault="002E4BF4" w:rsidP="00893D5A">
            <w:pPr>
              <w:rPr>
                <w:rFonts w:ascii="Arial" w:hAnsi="Arial" w:cs="Arial"/>
                <w:sz w:val="16"/>
                <w:szCs w:val="16"/>
              </w:rPr>
            </w:pPr>
          </w:p>
          <w:p w:rsidR="002E4BF4" w:rsidRDefault="002E4BF4" w:rsidP="00893D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BF4" w:rsidTr="00893D5A">
        <w:trPr>
          <w:cantSplit/>
          <w:trHeight w:val="1119"/>
        </w:trPr>
        <w:tc>
          <w:tcPr>
            <w:tcW w:w="363" w:type="dxa"/>
          </w:tcPr>
          <w:p w:rsidR="002E4BF4" w:rsidRDefault="002E4BF4" w:rsidP="00893D5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III</w:t>
            </w:r>
          </w:p>
        </w:tc>
        <w:tc>
          <w:tcPr>
            <w:tcW w:w="1559" w:type="dxa"/>
            <w:vAlign w:val="center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2E4BF4" w:rsidRDefault="002E4BF4" w:rsidP="00893D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2E4BF4" w:rsidRDefault="002E4BF4" w:rsidP="00893D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2E4BF4" w:rsidRDefault="002E4BF4" w:rsidP="00893D5A"/>
          <w:p w:rsidR="002E4BF4" w:rsidRDefault="002E4BF4" w:rsidP="00893D5A"/>
        </w:tc>
        <w:tc>
          <w:tcPr>
            <w:tcW w:w="335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BF4" w:rsidTr="00893D5A">
        <w:trPr>
          <w:cantSplit/>
          <w:trHeight w:val="977"/>
        </w:trPr>
        <w:tc>
          <w:tcPr>
            <w:tcW w:w="363" w:type="dxa"/>
          </w:tcPr>
          <w:p w:rsidR="002E4BF4" w:rsidRDefault="002E4BF4" w:rsidP="00893D5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vAlign w:val="center"/>
          </w:tcPr>
          <w:p w:rsidR="002E4BF4" w:rsidRDefault="002E4BF4" w:rsidP="00893D5A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2E4BF4" w:rsidRDefault="002E4BF4" w:rsidP="00893D5A"/>
          <w:p w:rsidR="002E4BF4" w:rsidRDefault="002E4BF4" w:rsidP="00893D5A"/>
          <w:p w:rsidR="002E4BF4" w:rsidRDefault="002E4BF4" w:rsidP="00893D5A"/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E4BF4" w:rsidRDefault="002E4BF4" w:rsidP="002E4BF4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</w:p>
    <w:p w:rsidR="002E4BF4" w:rsidRDefault="002E4BF4" w:rsidP="002E4B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E4BF4" w:rsidRDefault="002E4BF4" w:rsidP="002E4B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E4BF4" w:rsidRDefault="002E4BF4" w:rsidP="002E4BF4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Przewidywane źródła finansowania zadania publicznego</w:t>
      </w:r>
    </w:p>
    <w:p w:rsidR="002E4BF4" w:rsidRDefault="002E4BF4" w:rsidP="002E4BF4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"/>
        <w:gridCol w:w="6638"/>
        <w:gridCol w:w="1041"/>
        <w:gridCol w:w="1041"/>
      </w:tblGrid>
      <w:tr w:rsidR="002E4BF4" w:rsidTr="00893D5A">
        <w:tc>
          <w:tcPr>
            <w:tcW w:w="475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2E4BF4" w:rsidTr="00893D5A">
        <w:tc>
          <w:tcPr>
            <w:tcW w:w="475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własne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2E4BF4" w:rsidTr="00893D5A">
        <w:tc>
          <w:tcPr>
            <w:tcW w:w="475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  <w:r>
              <w:rPr>
                <w:rFonts w:ascii="Arial" w:hAnsi="Arial" w:cs="Arial"/>
                <w:vertAlign w:val="superscript"/>
              </w:rPr>
              <w:t>11)</w:t>
            </w: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2E4BF4" w:rsidTr="00893D5A">
        <w:tc>
          <w:tcPr>
            <w:tcW w:w="475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2E4BF4" w:rsidTr="00893D5A">
        <w:tc>
          <w:tcPr>
            <w:tcW w:w="475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2E4BF4" w:rsidTr="00893D5A">
        <w:tc>
          <w:tcPr>
            <w:tcW w:w="475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pozostałe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17)</w:t>
            </w: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2E4BF4" w:rsidTr="00893D5A">
        <w:tc>
          <w:tcPr>
            <w:tcW w:w="475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2E4BF4" w:rsidTr="00893D5A">
        <w:tc>
          <w:tcPr>
            <w:tcW w:w="475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(środki  wymienione w pkt 1- 4)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2E4BF4" w:rsidRDefault="002E4BF4" w:rsidP="002E4BF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E4BF4" w:rsidRDefault="002E4BF4" w:rsidP="002E4BF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E4BF4" w:rsidRDefault="002E4BF4" w:rsidP="002E4BF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E4BF4" w:rsidRDefault="002E4BF4" w:rsidP="002E4BF4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3. Finansowe środki z innych źródeł publicznych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21)</w:t>
      </w:r>
    </w:p>
    <w:p w:rsidR="002E4BF4" w:rsidRDefault="002E4BF4" w:rsidP="002E4BF4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:rsidR="002E4BF4" w:rsidRDefault="002E4BF4" w:rsidP="002E4BF4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7"/>
        <w:gridCol w:w="1676"/>
        <w:gridCol w:w="2094"/>
        <w:gridCol w:w="2201"/>
      </w:tblGrid>
      <w:tr w:rsidR="002E4BF4" w:rsidTr="00893D5A">
        <w:tc>
          <w:tcPr>
            <w:tcW w:w="1786" w:type="pct"/>
          </w:tcPr>
          <w:p w:rsidR="002E4BF4" w:rsidRDefault="002E4BF4" w:rsidP="00893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902" w:type="pct"/>
          </w:tcPr>
          <w:p w:rsidR="002E4BF4" w:rsidRDefault="002E4BF4" w:rsidP="00893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środków</w:t>
            </w:r>
          </w:p>
          <w:p w:rsidR="002E4BF4" w:rsidRDefault="002E4BF4" w:rsidP="00893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127" w:type="pct"/>
          </w:tcPr>
          <w:p w:rsidR="002E4BF4" w:rsidRDefault="002E4BF4" w:rsidP="00893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tym, czy wniosek (oferta)</w:t>
            </w:r>
          </w:p>
          <w:p w:rsidR="002E4BF4" w:rsidRDefault="002E4BF4" w:rsidP="00893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przyznanie środków został (-a) rozpatrzony(-a)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pozytywnie, czy też nie został(-a) jeszcze rozpatrzony(-a)</w:t>
            </w:r>
          </w:p>
        </w:tc>
        <w:tc>
          <w:tcPr>
            <w:tcW w:w="1185" w:type="pct"/>
          </w:tcPr>
          <w:p w:rsidR="002E4BF4" w:rsidRDefault="002E4BF4" w:rsidP="00893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Termin rozpatrzenia  – </w:t>
            </w:r>
          </w:p>
          <w:p w:rsidR="002E4BF4" w:rsidRDefault="002E4BF4" w:rsidP="00893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wniosków (ofert) nierozpatrzonych do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czasu złożenia niniejszej oferty </w:t>
            </w:r>
          </w:p>
        </w:tc>
      </w:tr>
      <w:tr w:rsidR="002E4BF4" w:rsidTr="00893D5A">
        <w:tc>
          <w:tcPr>
            <w:tcW w:w="1786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2E4BF4" w:rsidRDefault="002E4BF4" w:rsidP="00893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c>
          <w:tcPr>
            <w:tcW w:w="1786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2E4BF4" w:rsidRDefault="002E4BF4" w:rsidP="00893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c>
          <w:tcPr>
            <w:tcW w:w="1786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2E4BF4" w:rsidRDefault="002E4BF4" w:rsidP="00893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c>
          <w:tcPr>
            <w:tcW w:w="1786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2E4BF4" w:rsidRDefault="002E4BF4" w:rsidP="00893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2E4BF4" w:rsidRDefault="002E4BF4" w:rsidP="002E4B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2E4BF4" w:rsidRDefault="002E4BF4" w:rsidP="002E4B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2E4BF4" w:rsidRDefault="002E4BF4" w:rsidP="002E4B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 </w:t>
      </w:r>
    </w:p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 Inne wybrane informacje dotyczące zadania publicznego</w:t>
      </w:r>
    </w:p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Zasoby kadrowe przewidywane do wykorzystania przy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22) </w:t>
      </w:r>
    </w:p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2E4BF4" w:rsidTr="00893D5A">
        <w:tc>
          <w:tcPr>
            <w:tcW w:w="9104" w:type="dxa"/>
          </w:tcPr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tabs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Zasoby rzeczowe oferenta/oferentów</w:t>
      </w:r>
      <w:r>
        <w:rPr>
          <w:rFonts w:ascii="Arial" w:hAnsi="Arial" w:cs="Arial"/>
          <w:sz w:val="20"/>
          <w:szCs w:val="20"/>
          <w:vertAlign w:val="superscript"/>
        </w:rPr>
        <w:t xml:space="preserve">1) </w:t>
      </w:r>
      <w:r>
        <w:rPr>
          <w:rFonts w:ascii="Arial" w:hAnsi="Arial" w:cs="Arial"/>
          <w:sz w:val="20"/>
          <w:szCs w:val="20"/>
        </w:rPr>
        <w:t>przewidywane do wykorzystania przy realizacji zadania</w:t>
      </w:r>
      <w:r>
        <w:rPr>
          <w:rFonts w:ascii="Arial" w:hAnsi="Arial" w:cs="Arial"/>
          <w:sz w:val="20"/>
          <w:szCs w:val="20"/>
          <w:vertAlign w:val="superscript"/>
        </w:rPr>
        <w:t xml:space="preserve">23) </w:t>
      </w:r>
    </w:p>
    <w:p w:rsidR="002E4BF4" w:rsidRDefault="002E4BF4" w:rsidP="002E4BF4">
      <w:pPr>
        <w:tabs>
          <w:tab w:val="left" w:pos="180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2E4BF4" w:rsidTr="00893D5A">
        <w:tc>
          <w:tcPr>
            <w:tcW w:w="9104" w:type="dxa"/>
          </w:tcPr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Dotychczasowe doświadczenia w realizacji zadań publicznych podobnego rodzaju (ze wskazaniem, które z tych zadań realizowane były we współpracy z administracją publiczną).</w:t>
      </w:r>
    </w:p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2E4BF4" w:rsidTr="00893D5A">
        <w:tc>
          <w:tcPr>
            <w:tcW w:w="9104" w:type="dxa"/>
          </w:tcPr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Informacja, czy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przewiduje(-ą) zlecać realizację zadania publicznego w trybie, o którym mowa w art. 16 ust. 7 ustawy dnia 24 kwietnia 2003 r. o działalności pożytku publicznego i o wolontariacie.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2E4BF4" w:rsidTr="00893D5A">
        <w:tc>
          <w:tcPr>
            <w:tcW w:w="9104" w:type="dxa"/>
          </w:tcPr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(-y), że: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proponowane zadanie publiczne w całości mieści się w zakresie działalności pożytku publicznego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jest/są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związany(-ni) niniejszą ofertą do dnia .............................;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/>
          <w:sz w:val="20"/>
        </w:rPr>
        <w:t>w zakresie związanym z otwartym konkursem ofert, w tym  z gromadzeniem, przetwarzaniem             i przekazywaniem danych osobowych, a także wprowadzaniem ich do systemów informatycznych, osoby, których te dane dotyczą, złożyły stosowne oświadczenia zgodnie z ustawą z dnia 29 sierpnia 1997 r. o ochronie danych osobowych (Dz. U. z 2002 r. Nr 101, poz. 926, z późn. zm.);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5) </w:t>
      </w:r>
      <w:r>
        <w:rPr>
          <w:rFonts w:ascii="Arial" w:hAnsi="Arial" w:cs="Arial"/>
          <w:sz w:val="20"/>
        </w:rPr>
        <w:t>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składający niniejszą ofertę </w:t>
      </w:r>
      <w:r>
        <w:rPr>
          <w:rFonts w:ascii="Arial" w:hAnsi="Arial"/>
          <w:sz w:val="20"/>
        </w:rPr>
        <w:t>nie zalega (-ją)/zalega(-ją)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 xml:space="preserve"> z opłacaniem należności z tytułu zobowiązań podatkowych/składek na ubezpieczenia społeczne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>;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6) dane określone w części I niniejszej oferty są zgodne </w:t>
      </w:r>
      <w:r>
        <w:rPr>
          <w:rFonts w:ascii="Arial" w:hAnsi="Arial" w:cs="Arial"/>
          <w:sz w:val="20"/>
        </w:rPr>
        <w:t>z Krajowym Rejestrem Sądowym/właściwą ewidencją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</w:rPr>
        <w:t>;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7) </w:t>
      </w:r>
      <w:r>
        <w:rPr>
          <w:rFonts w:ascii="Arial" w:hAnsi="Arial" w:cs="Arial"/>
          <w:sz w:val="20"/>
          <w:szCs w:val="20"/>
        </w:rPr>
        <w:t>wszystkie podane w ofercie oraz załącznikach informacje są zgodne z aktualnym stanem prawnym     i  faktycznym.</w:t>
      </w:r>
    </w:p>
    <w:p w:rsidR="002E4BF4" w:rsidRDefault="002E4BF4" w:rsidP="002E4BF4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tbl>
      <w:tblPr>
        <w:tblW w:w="0" w:type="auto"/>
        <w:tblInd w:w="3420" w:type="dxa"/>
        <w:tblLook w:val="04A0"/>
      </w:tblPr>
      <w:tblGrid>
        <w:gridCol w:w="5750"/>
      </w:tblGrid>
      <w:tr w:rsidR="002E4BF4" w:rsidTr="00893D5A">
        <w:trPr>
          <w:trHeight w:val="3251"/>
        </w:trPr>
        <w:tc>
          <w:tcPr>
            <w:tcW w:w="5750" w:type="dxa"/>
          </w:tcPr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(podpis osoby upoważnionej </w:t>
            </w: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podpisy osób upoważnionych </w:t>
            </w: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składania oświadczeń woli w imieniu</w:t>
            </w: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Data……………………………………………….</w:t>
            </w:r>
          </w:p>
        </w:tc>
      </w:tr>
    </w:tbl>
    <w:p w:rsidR="002E4BF4" w:rsidRDefault="002E4BF4" w:rsidP="002E4BF4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Kopia aktualnego odpisu z Krajowego Rejestru Sądowego, innego rejestru lub ewidencji</w:t>
      </w:r>
      <w:r>
        <w:rPr>
          <w:rFonts w:ascii="Arial" w:hAnsi="Arial" w:cs="Arial"/>
          <w:sz w:val="20"/>
          <w:szCs w:val="20"/>
          <w:vertAlign w:val="superscript"/>
        </w:rPr>
        <w:t>24)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 przypadku wyboru innego sposobu reprezentacji podmiotów składających ofertę wspólną niż wynikający z Krajowego Rejestru Sądowego lub innego właściwego rejestru - dokument potwierdzający upoważnienie do działania w imieniu oferenta(-ów). 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oferty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2E4BF4" w:rsidTr="00893D5A">
        <w:tc>
          <w:tcPr>
            <w:tcW w:w="9212" w:type="dxa"/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urzędowe</w:t>
      </w:r>
      <w:r>
        <w:rPr>
          <w:rFonts w:ascii="Arial" w:hAnsi="Arial" w:cs="Arial"/>
          <w:sz w:val="20"/>
          <w:szCs w:val="20"/>
          <w:vertAlign w:val="superscript"/>
        </w:rPr>
        <w:t xml:space="preserve">25)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2E4BF4" w:rsidTr="00893D5A">
        <w:tc>
          <w:tcPr>
            <w:tcW w:w="9212" w:type="dxa"/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1)</w:t>
      </w:r>
      <w:r>
        <w:t xml:space="preserve"> Niepotrzebne skreślić.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2)</w:t>
      </w:r>
      <w:r>
        <w:t xml:space="preserve"> Rodzajem zadania jest jedno lub więcej zadań publicznych określonych w art. 4 ustawy z dnia 24 kwietnia 2003 r. </w:t>
      </w:r>
      <w:r>
        <w:rPr>
          <w:iCs/>
        </w:rPr>
        <w:t>o działalności pożytku publicznego i o wolontariacie</w:t>
      </w:r>
      <w:r>
        <w:t>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3</w:t>
      </w:r>
      <w:r>
        <w:rPr>
          <w:rStyle w:val="Odwoanieprzypisukocowego"/>
        </w:rPr>
        <w:t>)</w:t>
      </w:r>
      <w:r>
        <w:t xml:space="preserve"> Każdy z oferentów składających ofertę wspólną przedstawia swoje dane. Kolejni oferenci dołączają właściwe pola.</w:t>
      </w:r>
    </w:p>
    <w:p w:rsidR="002E4BF4" w:rsidRDefault="002E4BF4" w:rsidP="002E4BF4">
      <w:pPr>
        <w:tabs>
          <w:tab w:val="right" w:pos="0"/>
        </w:tabs>
        <w:jc w:val="both"/>
        <w:rPr>
          <w:rFonts w:ascii="Arial" w:hAnsi="Arial" w:cs="Arial"/>
          <w:sz w:val="20"/>
          <w:szCs w:val="20"/>
        </w:rPr>
      </w:pPr>
      <w:r>
        <w:rPr>
          <w:sz w:val="20"/>
          <w:vertAlign w:val="superscript"/>
        </w:rPr>
        <w:t>4)</w:t>
      </w:r>
      <w:r>
        <w:rPr>
          <w:sz w:val="20"/>
        </w:rPr>
        <w:t xml:space="preserve"> </w:t>
      </w:r>
      <w:r>
        <w:rPr>
          <w:sz w:val="20"/>
          <w:szCs w:val="20"/>
        </w:rPr>
        <w:t>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5)</w:t>
      </w:r>
      <w:r>
        <w:t xml:space="preserve"> Podać nazwę właściwego rejestru lub ewidencji.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6)</w:t>
      </w:r>
      <w:r>
        <w:t xml:space="preserve"> W zależności od tego, w jaki sposób organizacja lub podmiot powstał.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7)</w:t>
      </w:r>
      <w:r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8)</w:t>
      </w:r>
      <w:r>
        <w:t xml:space="preserve"> Nie wypełniać w przypadku miasta stołecznego Warszawy.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9)</w:t>
      </w:r>
      <w:r>
        <w:t xml:space="preserve"> Dotyczy oddziałów terenowych, placówek i innych jednostek organizacyjnych oferenta. Należy wypełnić jeśli zadanie ma być realizowane w obrębie danej jednostki organizacyjnej.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lastRenderedPageBreak/>
        <w:t>10)</w:t>
      </w:r>
      <w:r>
        <w:t xml:space="preserve"> Należy określić czy podstawą są zasady określone w statucie, pełnomocnictwo, prokura czy też inna podstawa. Dotyczy tylko oferty wspólnej.</w:t>
      </w:r>
    </w:p>
    <w:p w:rsidR="002E4BF4" w:rsidRDefault="002E4BF4" w:rsidP="002E4BF4">
      <w:pPr>
        <w:pStyle w:val="Tekstkomentarza"/>
        <w:jc w:val="both"/>
      </w:pPr>
      <w:r>
        <w:rPr>
          <w:vertAlign w:val="superscript"/>
        </w:rPr>
        <w:t>11)</w:t>
      </w:r>
      <w:r>
        <w:t xml:space="preserve"> Wypełnić tylko w przypadku ubiegania się o dofinansowanie inwestycji.</w:t>
      </w:r>
    </w:p>
    <w:p w:rsidR="002E4BF4" w:rsidRDefault="002E4BF4" w:rsidP="002E4BF4">
      <w:pPr>
        <w:pStyle w:val="Tekstkomentarza"/>
        <w:jc w:val="both"/>
      </w:pPr>
      <w:r>
        <w:rPr>
          <w:vertAlign w:val="superscript"/>
        </w:rPr>
        <w:t>12)</w:t>
      </w:r>
      <w:r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13)</w:t>
      </w:r>
      <w:r>
        <w:rPr>
          <w:sz w:val="20"/>
          <w:szCs w:val="20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2E4BF4" w:rsidRDefault="002E4BF4" w:rsidP="002E4BF4">
      <w:pPr>
        <w:pStyle w:val="Tekstkomentarza"/>
        <w:jc w:val="both"/>
        <w:rPr>
          <w:vertAlign w:val="superscript"/>
        </w:rPr>
      </w:pPr>
      <w:r>
        <w:rPr>
          <w:rFonts w:ascii="Arial" w:hAnsi="Arial" w:cs="Arial"/>
          <w:vertAlign w:val="superscript"/>
        </w:rPr>
        <w:t>14)</w:t>
      </w:r>
      <w:r>
        <w:rPr>
          <w:rFonts w:ascii="Arial" w:hAnsi="Arial" w:cs="Arial"/>
        </w:rPr>
        <w:t xml:space="preserve"> </w:t>
      </w:r>
      <w:r>
        <w:t>Opis zgodny z kosztorysem.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20"/>
        </w:rPr>
      </w:pPr>
      <w:r>
        <w:rPr>
          <w:vertAlign w:val="superscript"/>
        </w:rPr>
        <w:t>15)</w:t>
      </w:r>
      <w:r>
        <w:t xml:space="preserve"> </w:t>
      </w:r>
      <w:r>
        <w:rPr>
          <w:sz w:val="20"/>
          <w:szCs w:val="20"/>
        </w:rPr>
        <w:t>Należy opisać zakładane rezultaty zadania publicznego – czy będą trwałe oraz w jakim stopniu realizacja zadania przyczyni się do rozwiązania problemu społecznego lub złagodzi jego negatywne skutki.</w:t>
      </w:r>
    </w:p>
    <w:p w:rsidR="002E4BF4" w:rsidRDefault="002E4BF4" w:rsidP="002E4BF4">
      <w:pPr>
        <w:pStyle w:val="Tekstkomentarza"/>
        <w:jc w:val="both"/>
      </w:pPr>
      <w:r>
        <w:rPr>
          <w:vertAlign w:val="superscript"/>
        </w:rPr>
        <w:t>16)</w:t>
      </w:r>
      <w:r>
        <w:t xml:space="preserve"> Należy uwzględnić wszystkie planowane koszty, w szczególności zakupu usług, zakupu rzeczy, wynagrodzeń.</w:t>
      </w:r>
    </w:p>
    <w:p w:rsidR="002E4BF4" w:rsidRDefault="002E4BF4" w:rsidP="002E4BF4">
      <w:pPr>
        <w:pStyle w:val="Tekstprzypisukocowego"/>
        <w:jc w:val="both"/>
        <w:rPr>
          <w:vertAlign w:val="superscript"/>
        </w:rPr>
      </w:pPr>
      <w:r>
        <w:rPr>
          <w:vertAlign w:val="superscript"/>
        </w:rPr>
        <w:t xml:space="preserve">17) </w:t>
      </w:r>
      <w:r>
        <w:t>Dotyczy jedynie wspierania zadania publicznego.</w:t>
      </w:r>
      <w:r>
        <w:rPr>
          <w:vertAlign w:val="superscript"/>
        </w:rPr>
        <w:t xml:space="preserve"> 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18)</w:t>
      </w:r>
      <w:r>
        <w:t xml:space="preserve"> Należy wpisać koszty bezpośrednio związane z celem  realizowanego zadania publicznego.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19)</w:t>
      </w:r>
      <w:r>
        <w:t xml:space="preserve"> W przypadku oferty wspólnej kolejni oferenci dołączają do tabeli informację o swoich k</w:t>
      </w:r>
      <w:r>
        <w:rPr>
          <w:vanish/>
          <w:vertAlign w:val="superscript"/>
        </w:rPr>
        <w:t xml:space="preserve">obiorca/Zleceniobiorcy* ferenta, jak i zekazania               </w:t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</w:rPr>
        <w:t>kkk</w:t>
      </w:r>
      <w:r>
        <w:t>osztach.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20)</w:t>
      </w:r>
      <w:r>
        <w:t xml:space="preserve"> Należy wpisać koszty związane z obsługą i administracją realizowanego zadania, które związane są                    z wykonywaniem działań o charakterze administracyjnym, nadzorczym i kontrolnym, w tym obsługą finansową     i prawną projektu.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21)</w:t>
      </w:r>
      <w:r>
        <w:t xml:space="preserve"> Wypełnienie fakultatywne – umożliwia zawarcie w umowie postanowienia, o którym mowa w § 16 ramowego wzoru umowy, stanowiącego załącznik nr 2 do rozporządzenia Ministra Pracy i Polityki Społecznej z dnia ……...........................… w sprawie wzoru oferty i ramowego wzoru umowy dotyczących realizacji zadania publicznego oraz wzoru sprawozdania z wykonania tego zadania.</w:t>
      </w:r>
      <w:r>
        <w:rPr>
          <w:sz w:val="16"/>
          <w:szCs w:val="16"/>
        </w:rPr>
        <w:t xml:space="preserve"> </w:t>
      </w:r>
      <w:r>
        <w:t>Dotyczy jedynie oferty wspierania realizacji zadania publicznego.</w:t>
      </w:r>
    </w:p>
    <w:p w:rsidR="002E4BF4" w:rsidRDefault="002E4BF4" w:rsidP="002E4BF4">
      <w:pPr>
        <w:pStyle w:val="Tekstkomentarza"/>
        <w:jc w:val="both"/>
      </w:pPr>
      <w:r>
        <w:rPr>
          <w:vertAlign w:val="superscript"/>
        </w:rPr>
        <w:t>22)</w:t>
      </w:r>
      <w:r>
        <w:t xml:space="preserve"> Informacje o kwalifikacjach osób, które będą zatrudnione przy realizacji zadania publicznego, oraz o kwalifikacjach wolontariuszy. W przypadku oferty wspólnej należy przyporządkować zasoby kadrowe do dysponujących nimi oferentów.</w:t>
      </w:r>
    </w:p>
    <w:p w:rsidR="002E4BF4" w:rsidRDefault="002E4BF4" w:rsidP="002E4BF4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>
        <w:rPr>
          <w:vertAlign w:val="superscript"/>
        </w:rPr>
        <w:t>23)</w:t>
      </w:r>
      <w:r>
        <w:t xml:space="preserve"> </w:t>
      </w:r>
      <w:r>
        <w:rPr>
          <w:sz w:val="20"/>
          <w:szCs w:val="20"/>
        </w:rPr>
        <w:t>Np. lokal, sprzęt, materiały. W przypadku oferty wspólnej należy przyporządkować zasoby rzeczowe do dysponujących nimi oferentów.</w:t>
      </w:r>
    </w:p>
    <w:p w:rsidR="002E4BF4" w:rsidRDefault="002E4BF4" w:rsidP="002E4BF4">
      <w:pPr>
        <w:pStyle w:val="Tekstkomentarza"/>
        <w:jc w:val="both"/>
      </w:pPr>
      <w:r>
        <w:rPr>
          <w:vertAlign w:val="superscript"/>
        </w:rPr>
        <w:t>24)</w:t>
      </w:r>
      <w:r>
        <w:t xml:space="preserve"> Odpis musi być zgodny z aktualnym stanem faktycznym i prawnym, niezależnie od tego, kiedy został wydany.</w:t>
      </w:r>
    </w:p>
    <w:p w:rsidR="002E4BF4" w:rsidRDefault="002E4BF4" w:rsidP="002E4BF4">
      <w:pPr>
        <w:pStyle w:val="Tekstkomentarza"/>
        <w:jc w:val="both"/>
      </w:pPr>
      <w:r>
        <w:rPr>
          <w:vertAlign w:val="superscript"/>
        </w:rPr>
        <w:t>25)</w:t>
      </w:r>
      <w:r>
        <w:t xml:space="preserve"> Wypełnia organ administracji publicznej.</w:t>
      </w:r>
    </w:p>
    <w:p w:rsidR="002E4BF4" w:rsidRDefault="002E4BF4" w:rsidP="002E4BF4">
      <w:pPr>
        <w:pStyle w:val="Tekstkomentarza"/>
        <w:jc w:val="both"/>
      </w:pPr>
    </w:p>
    <w:p w:rsidR="002E4BF4" w:rsidRDefault="002E4BF4" w:rsidP="002E4BF4">
      <w:pPr>
        <w:pStyle w:val="Tekstkomentarza"/>
        <w:jc w:val="both"/>
      </w:pPr>
    </w:p>
    <w:p w:rsidR="002E4BF4" w:rsidRDefault="002E4BF4" w:rsidP="002E4BF4">
      <w:pPr>
        <w:pStyle w:val="Tekstkomentarza"/>
        <w:jc w:val="both"/>
      </w:pPr>
    </w:p>
    <w:p w:rsidR="002E4BF4" w:rsidRDefault="002E4BF4" w:rsidP="002E4BF4">
      <w:pPr>
        <w:pStyle w:val="Tekstkomentarza"/>
        <w:jc w:val="both"/>
      </w:pPr>
    </w:p>
    <w:p w:rsidR="002E4BF4" w:rsidRDefault="002E4BF4" w:rsidP="002E4BF4">
      <w:pPr>
        <w:pStyle w:val="Tekstkomentarza"/>
        <w:jc w:val="both"/>
      </w:pPr>
    </w:p>
    <w:p w:rsidR="002E4BF4" w:rsidRDefault="002E4BF4" w:rsidP="002E4BF4">
      <w:pPr>
        <w:pStyle w:val="Tekstkomentarza"/>
        <w:jc w:val="both"/>
      </w:pPr>
    </w:p>
    <w:p w:rsidR="002E4BF4" w:rsidRDefault="002E4BF4" w:rsidP="002E4BF4">
      <w:pPr>
        <w:pStyle w:val="Tekstkomentarza"/>
        <w:jc w:val="both"/>
      </w:pPr>
    </w:p>
    <w:p w:rsidR="002E4BF4" w:rsidRDefault="002E4BF4" w:rsidP="002E4BF4">
      <w:pPr>
        <w:pStyle w:val="Tekstkomentarza"/>
        <w:jc w:val="both"/>
      </w:pPr>
    </w:p>
    <w:p w:rsidR="002E4BF4" w:rsidRDefault="002E4BF4" w:rsidP="002E4BF4">
      <w:pPr>
        <w:pStyle w:val="Tekstkomentarza"/>
        <w:jc w:val="both"/>
      </w:pPr>
    </w:p>
    <w:p w:rsidR="002E4BF4" w:rsidRDefault="002E4BF4" w:rsidP="002E4BF4">
      <w:pPr>
        <w:pStyle w:val="Tekstkomentarza"/>
        <w:jc w:val="both"/>
      </w:pPr>
    </w:p>
    <w:p w:rsidR="002E4BF4" w:rsidRDefault="002E4BF4" w:rsidP="002E4BF4">
      <w:pPr>
        <w:pStyle w:val="Tekstkomentarza"/>
        <w:jc w:val="both"/>
      </w:pPr>
    </w:p>
    <w:p w:rsidR="00DD4789" w:rsidRDefault="00DD4789"/>
    <w:sectPr w:rsidR="00DD4789" w:rsidSect="00DD4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E87763"/>
    <w:rsid w:val="002E4BF4"/>
    <w:rsid w:val="00893D5A"/>
    <w:rsid w:val="00B40345"/>
    <w:rsid w:val="00D90E1D"/>
    <w:rsid w:val="00DD4789"/>
    <w:rsid w:val="00E772CB"/>
    <w:rsid w:val="00E8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BF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4BF4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4BF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2E4B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E4B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2E4BF4"/>
    <w:rPr>
      <w:vertAlign w:val="superscript"/>
    </w:rPr>
  </w:style>
  <w:style w:type="paragraph" w:styleId="NormalnyWeb">
    <w:name w:val="Normal (Web)"/>
    <w:basedOn w:val="Normalny"/>
    <w:semiHidden/>
    <w:rsid w:val="002E4BF4"/>
    <w:pPr>
      <w:spacing w:before="100" w:after="100"/>
    </w:pPr>
    <w:rPr>
      <w:szCs w:val="20"/>
    </w:rPr>
  </w:style>
  <w:style w:type="paragraph" w:customStyle="1" w:styleId="Tabela">
    <w:name w:val="Tabela"/>
    <w:next w:val="Normalny"/>
    <w:rsid w:val="002E4BF4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2E4B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4B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dro\USTAWI~1\Temp\wz&#243;r%20ofert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oferty</Template>
  <TotalTime>0</TotalTime>
  <Pages>11</Pages>
  <Words>2079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2016-05-24T08:05:00Z</dcterms:created>
  <dcterms:modified xsi:type="dcterms:W3CDTF">2016-05-24T08:05:00Z</dcterms:modified>
</cp:coreProperties>
</file>