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2162A31F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15BF4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515BF4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</w:t>
            </w:r>
            <w:r w:rsidR="00515BF4">
              <w:rPr>
                <w:rFonts w:ascii="Arial" w:hAnsi="Arial" w:cs="Arial"/>
                <w:sz w:val="20"/>
                <w:szCs w:val="20"/>
              </w:rPr>
              <w:t xml:space="preserve"> 1491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ED6F5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7F09" w14:textId="77777777" w:rsidR="00AB014E" w:rsidRDefault="00AB014E">
      <w:pPr>
        <w:spacing w:after="0" w:line="240" w:lineRule="auto"/>
      </w:pPr>
      <w:r>
        <w:separator/>
      </w:r>
    </w:p>
  </w:endnote>
  <w:endnote w:type="continuationSeparator" w:id="0">
    <w:p w14:paraId="32A8A038" w14:textId="77777777" w:rsidR="00AB014E" w:rsidRDefault="00AB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5D9B3" w14:textId="77777777" w:rsidR="00AB014E" w:rsidRDefault="00AB01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6A940D" w14:textId="77777777" w:rsidR="00AB014E" w:rsidRDefault="00AB0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9"/>
    <w:rsid w:val="00160E92"/>
    <w:rsid w:val="002D1323"/>
    <w:rsid w:val="00331313"/>
    <w:rsid w:val="00377A27"/>
    <w:rsid w:val="00515BF4"/>
    <w:rsid w:val="00573494"/>
    <w:rsid w:val="00632641"/>
    <w:rsid w:val="008A61E5"/>
    <w:rsid w:val="0098216C"/>
    <w:rsid w:val="009966B8"/>
    <w:rsid w:val="009B7A68"/>
    <w:rsid w:val="00AB014E"/>
    <w:rsid w:val="00AD4161"/>
    <w:rsid w:val="00B54DFC"/>
    <w:rsid w:val="00CF44F0"/>
    <w:rsid w:val="00D94DB4"/>
    <w:rsid w:val="00DD01B6"/>
    <w:rsid w:val="00E07AEB"/>
    <w:rsid w:val="00E6398B"/>
    <w:rsid w:val="00EA1B0E"/>
    <w:rsid w:val="00ED6F5A"/>
    <w:rsid w:val="00F71D39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Wojcieszyńska, Urszula</cp:lastModifiedBy>
  <cp:revision>2</cp:revision>
  <cp:lastPrinted>2021-01-26T12:59:00Z</cp:lastPrinted>
  <dcterms:created xsi:type="dcterms:W3CDTF">2025-03-06T13:21:00Z</dcterms:created>
  <dcterms:modified xsi:type="dcterms:W3CDTF">2025-03-06T13:21:00Z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